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9F" w:rsidRPr="00AE13CD" w:rsidRDefault="009B039F" w:rsidP="00F90B16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:rsidR="009B039F" w:rsidRPr="00AE13CD" w:rsidRDefault="00133D67" w:rsidP="00F90B16">
      <w:pPr>
        <w:ind w:firstLine="709"/>
        <w:jc w:val="center"/>
        <w:rPr>
          <w:rFonts w:cs="Arial"/>
        </w:rPr>
      </w:pPr>
      <w:r>
        <w:rPr>
          <w:rFonts w:cs="Arial"/>
        </w:rPr>
        <w:t>ШРАМОВСКОГО</w:t>
      </w:r>
      <w:r w:rsidR="009B039F" w:rsidRPr="00AE13CD">
        <w:rPr>
          <w:rFonts w:cs="Arial"/>
        </w:rPr>
        <w:t xml:space="preserve"> СЕЛЬСКОГО ПОСЕЛЕНИЯ</w:t>
      </w:r>
    </w:p>
    <w:p w:rsidR="009B039F" w:rsidRPr="00AE13CD" w:rsidRDefault="009B039F" w:rsidP="00F90B16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:rsidR="003F343B" w:rsidRPr="00AE13CD" w:rsidRDefault="009B039F" w:rsidP="00F90B16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:rsidR="00172FB6" w:rsidRPr="00AE13CD" w:rsidRDefault="00172FB6" w:rsidP="00F90B16">
      <w:pPr>
        <w:ind w:firstLine="709"/>
        <w:jc w:val="center"/>
        <w:rPr>
          <w:rFonts w:cs="Arial"/>
        </w:rPr>
      </w:pPr>
    </w:p>
    <w:p w:rsidR="009B039F" w:rsidRPr="00AE13CD" w:rsidRDefault="009B039F" w:rsidP="00F90B16">
      <w:pPr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:rsidR="003F343B" w:rsidRDefault="00133D67" w:rsidP="00F90B16">
      <w:pPr>
        <w:ind w:firstLine="709"/>
        <w:jc w:val="center"/>
        <w:rPr>
          <w:rFonts w:cs="Arial"/>
        </w:rPr>
      </w:pPr>
      <w:r>
        <w:rPr>
          <w:rFonts w:cs="Arial"/>
        </w:rPr>
        <w:t>96</w:t>
      </w:r>
      <w:r w:rsidR="00235343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сессии</w:t>
      </w:r>
    </w:p>
    <w:p w:rsidR="00670D27" w:rsidRPr="00AE13CD" w:rsidRDefault="00670D27" w:rsidP="00F90B16">
      <w:pPr>
        <w:ind w:firstLine="709"/>
        <w:jc w:val="center"/>
        <w:rPr>
          <w:rFonts w:cs="Arial"/>
        </w:rPr>
      </w:pPr>
    </w:p>
    <w:p w:rsidR="009B039F" w:rsidRPr="00AE13CD" w:rsidRDefault="00235343" w:rsidP="00F90B16">
      <w:pPr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Pr="00AE13CD">
        <w:rPr>
          <w:rFonts w:cs="Arial"/>
        </w:rPr>
        <w:t xml:space="preserve"> </w:t>
      </w:r>
      <w:r w:rsidR="00133D67">
        <w:rPr>
          <w:rFonts w:cs="Arial"/>
        </w:rPr>
        <w:t>08.08.2023</w:t>
      </w:r>
      <w:r w:rsidR="00172FB6" w:rsidRPr="00AE13CD">
        <w:rPr>
          <w:rFonts w:cs="Arial"/>
        </w:rPr>
        <w:t xml:space="preserve"> года</w:t>
      </w:r>
      <w:r w:rsidR="003F343B" w:rsidRPr="00AE13CD">
        <w:rPr>
          <w:rFonts w:cs="Arial"/>
        </w:rPr>
        <w:t xml:space="preserve"> </w:t>
      </w:r>
      <w:r w:rsidR="009B039F" w:rsidRPr="00AE13CD">
        <w:rPr>
          <w:rFonts w:cs="Arial"/>
        </w:rPr>
        <w:t>№</w:t>
      </w:r>
      <w:r w:rsidR="00F4339E">
        <w:rPr>
          <w:rFonts w:cs="Arial"/>
        </w:rPr>
        <w:t xml:space="preserve"> </w:t>
      </w:r>
      <w:r w:rsidR="00133D67">
        <w:rPr>
          <w:rFonts w:cs="Arial"/>
        </w:rPr>
        <w:t>162</w:t>
      </w:r>
    </w:p>
    <w:p w:rsidR="003F343B" w:rsidRDefault="009B039F" w:rsidP="00F90B16">
      <w:pPr>
        <w:ind w:firstLine="709"/>
        <w:rPr>
          <w:rFonts w:cs="Arial"/>
        </w:rPr>
      </w:pPr>
      <w:r w:rsidRPr="00AE13CD">
        <w:rPr>
          <w:rFonts w:cs="Arial"/>
        </w:rPr>
        <w:t xml:space="preserve">с. </w:t>
      </w:r>
      <w:r w:rsidR="00133D67">
        <w:rPr>
          <w:rFonts w:cs="Arial"/>
        </w:rPr>
        <w:t>Шрамовка</w:t>
      </w:r>
    </w:p>
    <w:p w:rsidR="00034991" w:rsidRPr="00AE13CD" w:rsidRDefault="00034991" w:rsidP="00F90B16">
      <w:pPr>
        <w:ind w:firstLine="709"/>
        <w:rPr>
          <w:rFonts w:cs="Arial"/>
        </w:rPr>
      </w:pPr>
    </w:p>
    <w:p w:rsidR="00B1733D" w:rsidRDefault="00BD675D" w:rsidP="00F90B16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3F343B" w:rsidRPr="00AE13CD">
        <w:rPr>
          <w:rFonts w:eastAsia="Calibri"/>
        </w:rPr>
        <w:t xml:space="preserve"> </w:t>
      </w:r>
      <w:r w:rsidR="00133D67">
        <w:rPr>
          <w:rFonts w:eastAsia="Calibri"/>
        </w:rPr>
        <w:t>Шрамовского</w:t>
      </w:r>
    </w:p>
    <w:p w:rsidR="003F343B" w:rsidRDefault="00BD675D" w:rsidP="00F90B16">
      <w:pPr>
        <w:pStyle w:val="Title"/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  <w:r w:rsidR="003F343B" w:rsidRPr="00AE13CD">
        <w:rPr>
          <w:rFonts w:eastAsia="Calibri"/>
        </w:rPr>
        <w:t xml:space="preserve"> </w:t>
      </w:r>
    </w:p>
    <w:p w:rsidR="00F4339E" w:rsidRPr="00AE13CD" w:rsidRDefault="00F4339E" w:rsidP="00F90B16">
      <w:pPr>
        <w:pStyle w:val="Title"/>
        <w:spacing w:before="0" w:after="0"/>
        <w:ind w:firstLine="709"/>
        <w:rPr>
          <w:rFonts w:eastAsia="Calibri"/>
        </w:rPr>
      </w:pPr>
    </w:p>
    <w:p w:rsidR="003F343B" w:rsidRPr="00AE13CD" w:rsidRDefault="00BD675D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526E8F" w:rsidRPr="00526E8F">
        <w:rPr>
          <w:rFonts w:cs="Arial"/>
        </w:rPr>
        <w:t xml:space="preserve"> </w:t>
      </w:r>
      <w:r w:rsidR="00597DFC">
        <w:rPr>
          <w:rFonts w:cs="Arial"/>
        </w:rPr>
        <w:t>У</w:t>
      </w:r>
      <w:r w:rsidR="001F41F5">
        <w:rPr>
          <w:rFonts w:cs="Arial"/>
        </w:rPr>
        <w:t xml:space="preserve">казом </w:t>
      </w:r>
      <w:r w:rsidR="00597DFC">
        <w:rPr>
          <w:rFonts w:cs="Arial"/>
        </w:rPr>
        <w:t>Г</w:t>
      </w:r>
      <w:r w:rsidR="001F41F5">
        <w:rPr>
          <w:rFonts w:cs="Arial"/>
        </w:rPr>
        <w:t>убернатора</w:t>
      </w:r>
      <w:r w:rsidR="00526E8F">
        <w:rPr>
          <w:rFonts w:cs="Arial"/>
        </w:rPr>
        <w:t xml:space="preserve"> от </w:t>
      </w:r>
      <w:r w:rsidR="00597DFC">
        <w:rPr>
          <w:rFonts w:cs="Arial"/>
        </w:rPr>
        <w:t>04</w:t>
      </w:r>
      <w:r w:rsidR="00526E8F" w:rsidRPr="0082784C">
        <w:rPr>
          <w:rFonts w:cs="Arial"/>
        </w:rPr>
        <w:t>.0</w:t>
      </w:r>
      <w:r w:rsidR="00597DFC">
        <w:rPr>
          <w:rFonts w:cs="Arial"/>
        </w:rPr>
        <w:t>7</w:t>
      </w:r>
      <w:r w:rsidR="00526E8F" w:rsidRPr="0082784C">
        <w:rPr>
          <w:rFonts w:cs="Arial"/>
        </w:rPr>
        <w:t>.202</w:t>
      </w:r>
      <w:r w:rsidR="00594152">
        <w:rPr>
          <w:rFonts w:cs="Arial"/>
        </w:rPr>
        <w:t>3</w:t>
      </w:r>
      <w:r w:rsidR="00526E8F">
        <w:rPr>
          <w:rFonts w:cs="Arial"/>
        </w:rPr>
        <w:t xml:space="preserve"> № </w:t>
      </w:r>
      <w:r w:rsidR="00597DFC">
        <w:rPr>
          <w:rFonts w:cs="Arial"/>
        </w:rPr>
        <w:t>109-у</w:t>
      </w:r>
      <w:r w:rsidR="00526E8F">
        <w:rPr>
          <w:rFonts w:cs="Arial"/>
        </w:rPr>
        <w:t xml:space="preserve"> </w:t>
      </w:r>
      <w:r w:rsidR="00526E8F" w:rsidRPr="00D366E3">
        <w:rPr>
          <w:rFonts w:cs="Arial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AE13CD">
        <w:rPr>
          <w:rFonts w:cs="Arial"/>
        </w:rPr>
        <w:t xml:space="preserve"> </w:t>
      </w:r>
      <w:r w:rsidRPr="00AE13CD">
        <w:rPr>
          <w:rFonts w:cs="Arial"/>
        </w:rPr>
        <w:t xml:space="preserve">Совет народных депутатов </w:t>
      </w:r>
      <w:r w:rsidR="00133D67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</w:p>
    <w:p w:rsidR="003F343B" w:rsidRPr="00AE13CD" w:rsidRDefault="003F343B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3F343B" w:rsidRPr="00AE13CD" w:rsidRDefault="00812EE4" w:rsidP="00F90B16">
      <w:pPr>
        <w:pStyle w:val="Style2"/>
        <w:tabs>
          <w:tab w:val="left" w:pos="0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:rsidR="00BD675D" w:rsidRPr="00AE13CD" w:rsidRDefault="00BD675D" w:rsidP="00F90B1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r w:rsidR="00133D67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согласно приложению.</w:t>
      </w:r>
    </w:p>
    <w:p w:rsidR="00BD675D" w:rsidRPr="00AE13CD" w:rsidRDefault="00BD675D" w:rsidP="00F90B1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Решение Совета народных депутатов </w:t>
      </w:r>
      <w:r w:rsidR="00133D67">
        <w:rPr>
          <w:rFonts w:cs="Arial"/>
        </w:rPr>
        <w:t>Шрамовского</w:t>
      </w:r>
      <w:r w:rsidR="00283477" w:rsidRPr="00AE13CD">
        <w:rPr>
          <w:rFonts w:cs="Arial"/>
        </w:rPr>
        <w:t xml:space="preserve"> сельского поселения от </w:t>
      </w:r>
      <w:r w:rsidR="00133D67">
        <w:rPr>
          <w:rFonts w:cs="Arial"/>
        </w:rPr>
        <w:t>01.03.2023</w:t>
      </w:r>
      <w:r w:rsidR="0012287C" w:rsidRPr="00B34A62">
        <w:rPr>
          <w:rFonts w:cs="Arial"/>
        </w:rPr>
        <w:t xml:space="preserve"> </w:t>
      </w:r>
      <w:r w:rsidR="00283477" w:rsidRPr="00B34A62">
        <w:rPr>
          <w:rFonts w:cs="Arial"/>
        </w:rPr>
        <w:t xml:space="preserve">года № </w:t>
      </w:r>
      <w:r w:rsidR="00133D67">
        <w:rPr>
          <w:rFonts w:cs="Arial"/>
        </w:rPr>
        <w:t>126</w:t>
      </w:r>
      <w:r w:rsidRPr="00B34A62">
        <w:rPr>
          <w:rFonts w:cs="Arial"/>
        </w:rPr>
        <w:t xml:space="preserve"> «О денежном содержании муниципальных служащих органов</w:t>
      </w:r>
      <w:r w:rsidRPr="00AE13CD">
        <w:rPr>
          <w:rFonts w:cs="Arial"/>
        </w:rPr>
        <w:t xml:space="preserve"> местного самоуправления </w:t>
      </w:r>
      <w:r w:rsidR="00133D67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поселения» считать утратившим силу.</w:t>
      </w:r>
    </w:p>
    <w:p w:rsidR="00BD675D" w:rsidRDefault="00BD675D" w:rsidP="00F90B1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133D67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:rsidR="00526E8F" w:rsidRPr="00E32FBF" w:rsidRDefault="00526E8F" w:rsidP="00F90B16">
      <w:pPr>
        <w:ind w:firstLine="709"/>
      </w:pPr>
      <w:r>
        <w:t>4.</w:t>
      </w:r>
      <w:r w:rsidRPr="00526E8F">
        <w:t xml:space="preserve"> </w:t>
      </w:r>
      <w:r w:rsidRPr="00E32FBF">
        <w:t>Настоящее решение распространяет с</w:t>
      </w:r>
      <w:r>
        <w:t xml:space="preserve">вое действие на правоотношения, </w:t>
      </w:r>
      <w:r w:rsidRPr="00E32FBF">
        <w:t xml:space="preserve">возникшие с 1 </w:t>
      </w:r>
      <w:r w:rsidR="001F41F5">
        <w:t>июля</w:t>
      </w:r>
      <w:r w:rsidRPr="00E32FBF">
        <w:t xml:space="preserve"> 202</w:t>
      </w:r>
      <w:r w:rsidR="00594152">
        <w:t>3</w:t>
      </w:r>
      <w:r w:rsidRPr="00E32FBF">
        <w:t xml:space="preserve"> года.</w:t>
      </w:r>
    </w:p>
    <w:p w:rsidR="00133D67" w:rsidRPr="00E32FBF" w:rsidRDefault="00526E8F" w:rsidP="00133D67">
      <w:pPr>
        <w:ind w:firstLine="709"/>
        <w:contextualSpacing/>
        <w:rPr>
          <w:rFonts w:cs="Arial"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3F343B" w:rsidRPr="00AE13CD">
        <w:rPr>
          <w:rFonts w:cs="Arial"/>
        </w:rPr>
        <w:t xml:space="preserve"> </w:t>
      </w:r>
      <w:r w:rsidR="00F856BC" w:rsidRPr="00AE13CD">
        <w:rPr>
          <w:rFonts w:cs="Arial"/>
          <w:bCs/>
          <w:color w:val="000000"/>
        </w:rPr>
        <w:t xml:space="preserve">Контроль за исполнением настоящего решения возложить на </w:t>
      </w:r>
      <w:r w:rsidR="00133D67">
        <w:rPr>
          <w:rFonts w:cs="Arial"/>
          <w:color w:val="000000"/>
        </w:rPr>
        <w:t>исполняющего обязанности главы Шрамовского</w:t>
      </w:r>
      <w:r w:rsidR="00133D67" w:rsidRPr="00E32FBF">
        <w:rPr>
          <w:rFonts w:cs="Arial"/>
          <w:color w:val="000000"/>
        </w:rPr>
        <w:t xml:space="preserve"> сельского поселения.</w:t>
      </w:r>
    </w:p>
    <w:p w:rsidR="00034991" w:rsidRDefault="00034991" w:rsidP="00F90B1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15E28" w:rsidRPr="00AE13CD" w:rsidRDefault="00815E28" w:rsidP="00F90B16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3F343B" w:rsidRPr="00AE13CD" w:rsidRDefault="003F343B" w:rsidP="00F90B16">
      <w:pPr>
        <w:pStyle w:val="31"/>
        <w:ind w:right="0" w:firstLine="709"/>
        <w:rPr>
          <w:rFonts w:cs="Arial"/>
          <w:sz w:val="24"/>
          <w:szCs w:val="24"/>
        </w:rPr>
      </w:pPr>
      <w:r w:rsidRPr="00AE13CD"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3285"/>
        <w:gridCol w:w="3286"/>
        <w:gridCol w:w="3286"/>
      </w:tblGrid>
      <w:tr w:rsidR="003F343B" w:rsidRPr="00AE13CD" w:rsidTr="00095D6E">
        <w:tc>
          <w:tcPr>
            <w:tcW w:w="3285" w:type="dxa"/>
            <w:shd w:val="clear" w:color="auto" w:fill="auto"/>
          </w:tcPr>
          <w:p w:rsidR="003F343B" w:rsidRPr="00AE13CD" w:rsidRDefault="00133D67" w:rsidP="00133D67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И.о. г</w:t>
            </w:r>
            <w:r w:rsidR="003F343B" w:rsidRPr="00AE13CD">
              <w:rPr>
                <w:rFonts w:cs="Arial"/>
              </w:rPr>
              <w:t>лав</w:t>
            </w:r>
            <w:r>
              <w:rPr>
                <w:rFonts w:cs="Arial"/>
              </w:rPr>
              <w:t>ы</w:t>
            </w:r>
            <w:r w:rsidR="003F343B" w:rsidRPr="00AE13C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Шрамовского</w:t>
            </w:r>
            <w:r w:rsidR="003F343B"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3F343B" w:rsidRPr="00AE13CD" w:rsidRDefault="003F343B" w:rsidP="00F90B16">
            <w:pPr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:rsidR="00133D67" w:rsidRDefault="00133D67" w:rsidP="00F90B16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3F343B" w:rsidRPr="00AE13CD" w:rsidRDefault="00133D67" w:rsidP="00F90B16">
            <w:pPr>
              <w:shd w:val="clear" w:color="auto" w:fill="FFFFFF"/>
              <w:ind w:firstLine="0"/>
              <w:rPr>
                <w:rFonts w:cs="Arial"/>
              </w:rPr>
            </w:pPr>
            <w:r>
              <w:rPr>
                <w:rFonts w:cs="Arial"/>
              </w:rPr>
              <w:t>А.П. Огуля</w:t>
            </w:r>
          </w:p>
          <w:p w:rsidR="003F343B" w:rsidRPr="00AE13CD" w:rsidRDefault="003F343B" w:rsidP="00F90B16">
            <w:pPr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 </w:t>
            </w:r>
          </w:p>
        </w:tc>
      </w:tr>
    </w:tbl>
    <w:p w:rsidR="00F856BC" w:rsidRPr="00AE13CD" w:rsidRDefault="003F343B" w:rsidP="00F90B16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:rsidR="00172FB6" w:rsidRPr="00AE13CD" w:rsidRDefault="00F856BC" w:rsidP="00F90B16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133D67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  <w:r w:rsidRPr="00AE13CD">
        <w:rPr>
          <w:b w:val="0"/>
          <w:sz w:val="24"/>
          <w:szCs w:val="24"/>
        </w:rPr>
        <w:t xml:space="preserve"> </w:t>
      </w:r>
    </w:p>
    <w:p w:rsidR="00283477" w:rsidRPr="00AE13CD" w:rsidRDefault="00F856BC" w:rsidP="00F90B16">
      <w:pPr>
        <w:pStyle w:val="ConsPlusTitle"/>
        <w:widowControl/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F4339E">
        <w:rPr>
          <w:b w:val="0"/>
          <w:sz w:val="24"/>
          <w:szCs w:val="24"/>
        </w:rPr>
        <w:t xml:space="preserve"> </w:t>
      </w:r>
      <w:r w:rsidR="00133D67">
        <w:rPr>
          <w:b w:val="0"/>
          <w:sz w:val="24"/>
        </w:rPr>
        <w:t>08.08.2023</w:t>
      </w:r>
      <w:r w:rsidR="00B34A62" w:rsidRPr="00B34A62">
        <w:rPr>
          <w:b w:val="0"/>
          <w:sz w:val="24"/>
        </w:rPr>
        <w:t xml:space="preserve"> года № </w:t>
      </w:r>
      <w:r w:rsidR="00133D67">
        <w:rPr>
          <w:b w:val="0"/>
          <w:sz w:val="24"/>
        </w:rPr>
        <w:t>162</w:t>
      </w:r>
    </w:p>
    <w:p w:rsidR="00487CC7" w:rsidRPr="00AE13CD" w:rsidRDefault="00487CC7" w:rsidP="00F90B16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F90B16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F90B16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:rsidR="00487CC7" w:rsidRPr="00AE13CD" w:rsidRDefault="00487CC7" w:rsidP="00F90B16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:rsidR="00487CC7" w:rsidRPr="00AE13CD" w:rsidRDefault="00487CC7" w:rsidP="00F90B16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133D67">
        <w:rPr>
          <w:b w:val="0"/>
          <w:sz w:val="24"/>
          <w:szCs w:val="24"/>
        </w:rPr>
        <w:t>ШРАМОВСКОГО</w:t>
      </w:r>
    </w:p>
    <w:p w:rsidR="00487CC7" w:rsidRPr="00AE13CD" w:rsidRDefault="00487CC7" w:rsidP="00F90B16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133D67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  надбавка  к  должностному   окладу  за  особые   условия муниципальной службы (сложность, напряженность, специальный режим работы);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 ежемесячное денежное поощрение;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 и их визирование в качестве юриста или исполнителя;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2.4. Размеры должностных окладов по должностям муниципальной службы администрации сельского поселения устанавливаются согласно приложению № 1 к настоящему Положению.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2.5. Увеличение (индексация) окладов денежного содержания по должностям муниципальной службы органов местного самоуправления  сельского поселения производится в размерах и в сроки, предусмотренные для гражданских служащих Воронежской области.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:rsidR="00487CC7" w:rsidRPr="00AE13CD" w:rsidRDefault="00487CC7" w:rsidP="00F90B1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:rsidR="00487CC7" w:rsidRPr="00AE13CD" w:rsidRDefault="00487CC7" w:rsidP="00F90B1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:rsidR="00487CC7" w:rsidRPr="00AE13CD" w:rsidRDefault="00487CC7" w:rsidP="00F90B1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:rsidR="00487CC7" w:rsidRPr="00AE13CD" w:rsidRDefault="00487CC7" w:rsidP="00F90B1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ind w:firstLine="709"/>
        <w:rPr>
          <w:rFonts w:cs="Arial"/>
        </w:rPr>
      </w:pPr>
      <w:r w:rsidRPr="00AE13CD">
        <w:rPr>
          <w:rFonts w:cs="Arial"/>
        </w:rPr>
        <w:t>3.1.2. 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Воронежской области.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:rsidR="00B728FA" w:rsidRPr="00597DFC" w:rsidRDefault="00B728FA" w:rsidP="00F90B16">
      <w:pPr>
        <w:autoSpaceDE w:val="0"/>
        <w:autoSpaceDN w:val="0"/>
        <w:adjustRightInd w:val="0"/>
        <w:ind w:firstLine="709"/>
        <w:rPr>
          <w:rFonts w:cs="Arial"/>
          <w:highlight w:val="red"/>
        </w:rPr>
      </w:pPr>
      <w:r w:rsidRPr="00597DFC">
        <w:rPr>
          <w:rFonts w:cs="Arial"/>
          <w:highlight w:val="red"/>
        </w:rPr>
        <w:t xml:space="preserve">- референта муниципальной службы 1-го класса – </w:t>
      </w:r>
      <w:r w:rsidR="00133D67">
        <w:rPr>
          <w:rFonts w:cs="Arial"/>
          <w:highlight w:val="red"/>
        </w:rPr>
        <w:t>2200</w:t>
      </w:r>
      <w:r w:rsidRPr="00597DFC">
        <w:rPr>
          <w:rFonts w:cs="Arial"/>
          <w:highlight w:val="red"/>
        </w:rPr>
        <w:t xml:space="preserve"> рубл</w:t>
      </w:r>
      <w:r w:rsidR="000715AE" w:rsidRPr="00597DFC">
        <w:rPr>
          <w:rFonts w:cs="Arial"/>
          <w:highlight w:val="red"/>
        </w:rPr>
        <w:t>ей</w:t>
      </w:r>
      <w:r w:rsidRPr="00597DFC">
        <w:rPr>
          <w:rFonts w:cs="Arial"/>
          <w:highlight w:val="red"/>
        </w:rPr>
        <w:t>;</w:t>
      </w:r>
    </w:p>
    <w:p w:rsidR="00B728FA" w:rsidRPr="00387910" w:rsidRDefault="00B728FA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597DFC">
        <w:rPr>
          <w:rFonts w:cs="Arial"/>
          <w:highlight w:val="red"/>
        </w:rPr>
        <w:t xml:space="preserve">- референта муниципальной службы 2-го класса – </w:t>
      </w:r>
      <w:r w:rsidR="00133D67">
        <w:rPr>
          <w:rFonts w:cs="Arial"/>
          <w:highlight w:val="red"/>
        </w:rPr>
        <w:t>1835</w:t>
      </w:r>
      <w:r w:rsidRPr="00597DFC">
        <w:rPr>
          <w:rFonts w:cs="Arial"/>
          <w:highlight w:val="red"/>
        </w:rPr>
        <w:t xml:space="preserve"> рубл</w:t>
      </w:r>
      <w:r w:rsidR="00133D67">
        <w:rPr>
          <w:rFonts w:cs="Arial"/>
          <w:highlight w:val="red"/>
        </w:rPr>
        <w:t>ей</w:t>
      </w:r>
      <w:r w:rsidRPr="00597DFC">
        <w:rPr>
          <w:rFonts w:cs="Arial"/>
          <w:highlight w:val="red"/>
        </w:rPr>
        <w:t>;</w:t>
      </w:r>
    </w:p>
    <w:p w:rsidR="00B728FA" w:rsidRPr="00597DFC" w:rsidRDefault="00B728FA" w:rsidP="00F90B16">
      <w:pPr>
        <w:autoSpaceDE w:val="0"/>
        <w:autoSpaceDN w:val="0"/>
        <w:adjustRightInd w:val="0"/>
        <w:ind w:firstLine="709"/>
        <w:rPr>
          <w:rFonts w:cs="Arial"/>
          <w:highlight w:val="red"/>
        </w:rPr>
      </w:pPr>
      <w:r w:rsidRPr="00597DFC">
        <w:rPr>
          <w:rFonts w:cs="Arial"/>
          <w:highlight w:val="red"/>
        </w:rPr>
        <w:lastRenderedPageBreak/>
        <w:t xml:space="preserve">- референта муниципальной службы 3-го класса – </w:t>
      </w:r>
      <w:r w:rsidR="00133D67">
        <w:rPr>
          <w:rFonts w:cs="Arial"/>
          <w:highlight w:val="red"/>
        </w:rPr>
        <w:t>1714</w:t>
      </w:r>
      <w:r w:rsidRPr="00597DFC">
        <w:rPr>
          <w:rFonts w:cs="Arial"/>
          <w:highlight w:val="red"/>
        </w:rPr>
        <w:t xml:space="preserve"> рублей;</w:t>
      </w:r>
    </w:p>
    <w:p w:rsidR="00B728FA" w:rsidRPr="00597DFC" w:rsidRDefault="00B728FA" w:rsidP="00F90B16">
      <w:pPr>
        <w:autoSpaceDE w:val="0"/>
        <w:autoSpaceDN w:val="0"/>
        <w:adjustRightInd w:val="0"/>
        <w:ind w:firstLine="709"/>
        <w:rPr>
          <w:rFonts w:cs="Arial"/>
          <w:highlight w:val="red"/>
        </w:rPr>
      </w:pPr>
      <w:r w:rsidRPr="00597DFC">
        <w:rPr>
          <w:rFonts w:cs="Arial"/>
          <w:highlight w:val="red"/>
        </w:rPr>
        <w:t xml:space="preserve">- секретаря муниципальной службы 1-го класса -    </w:t>
      </w:r>
      <w:r w:rsidR="000715AE" w:rsidRPr="00597DFC">
        <w:rPr>
          <w:rFonts w:cs="Arial"/>
          <w:highlight w:val="red"/>
        </w:rPr>
        <w:t>1</w:t>
      </w:r>
      <w:r w:rsidR="00133D67">
        <w:rPr>
          <w:rFonts w:cs="Arial"/>
          <w:highlight w:val="red"/>
        </w:rPr>
        <w:t>615</w:t>
      </w:r>
      <w:r w:rsidRPr="00597DFC">
        <w:rPr>
          <w:rFonts w:cs="Arial"/>
          <w:highlight w:val="red"/>
        </w:rPr>
        <w:t xml:space="preserve"> рубл</w:t>
      </w:r>
      <w:r w:rsidR="000715AE" w:rsidRPr="00597DFC">
        <w:rPr>
          <w:rFonts w:cs="Arial"/>
          <w:highlight w:val="red"/>
        </w:rPr>
        <w:t>ей</w:t>
      </w:r>
      <w:r w:rsidRPr="00597DFC">
        <w:rPr>
          <w:rFonts w:cs="Arial"/>
          <w:highlight w:val="red"/>
        </w:rPr>
        <w:t>;</w:t>
      </w:r>
    </w:p>
    <w:p w:rsidR="00B728FA" w:rsidRPr="00597DFC" w:rsidRDefault="00B728FA" w:rsidP="00F90B16">
      <w:pPr>
        <w:autoSpaceDE w:val="0"/>
        <w:autoSpaceDN w:val="0"/>
        <w:adjustRightInd w:val="0"/>
        <w:ind w:firstLine="709"/>
        <w:rPr>
          <w:rFonts w:cs="Arial"/>
          <w:highlight w:val="red"/>
        </w:rPr>
      </w:pPr>
      <w:r w:rsidRPr="00597DFC">
        <w:rPr>
          <w:rFonts w:cs="Arial"/>
          <w:highlight w:val="red"/>
        </w:rPr>
        <w:t>- секретаря муниципальной службы 2-го класса –   1</w:t>
      </w:r>
      <w:r w:rsidR="00133D67">
        <w:rPr>
          <w:rFonts w:cs="Arial"/>
          <w:highlight w:val="red"/>
        </w:rPr>
        <w:t>348</w:t>
      </w:r>
      <w:r w:rsidRPr="00597DFC">
        <w:rPr>
          <w:rFonts w:cs="Arial"/>
          <w:highlight w:val="red"/>
        </w:rPr>
        <w:t xml:space="preserve"> рубл</w:t>
      </w:r>
      <w:r w:rsidR="00133D67">
        <w:rPr>
          <w:rFonts w:cs="Arial"/>
          <w:highlight w:val="red"/>
        </w:rPr>
        <w:t>ей</w:t>
      </w:r>
      <w:r w:rsidRPr="00597DFC">
        <w:rPr>
          <w:rFonts w:cs="Arial"/>
          <w:highlight w:val="red"/>
        </w:rPr>
        <w:t>;</w:t>
      </w:r>
    </w:p>
    <w:p w:rsidR="00B728FA" w:rsidRPr="00AE13CD" w:rsidRDefault="00B728FA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597DFC">
        <w:rPr>
          <w:rFonts w:cs="Arial"/>
          <w:highlight w:val="red"/>
        </w:rPr>
        <w:t xml:space="preserve">- секретаря муниципальной службы 3-го класса -  </w:t>
      </w:r>
      <w:r w:rsidR="00387910" w:rsidRPr="00597DFC">
        <w:rPr>
          <w:rFonts w:cs="Arial"/>
          <w:highlight w:val="red"/>
        </w:rPr>
        <w:t xml:space="preserve">  1</w:t>
      </w:r>
      <w:r w:rsidR="00133D67">
        <w:rPr>
          <w:rFonts w:cs="Arial"/>
          <w:highlight w:val="red"/>
        </w:rPr>
        <w:t xml:space="preserve">102 </w:t>
      </w:r>
      <w:r w:rsidRPr="00597DFC">
        <w:rPr>
          <w:rFonts w:cs="Arial"/>
          <w:highlight w:val="red"/>
        </w:rPr>
        <w:t>рубл</w:t>
      </w:r>
      <w:r w:rsidR="00133D67">
        <w:rPr>
          <w:rFonts w:cs="Arial"/>
          <w:highlight w:val="red"/>
        </w:rPr>
        <w:t>я</w:t>
      </w:r>
      <w:r w:rsidRPr="00597DFC">
        <w:rPr>
          <w:rFonts w:cs="Arial"/>
          <w:highlight w:val="red"/>
        </w:rPr>
        <w:t>.</w:t>
      </w:r>
    </w:p>
    <w:p w:rsidR="00487CC7" w:rsidRPr="00AE13CD" w:rsidRDefault="00DE6B4E" w:rsidP="00F90B16">
      <w:pPr>
        <w:tabs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ab/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 процентном отношении от должностного оклада, в том числе по: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 60 процентов от должностного оклада.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3.4. Ежемесячная надбавка к должностному окладу муниципальным служащим, допущенным к государственной тайне на постоянной основе, устанавливается размере 10 процентов от должностного оклада муниципального служащего.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3.5 Ежемесячная надбавка к должностному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3.6. Ежемесячная надбавка к должностному окладу за ученую степень: кандидата наук устанавливается в размере 10 процентов  и доктора наук -15  процентов должностного оклада. 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4. Денежное поощрение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4.4. Ежемесячное денежное поощрение является частью  денежного содержания и выплачивается одновременно с ним.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4.5. Изменение  (уменьшение, увеличение) размера установленного ежемесячного денежного поощрения производится в соответствии с нормативным правовым  актом 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4.6.  Выплата ежемесячного денежного поощрения лицам, замещавшим должности муниципальной службы,  производиться за счет  установленного фонда оплаты труда.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4.7. В зависимости от эффективности и результативности служебной деятельности муниципальных служащих глава администрации сельского поселения принимает решение о выплате,  в пределах фонда оплаты труда,    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4.8.  Ежемесячное денежное поощрение  и денежное поощрение по итогам работы за квартал выплачиваются за фактически отработанное время в расчетном периоде.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5.1. Премия  за выполнение особо важных и сложных заданий (по результатам работы) производится муниципальным служащим при выполнении ими заданий  особой важности и сложности.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6.3.Материальная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6.4. 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 же при  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7. Формирование фонда оплаты труда муниципальных служащих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 фонда оплаты труда муниципальных служащих  администрации </w:t>
      </w:r>
      <w:r w:rsidR="00133D67">
        <w:rPr>
          <w:rFonts w:cs="Arial"/>
        </w:rPr>
        <w:t>Шрамовского</w:t>
      </w:r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  области  и иными правовыми актами Воронежской области. </w:t>
      </w:r>
    </w:p>
    <w:p w:rsidR="00487CC7" w:rsidRPr="00AE13CD" w:rsidRDefault="00487CC7" w:rsidP="00F90B16">
      <w:pPr>
        <w:autoSpaceDE w:val="0"/>
        <w:autoSpaceDN w:val="0"/>
        <w:adjustRightInd w:val="0"/>
        <w:ind w:firstLine="709"/>
        <w:rPr>
          <w:rFonts w:cs="Arial"/>
        </w:rPr>
      </w:pPr>
    </w:p>
    <w:p w:rsidR="00487CC7" w:rsidRPr="00AE13CD" w:rsidRDefault="00487CC7" w:rsidP="00F90B16">
      <w:pPr>
        <w:pStyle w:val="ConsPlusTitle"/>
        <w:widowControl/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:rsidR="00487CC7" w:rsidRPr="00AE13CD" w:rsidRDefault="00487CC7" w:rsidP="00F90B16">
      <w:pPr>
        <w:pStyle w:val="ConsPlusTitle"/>
        <w:widowControl/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133D67">
        <w:rPr>
          <w:b w:val="0"/>
          <w:bCs w:val="0"/>
          <w:sz w:val="24"/>
          <w:szCs w:val="24"/>
        </w:rPr>
        <w:t>Шрамовского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:rsidR="00487CC7" w:rsidRPr="00AE13CD" w:rsidRDefault="00487CC7" w:rsidP="00F90B16">
      <w:pPr>
        <w:autoSpaceDE w:val="0"/>
        <w:autoSpaceDN w:val="0"/>
        <w:adjustRightInd w:val="0"/>
        <w:ind w:firstLine="540"/>
        <w:rPr>
          <w:rFonts w:cs="Arial"/>
        </w:rPr>
      </w:pPr>
    </w:p>
    <w:p w:rsidR="00034991" w:rsidRDefault="00034991" w:rsidP="00F90B16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87CC7" w:rsidRPr="00AE13CD" w:rsidRDefault="00487CC7" w:rsidP="00F90B16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:rsidR="00487CC7" w:rsidRPr="00AE13CD" w:rsidRDefault="00487CC7" w:rsidP="00F90B16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133D67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F90B16">
      <w:pPr>
        <w:pStyle w:val="ConsPlusTitle"/>
        <w:widowControl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133D67">
        <w:rPr>
          <w:b w:val="0"/>
          <w:sz w:val="24"/>
          <w:szCs w:val="24"/>
        </w:rPr>
        <w:t>Шрамовского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:rsidR="00487CC7" w:rsidRPr="00AE13CD" w:rsidRDefault="00487CC7" w:rsidP="00F90B16">
      <w:pPr>
        <w:pStyle w:val="ConsPlusTitle"/>
        <w:widowControl/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5001"/>
        <w:gridCol w:w="2681"/>
      </w:tblGrid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AE13CD" w:rsidRDefault="00487CC7" w:rsidP="00F90B16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:rsidR="00487CC7" w:rsidRPr="00AE13CD" w:rsidRDefault="00487CC7" w:rsidP="00F90B16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 w:rsidP="00F90B16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 w:rsidP="00F90B16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 (рублей)</w:t>
            </w:r>
          </w:p>
        </w:tc>
      </w:tr>
      <w:tr w:rsidR="00487CC7" w:rsidRPr="00AE13CD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C7" w:rsidRPr="00AE13CD" w:rsidRDefault="00487CC7" w:rsidP="00F90B16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:rsidR="00487CC7" w:rsidRPr="00AE13CD" w:rsidRDefault="00487CC7" w:rsidP="00F90B16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AE13CD" w:rsidRDefault="00487CC7" w:rsidP="00F90B16">
            <w:pPr>
              <w:pStyle w:val="ConsPlusTitle"/>
              <w:widowControl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AE13CD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C7" w:rsidRPr="00E15823" w:rsidRDefault="004826BA" w:rsidP="00F90B16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6346</w:t>
            </w:r>
          </w:p>
        </w:tc>
      </w:tr>
    </w:tbl>
    <w:p w:rsidR="00487CC7" w:rsidRPr="00AE13CD" w:rsidRDefault="00487CC7" w:rsidP="00F90B16">
      <w:pPr>
        <w:pStyle w:val="ConsPlusTitle"/>
        <w:widowControl/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0C" w:rsidRDefault="00A6020C" w:rsidP="000740EC">
      <w:r>
        <w:separator/>
      </w:r>
    </w:p>
  </w:endnote>
  <w:endnote w:type="continuationSeparator" w:id="1">
    <w:p w:rsidR="00A6020C" w:rsidRDefault="00A6020C" w:rsidP="0007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p Symbols">
    <w:charset w:val="0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0C" w:rsidRDefault="00A6020C" w:rsidP="000740EC">
      <w:r>
        <w:separator/>
      </w:r>
    </w:p>
  </w:footnote>
  <w:footnote w:type="continuationSeparator" w:id="1">
    <w:p w:rsidR="00A6020C" w:rsidRDefault="00A6020C" w:rsidP="0007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BF" w:rsidRDefault="000477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D2FAF"/>
    <w:rsid w:val="00003598"/>
    <w:rsid w:val="00007D19"/>
    <w:rsid w:val="00034709"/>
    <w:rsid w:val="00034991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7009"/>
    <w:rsid w:val="000D568E"/>
    <w:rsid w:val="000F71AF"/>
    <w:rsid w:val="000F74D5"/>
    <w:rsid w:val="0012287C"/>
    <w:rsid w:val="00122EDD"/>
    <w:rsid w:val="00133929"/>
    <w:rsid w:val="00133D67"/>
    <w:rsid w:val="00136028"/>
    <w:rsid w:val="00155F2B"/>
    <w:rsid w:val="001638A1"/>
    <w:rsid w:val="00172FB6"/>
    <w:rsid w:val="001A1306"/>
    <w:rsid w:val="001C3C83"/>
    <w:rsid w:val="001C3DBB"/>
    <w:rsid w:val="001E230E"/>
    <w:rsid w:val="001F41F5"/>
    <w:rsid w:val="00202DA9"/>
    <w:rsid w:val="00202EE6"/>
    <w:rsid w:val="00223BEA"/>
    <w:rsid w:val="00223CBE"/>
    <w:rsid w:val="00233B5C"/>
    <w:rsid w:val="00235343"/>
    <w:rsid w:val="002429E1"/>
    <w:rsid w:val="002519AD"/>
    <w:rsid w:val="002543D3"/>
    <w:rsid w:val="00255CFB"/>
    <w:rsid w:val="002711E2"/>
    <w:rsid w:val="002802F5"/>
    <w:rsid w:val="00283477"/>
    <w:rsid w:val="00295793"/>
    <w:rsid w:val="002C3D16"/>
    <w:rsid w:val="002C5839"/>
    <w:rsid w:val="002F0A91"/>
    <w:rsid w:val="002F1834"/>
    <w:rsid w:val="003063C8"/>
    <w:rsid w:val="00311CAF"/>
    <w:rsid w:val="00316EE6"/>
    <w:rsid w:val="0032114D"/>
    <w:rsid w:val="003241B4"/>
    <w:rsid w:val="0032797C"/>
    <w:rsid w:val="00333832"/>
    <w:rsid w:val="00334328"/>
    <w:rsid w:val="0034500C"/>
    <w:rsid w:val="00354E66"/>
    <w:rsid w:val="00366CE8"/>
    <w:rsid w:val="00387910"/>
    <w:rsid w:val="00392A06"/>
    <w:rsid w:val="003B1301"/>
    <w:rsid w:val="003C7B06"/>
    <w:rsid w:val="003D109A"/>
    <w:rsid w:val="003E1EF0"/>
    <w:rsid w:val="003F343B"/>
    <w:rsid w:val="003F3587"/>
    <w:rsid w:val="00403272"/>
    <w:rsid w:val="00414C43"/>
    <w:rsid w:val="0044626E"/>
    <w:rsid w:val="004579AF"/>
    <w:rsid w:val="004620A6"/>
    <w:rsid w:val="0046341B"/>
    <w:rsid w:val="00464758"/>
    <w:rsid w:val="0046558F"/>
    <w:rsid w:val="00474329"/>
    <w:rsid w:val="004826BA"/>
    <w:rsid w:val="00487CC7"/>
    <w:rsid w:val="00491E0F"/>
    <w:rsid w:val="004A21EE"/>
    <w:rsid w:val="004A79DF"/>
    <w:rsid w:val="004D5B5B"/>
    <w:rsid w:val="004E03A6"/>
    <w:rsid w:val="004F5535"/>
    <w:rsid w:val="004F6FED"/>
    <w:rsid w:val="00504FB5"/>
    <w:rsid w:val="00525C27"/>
    <w:rsid w:val="00526E8F"/>
    <w:rsid w:val="0055084D"/>
    <w:rsid w:val="00565C78"/>
    <w:rsid w:val="00577AA0"/>
    <w:rsid w:val="00582C3E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D3D08"/>
    <w:rsid w:val="0060037B"/>
    <w:rsid w:val="00605BD6"/>
    <w:rsid w:val="00607624"/>
    <w:rsid w:val="00633ED0"/>
    <w:rsid w:val="00637DA4"/>
    <w:rsid w:val="0064398B"/>
    <w:rsid w:val="006549F3"/>
    <w:rsid w:val="0065628B"/>
    <w:rsid w:val="006658ED"/>
    <w:rsid w:val="00670D27"/>
    <w:rsid w:val="00690BC1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A52A2"/>
    <w:rsid w:val="007B1BA0"/>
    <w:rsid w:val="007B50A5"/>
    <w:rsid w:val="007C75D8"/>
    <w:rsid w:val="007E7109"/>
    <w:rsid w:val="007F1E0A"/>
    <w:rsid w:val="00812EE4"/>
    <w:rsid w:val="00815E28"/>
    <w:rsid w:val="008165EF"/>
    <w:rsid w:val="0081774C"/>
    <w:rsid w:val="00832BA0"/>
    <w:rsid w:val="008361D0"/>
    <w:rsid w:val="00844FAF"/>
    <w:rsid w:val="0084567A"/>
    <w:rsid w:val="0086797A"/>
    <w:rsid w:val="00881530"/>
    <w:rsid w:val="00882E83"/>
    <w:rsid w:val="00884D08"/>
    <w:rsid w:val="008863D6"/>
    <w:rsid w:val="008909C0"/>
    <w:rsid w:val="008B050B"/>
    <w:rsid w:val="008C62C4"/>
    <w:rsid w:val="008C6E04"/>
    <w:rsid w:val="009105D5"/>
    <w:rsid w:val="00933F00"/>
    <w:rsid w:val="00950C75"/>
    <w:rsid w:val="00957640"/>
    <w:rsid w:val="009665B1"/>
    <w:rsid w:val="00981A8F"/>
    <w:rsid w:val="0099521C"/>
    <w:rsid w:val="009B039F"/>
    <w:rsid w:val="009C2789"/>
    <w:rsid w:val="009D68E6"/>
    <w:rsid w:val="009E271B"/>
    <w:rsid w:val="009E2C0C"/>
    <w:rsid w:val="00A1022F"/>
    <w:rsid w:val="00A33021"/>
    <w:rsid w:val="00A36D81"/>
    <w:rsid w:val="00A445D1"/>
    <w:rsid w:val="00A51DE3"/>
    <w:rsid w:val="00A5256F"/>
    <w:rsid w:val="00A6020C"/>
    <w:rsid w:val="00A852BA"/>
    <w:rsid w:val="00AC181D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34A62"/>
    <w:rsid w:val="00B37A29"/>
    <w:rsid w:val="00B445B0"/>
    <w:rsid w:val="00B4790F"/>
    <w:rsid w:val="00B728FA"/>
    <w:rsid w:val="00B76E09"/>
    <w:rsid w:val="00B80E22"/>
    <w:rsid w:val="00B92859"/>
    <w:rsid w:val="00BA6102"/>
    <w:rsid w:val="00BB2605"/>
    <w:rsid w:val="00BB4B30"/>
    <w:rsid w:val="00BC68D4"/>
    <w:rsid w:val="00BD675D"/>
    <w:rsid w:val="00BE1C95"/>
    <w:rsid w:val="00BF4973"/>
    <w:rsid w:val="00C067A4"/>
    <w:rsid w:val="00C0737D"/>
    <w:rsid w:val="00C0766C"/>
    <w:rsid w:val="00C1070A"/>
    <w:rsid w:val="00C218D2"/>
    <w:rsid w:val="00C22249"/>
    <w:rsid w:val="00C3057C"/>
    <w:rsid w:val="00C82CE1"/>
    <w:rsid w:val="00C95AE0"/>
    <w:rsid w:val="00CC211C"/>
    <w:rsid w:val="00CD1672"/>
    <w:rsid w:val="00CD6E92"/>
    <w:rsid w:val="00CE423B"/>
    <w:rsid w:val="00CE799A"/>
    <w:rsid w:val="00D011AB"/>
    <w:rsid w:val="00D01BF3"/>
    <w:rsid w:val="00D15402"/>
    <w:rsid w:val="00D25D1F"/>
    <w:rsid w:val="00D520D2"/>
    <w:rsid w:val="00D65D3E"/>
    <w:rsid w:val="00D71EB0"/>
    <w:rsid w:val="00D74575"/>
    <w:rsid w:val="00D96022"/>
    <w:rsid w:val="00DA42E5"/>
    <w:rsid w:val="00DB45E3"/>
    <w:rsid w:val="00DB5877"/>
    <w:rsid w:val="00DB5D12"/>
    <w:rsid w:val="00DE06AF"/>
    <w:rsid w:val="00DE118F"/>
    <w:rsid w:val="00DE2395"/>
    <w:rsid w:val="00DE6B4E"/>
    <w:rsid w:val="00DF6A9A"/>
    <w:rsid w:val="00E15823"/>
    <w:rsid w:val="00E16527"/>
    <w:rsid w:val="00E334E3"/>
    <w:rsid w:val="00E530C8"/>
    <w:rsid w:val="00E6512B"/>
    <w:rsid w:val="00ED166F"/>
    <w:rsid w:val="00ED2FAF"/>
    <w:rsid w:val="00ED542D"/>
    <w:rsid w:val="00ED58D9"/>
    <w:rsid w:val="00F04472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856BC"/>
    <w:rsid w:val="00F90B16"/>
    <w:rsid w:val="00FA3090"/>
    <w:rsid w:val="00FA625D"/>
    <w:rsid w:val="00FC3A34"/>
    <w:rsid w:val="00FC76D3"/>
    <w:rsid w:val="00FD31A3"/>
    <w:rsid w:val="00FE4EA2"/>
    <w:rsid w:val="00FF0B2A"/>
    <w:rsid w:val="00FF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Заголовок"/>
    <w:basedOn w:val="a"/>
    <w:link w:val="a7"/>
    <w:qFormat/>
    <w:rsid w:val="003F3587"/>
    <w:pPr>
      <w:jc w:val="center"/>
    </w:pPr>
    <w:rPr>
      <w:b/>
      <w:sz w:val="26"/>
    </w:rPr>
  </w:style>
  <w:style w:type="character" w:customStyle="1" w:styleId="a7">
    <w:name w:val="Заголовок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30BB-9764-427A-9D73-3B72838B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7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Admin</cp:lastModifiedBy>
  <cp:revision>2</cp:revision>
  <cp:lastPrinted>2023-08-12T11:40:00Z</cp:lastPrinted>
  <dcterms:created xsi:type="dcterms:W3CDTF">2023-08-12T11:41:00Z</dcterms:created>
  <dcterms:modified xsi:type="dcterms:W3CDTF">2023-08-12T11:41:00Z</dcterms:modified>
</cp:coreProperties>
</file>