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A15D29" w:rsidP="00EB3BBD">
      <w:pPr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EB3BBD">
      <w:pPr>
        <w:ind w:firstLine="709"/>
        <w:jc w:val="center"/>
        <w:rPr>
          <w:rFonts w:cs="Arial"/>
        </w:rPr>
      </w:pP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A15D29" w:rsidP="00EB3BBD">
      <w:pPr>
        <w:ind w:firstLine="709"/>
        <w:jc w:val="center"/>
        <w:rPr>
          <w:rFonts w:cs="Arial"/>
        </w:rPr>
      </w:pPr>
      <w:r>
        <w:rPr>
          <w:rFonts w:cs="Arial"/>
        </w:rPr>
        <w:t>101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EB3BBD">
      <w:pPr>
        <w:ind w:firstLine="709"/>
        <w:jc w:val="center"/>
        <w:rPr>
          <w:rFonts w:cs="Arial"/>
        </w:rPr>
      </w:pPr>
    </w:p>
    <w:p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A15D29">
        <w:rPr>
          <w:rFonts w:cs="Arial"/>
        </w:rPr>
        <w:t>18.10.2023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A15D29">
        <w:rPr>
          <w:rFonts w:cs="Arial"/>
        </w:rPr>
        <w:t>172</w:t>
      </w:r>
    </w:p>
    <w:p w:rsidR="003F343B" w:rsidRDefault="009B039F" w:rsidP="00EB3BBD">
      <w:pPr>
        <w:ind w:firstLine="709"/>
        <w:rPr>
          <w:rFonts w:cs="Arial"/>
        </w:rPr>
      </w:pPr>
      <w:r w:rsidRPr="00AE13CD">
        <w:rPr>
          <w:rFonts w:cs="Arial"/>
        </w:rPr>
        <w:t xml:space="preserve">с. </w:t>
      </w:r>
      <w:r w:rsidR="00A15D29">
        <w:rPr>
          <w:rFonts w:cs="Arial"/>
        </w:rPr>
        <w:t>Шрамовка</w:t>
      </w:r>
    </w:p>
    <w:p w:rsidR="00034991" w:rsidRPr="00AE13CD" w:rsidRDefault="00034991" w:rsidP="00EB3BBD">
      <w:pPr>
        <w:ind w:firstLine="709"/>
        <w:rPr>
          <w:rFonts w:cs="Arial"/>
        </w:rPr>
      </w:pPr>
    </w:p>
    <w:p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A15D29">
        <w:rPr>
          <w:rFonts w:eastAsia="Calibri"/>
        </w:rPr>
        <w:t>Шрамовского</w:t>
      </w:r>
    </w:p>
    <w:p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597DFC">
        <w:rPr>
          <w:rFonts w:cs="Arial"/>
        </w:rPr>
        <w:t>У</w:t>
      </w:r>
      <w:r w:rsidR="001F41F5">
        <w:rPr>
          <w:rFonts w:cs="Arial"/>
        </w:rPr>
        <w:t xml:space="preserve">казом </w:t>
      </w:r>
      <w:r w:rsidR="00597DFC">
        <w:rPr>
          <w:rFonts w:cs="Arial"/>
        </w:rPr>
        <w:t>Г</w:t>
      </w:r>
      <w:r w:rsidR="001F41F5">
        <w:rPr>
          <w:rFonts w:cs="Arial"/>
        </w:rPr>
        <w:t>убернатора</w:t>
      </w:r>
      <w:r w:rsidR="00526E8F">
        <w:rPr>
          <w:rFonts w:cs="Arial"/>
        </w:rPr>
        <w:t xml:space="preserve"> от </w:t>
      </w:r>
      <w:r w:rsidR="00597DFC">
        <w:rPr>
          <w:rFonts w:cs="Arial"/>
        </w:rPr>
        <w:t>0</w:t>
      </w:r>
      <w:r w:rsidR="00D51446">
        <w:rPr>
          <w:rFonts w:cs="Arial"/>
        </w:rPr>
        <w:t>2</w:t>
      </w:r>
      <w:r w:rsidR="00526E8F" w:rsidRPr="0082784C">
        <w:rPr>
          <w:rFonts w:cs="Arial"/>
        </w:rPr>
        <w:t>.</w:t>
      </w:r>
      <w:r w:rsidR="00D51446">
        <w:rPr>
          <w:rFonts w:cs="Arial"/>
        </w:rPr>
        <w:t>10</w:t>
      </w:r>
      <w:r w:rsidR="00526E8F" w:rsidRPr="0082784C">
        <w:rPr>
          <w:rFonts w:cs="Arial"/>
        </w:rPr>
        <w:t>.202</w:t>
      </w:r>
      <w:r w:rsidR="00594152">
        <w:rPr>
          <w:rFonts w:cs="Arial"/>
        </w:rPr>
        <w:t>3</w:t>
      </w:r>
      <w:r w:rsidR="00526E8F">
        <w:rPr>
          <w:rFonts w:cs="Arial"/>
        </w:rPr>
        <w:t xml:space="preserve"> № </w:t>
      </w:r>
      <w:r w:rsidR="00D51446">
        <w:rPr>
          <w:rFonts w:cs="Arial"/>
        </w:rPr>
        <w:t>236</w:t>
      </w:r>
      <w:r w:rsidR="00597DFC">
        <w:rPr>
          <w:rFonts w:cs="Arial"/>
        </w:rPr>
        <w:t>-у</w:t>
      </w:r>
      <w:r w:rsidR="00526E8F">
        <w:rPr>
          <w:rFonts w:cs="Arial"/>
        </w:rPr>
        <w:t xml:space="preserve">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26E8F" w:rsidRPr="00D366E3">
        <w:rPr>
          <w:rFonts w:cs="Arial"/>
        </w:rPr>
        <w:t xml:space="preserve">», 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Решение Совета народных депутатов </w:t>
      </w:r>
      <w:r w:rsidR="00A15D29">
        <w:rPr>
          <w:rFonts w:cs="Arial"/>
        </w:rPr>
        <w:t>Шрамовского</w:t>
      </w:r>
      <w:r w:rsidR="00283477" w:rsidRPr="00AE13CD">
        <w:rPr>
          <w:rFonts w:cs="Arial"/>
        </w:rPr>
        <w:t xml:space="preserve"> сельского поселения от </w:t>
      </w:r>
      <w:r w:rsidR="00A15D29">
        <w:rPr>
          <w:rFonts w:cs="Arial"/>
        </w:rPr>
        <w:t xml:space="preserve">08.08.2023 </w:t>
      </w:r>
      <w:r w:rsidR="00283477" w:rsidRPr="00B34A62">
        <w:rPr>
          <w:rFonts w:cs="Arial"/>
        </w:rPr>
        <w:t>года №</w:t>
      </w:r>
      <w:r w:rsidR="00A15D29">
        <w:rPr>
          <w:rFonts w:cs="Arial"/>
        </w:rPr>
        <w:t>162</w:t>
      </w:r>
      <w:r w:rsidRPr="00B34A62">
        <w:rPr>
          <w:rFonts w:cs="Arial"/>
        </w:rPr>
        <w:t xml:space="preserve"> «О денежном содержании муниципальных служащих органов</w:t>
      </w:r>
      <w:r w:rsidRPr="00AE13CD">
        <w:rPr>
          <w:rFonts w:cs="Arial"/>
        </w:rPr>
        <w:t xml:space="preserve"> местного самоуправления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поселения» считать утратившим силу.</w:t>
      </w:r>
    </w:p>
    <w:p w:rsidR="00BD675D" w:rsidRDefault="00BD675D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526E8F" w:rsidP="00EB3BBD">
      <w:pPr>
        <w:ind w:firstLine="709"/>
      </w:pPr>
      <w:r>
        <w:t>4.</w:t>
      </w:r>
      <w:r w:rsidRPr="00526E8F">
        <w:t xml:space="preserve"> </w:t>
      </w:r>
      <w:r w:rsidRPr="00E32FBF">
        <w:t>Настоящее решение распространяет с</w:t>
      </w:r>
      <w:r>
        <w:t xml:space="preserve">вое действие на правоотношения, </w:t>
      </w:r>
      <w:r w:rsidRPr="00E32FBF">
        <w:t xml:space="preserve">возникшие с 1 </w:t>
      </w:r>
      <w:r w:rsidR="00D51446">
        <w:t>октября</w:t>
      </w:r>
      <w:r w:rsidRPr="00E32FBF">
        <w:t xml:space="preserve"> 202</w:t>
      </w:r>
      <w:r w:rsidR="00594152">
        <w:t>3</w:t>
      </w:r>
      <w:r w:rsidRPr="00E32FBF">
        <w:t xml:space="preserve"> года.</w:t>
      </w:r>
    </w:p>
    <w:p w:rsidR="003F343B" w:rsidRDefault="00526E8F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</w:t>
      </w:r>
      <w:r w:rsidR="00A15D29">
        <w:rPr>
          <w:rFonts w:cs="Arial"/>
          <w:bCs/>
          <w:color w:val="000000"/>
        </w:rPr>
        <w:t xml:space="preserve">и.о. </w:t>
      </w:r>
      <w:r w:rsidR="00F856BC" w:rsidRPr="00AE13CD">
        <w:rPr>
          <w:rFonts w:cs="Arial"/>
          <w:bCs/>
          <w:color w:val="000000"/>
        </w:rPr>
        <w:t>глав</w:t>
      </w:r>
      <w:r w:rsidR="00A15D29">
        <w:rPr>
          <w:rFonts w:cs="Arial"/>
          <w:bCs/>
          <w:color w:val="000000"/>
        </w:rPr>
        <w:t>ы</w:t>
      </w:r>
      <w:r w:rsidR="00F856BC" w:rsidRPr="00AE13CD">
        <w:rPr>
          <w:rFonts w:cs="Arial"/>
          <w:bCs/>
          <w:color w:val="000000"/>
        </w:rPr>
        <w:t xml:space="preserve"> </w:t>
      </w:r>
      <w:r w:rsidR="00A15D29">
        <w:rPr>
          <w:rFonts w:cs="Arial"/>
          <w:bCs/>
          <w:color w:val="000000"/>
        </w:rPr>
        <w:t>Шрамовского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15E28" w:rsidRPr="00AE13CD" w:rsidRDefault="00815E28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  <w:r w:rsidRPr="00AE13CD"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A15D29" w:rsidP="00A15D2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</w:t>
            </w:r>
            <w:r w:rsidR="003F343B" w:rsidRPr="00AE13CD">
              <w:rPr>
                <w:rFonts w:cs="Arial"/>
              </w:rPr>
              <w:t>лав</w:t>
            </w:r>
            <w:r>
              <w:rPr>
                <w:rFonts w:cs="Arial"/>
              </w:rPr>
              <w:t>ы</w:t>
            </w:r>
            <w:r w:rsidR="003F343B" w:rsidRPr="00AE13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Шрамовского</w:t>
            </w:r>
            <w:r w:rsidR="003F343B"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A15D29" w:rsidRDefault="00A15D29" w:rsidP="00EB3BBD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F343B" w:rsidRPr="00AE13CD" w:rsidRDefault="00A15D29" w:rsidP="00A15D29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А.П. Огуля</w:t>
            </w:r>
            <w:r w:rsidR="003F343B"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A15D2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A15D29">
        <w:rPr>
          <w:b w:val="0"/>
          <w:sz w:val="24"/>
        </w:rPr>
        <w:t>18.10.2023</w:t>
      </w:r>
      <w:r w:rsidR="00B34A62" w:rsidRPr="00B34A62">
        <w:rPr>
          <w:b w:val="0"/>
          <w:sz w:val="24"/>
        </w:rPr>
        <w:t xml:space="preserve"> года № </w:t>
      </w:r>
      <w:r w:rsidR="00A15D29">
        <w:rPr>
          <w:b w:val="0"/>
          <w:sz w:val="24"/>
        </w:rPr>
        <w:t>172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A15D29">
        <w:rPr>
          <w:b w:val="0"/>
          <w:sz w:val="24"/>
          <w:szCs w:val="24"/>
        </w:rPr>
        <w:t>ШРАМОВСКОГО</w:t>
      </w:r>
    </w:p>
    <w:p w:rsidR="00487CC7" w:rsidRPr="00AE13CD" w:rsidRDefault="00487CC7" w:rsidP="00EB3BBD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  надбавка  к  должностному   окладу  за  особые   условия муниципальной службы (сложность, напряженность, специальный режим работы);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EB3BB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 и их визирование в качестве юриста или исполнителя;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EB3B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DE0F53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t xml:space="preserve">- референта муниципальной службы 1-го класса – </w:t>
      </w:r>
      <w:r w:rsidR="00DE0F53" w:rsidRPr="00DE0F53">
        <w:rPr>
          <w:rFonts w:cs="Arial"/>
        </w:rPr>
        <w:t>2266</w:t>
      </w:r>
      <w:r w:rsidRPr="00DE0F53">
        <w:rPr>
          <w:rFonts w:cs="Arial"/>
        </w:rPr>
        <w:t xml:space="preserve"> рубл</w:t>
      </w:r>
      <w:r w:rsidR="000715AE" w:rsidRPr="00DE0F53">
        <w:rPr>
          <w:rFonts w:cs="Arial"/>
        </w:rPr>
        <w:t>ей</w:t>
      </w:r>
      <w:r w:rsidRPr="00DE0F53">
        <w:rPr>
          <w:rFonts w:cs="Arial"/>
        </w:rPr>
        <w:t>;</w:t>
      </w:r>
    </w:p>
    <w:p w:rsidR="00B728FA" w:rsidRPr="00DE0F53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t xml:space="preserve">- референта муниципальной службы 2-го класса – </w:t>
      </w:r>
      <w:r w:rsidR="00DE0F53" w:rsidRPr="00DE0F53">
        <w:rPr>
          <w:rFonts w:cs="Arial"/>
        </w:rPr>
        <w:t>1890</w:t>
      </w:r>
      <w:r w:rsidRPr="00DE0F53">
        <w:rPr>
          <w:rFonts w:cs="Arial"/>
        </w:rPr>
        <w:t xml:space="preserve"> рубл</w:t>
      </w:r>
      <w:r w:rsidR="00387910" w:rsidRPr="00DE0F53">
        <w:rPr>
          <w:rFonts w:cs="Arial"/>
        </w:rPr>
        <w:t>я</w:t>
      </w:r>
      <w:r w:rsidRPr="00DE0F53">
        <w:rPr>
          <w:rFonts w:cs="Arial"/>
        </w:rPr>
        <w:t>;</w:t>
      </w:r>
    </w:p>
    <w:p w:rsidR="00B728FA" w:rsidRPr="00DE0F53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lastRenderedPageBreak/>
        <w:t xml:space="preserve">- референта муниципальной службы 3-го класса – </w:t>
      </w:r>
      <w:r w:rsidR="00DE0F53" w:rsidRPr="00DE0F53">
        <w:rPr>
          <w:rFonts w:cs="Arial"/>
        </w:rPr>
        <w:t>1765</w:t>
      </w:r>
      <w:r w:rsidRPr="00DE0F53">
        <w:rPr>
          <w:rFonts w:cs="Arial"/>
        </w:rPr>
        <w:t xml:space="preserve"> рублей;</w:t>
      </w:r>
    </w:p>
    <w:p w:rsidR="00B728FA" w:rsidRPr="00DE0F53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t xml:space="preserve">- секретаря муниципальной службы 1-го класса -    </w:t>
      </w:r>
      <w:r w:rsidR="00DE0F53" w:rsidRPr="00DE0F53">
        <w:rPr>
          <w:rFonts w:cs="Arial"/>
        </w:rPr>
        <w:t>1663</w:t>
      </w:r>
      <w:r w:rsidRPr="00DE0F53">
        <w:rPr>
          <w:rFonts w:cs="Arial"/>
        </w:rPr>
        <w:t xml:space="preserve"> рубл</w:t>
      </w:r>
      <w:r w:rsidR="000715AE" w:rsidRPr="00DE0F53">
        <w:rPr>
          <w:rFonts w:cs="Arial"/>
        </w:rPr>
        <w:t>ей</w:t>
      </w:r>
      <w:r w:rsidRPr="00DE0F53">
        <w:rPr>
          <w:rFonts w:cs="Arial"/>
        </w:rPr>
        <w:t>;</w:t>
      </w:r>
    </w:p>
    <w:p w:rsidR="00B728FA" w:rsidRPr="00DE0F53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t xml:space="preserve">- секретаря муниципальной службы 2-го класса –   </w:t>
      </w:r>
      <w:r w:rsidR="00DE0F53" w:rsidRPr="00DE0F53">
        <w:rPr>
          <w:rFonts w:cs="Arial"/>
        </w:rPr>
        <w:t>1388</w:t>
      </w:r>
      <w:r w:rsidRPr="00DE0F53">
        <w:rPr>
          <w:rFonts w:cs="Arial"/>
        </w:rPr>
        <w:t xml:space="preserve"> рубл</w:t>
      </w:r>
      <w:r w:rsidR="00387910" w:rsidRPr="00DE0F53">
        <w:rPr>
          <w:rFonts w:cs="Arial"/>
        </w:rPr>
        <w:t>я</w:t>
      </w:r>
      <w:r w:rsidRPr="00DE0F53">
        <w:rPr>
          <w:rFonts w:cs="Arial"/>
        </w:rPr>
        <w:t>;</w:t>
      </w:r>
    </w:p>
    <w:p w:rsidR="00B728FA" w:rsidRPr="00AE13CD" w:rsidRDefault="00B728FA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DE0F53">
        <w:rPr>
          <w:rFonts w:cs="Arial"/>
        </w:rPr>
        <w:t xml:space="preserve">- секретаря муниципальной службы 3-го класса -  </w:t>
      </w:r>
      <w:r w:rsidR="00387910" w:rsidRPr="00DE0F53">
        <w:rPr>
          <w:rFonts w:cs="Arial"/>
        </w:rPr>
        <w:t xml:space="preserve">  1</w:t>
      </w:r>
      <w:r w:rsidR="00DE0F53" w:rsidRPr="00DE0F53">
        <w:rPr>
          <w:rFonts w:cs="Arial"/>
        </w:rPr>
        <w:t>135</w:t>
      </w:r>
      <w:r w:rsidRPr="00DE0F53">
        <w:rPr>
          <w:rFonts w:cs="Arial"/>
        </w:rPr>
        <w:t xml:space="preserve"> рублей.</w:t>
      </w:r>
    </w:p>
    <w:p w:rsidR="00487CC7" w:rsidRPr="00AE13CD" w:rsidRDefault="00DE6B4E" w:rsidP="00EB3BBD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 процентном отношении от должностного оклада, в том числе по: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 60 процентов от должностного оклада.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 и доктора наук -15  процентов должностного оклада.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4. Денежное поощрение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4.4. Ежемесячное денежное поощрение является частью  денежного содержания и выплачивается одновременно с ним.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4.5. Изменение  (уменьшение, увеличение) размера установленного ежемесячного денежного поощрения производится в соответствии с нормативным 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4.6.  Выплата ежемесячного денежного поощрения лицам, замещавшим должности муниципальной службы,  производиться за счет  установленного фонда оплаты труда.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 в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4.8.  Ежемесячное денежное поощрение 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6.3.Материальная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7. Формирование фонда оплаты труда муниципальных служащих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 фонда оплаты труда муниципальных служащих  администрации </w:t>
      </w:r>
      <w:r w:rsidR="00A15D2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487CC7" w:rsidRPr="00AE13CD" w:rsidRDefault="00487CC7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EB3BBD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EB3BBD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A15D29">
        <w:rPr>
          <w:b w:val="0"/>
          <w:bCs w:val="0"/>
          <w:sz w:val="24"/>
          <w:szCs w:val="24"/>
        </w:rPr>
        <w:t>Шрамовского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autoSpaceDE w:val="0"/>
        <w:autoSpaceDN w:val="0"/>
        <w:adjustRightInd w:val="0"/>
        <w:ind w:firstLine="540"/>
        <w:rPr>
          <w:rFonts w:cs="Arial"/>
        </w:rPr>
      </w:pPr>
    </w:p>
    <w:p w:rsidR="00034991" w:rsidRDefault="00034991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A15D2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A15D2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E15823" w:rsidRDefault="00DE0F53" w:rsidP="00EB3BBD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6537</w:t>
            </w:r>
          </w:p>
        </w:tc>
      </w:tr>
    </w:tbl>
    <w:p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67" w:rsidRDefault="00375967" w:rsidP="000740EC">
      <w:r>
        <w:separator/>
      </w:r>
    </w:p>
  </w:endnote>
  <w:endnote w:type="continuationSeparator" w:id="1">
    <w:p w:rsidR="00375967" w:rsidRDefault="00375967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67" w:rsidRDefault="00375967" w:rsidP="000740EC">
      <w:r>
        <w:separator/>
      </w:r>
    </w:p>
  </w:footnote>
  <w:footnote w:type="continuationSeparator" w:id="1">
    <w:p w:rsidR="00375967" w:rsidRDefault="00375967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12C62"/>
    <w:rsid w:val="0012287C"/>
    <w:rsid w:val="00122EDD"/>
    <w:rsid w:val="00133929"/>
    <w:rsid w:val="00136028"/>
    <w:rsid w:val="00155F2B"/>
    <w:rsid w:val="001638A1"/>
    <w:rsid w:val="00172FB6"/>
    <w:rsid w:val="001A1306"/>
    <w:rsid w:val="001C3C83"/>
    <w:rsid w:val="001C3DBB"/>
    <w:rsid w:val="001E230E"/>
    <w:rsid w:val="001F41F5"/>
    <w:rsid w:val="00202DA9"/>
    <w:rsid w:val="00202EE6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C3D16"/>
    <w:rsid w:val="002C5839"/>
    <w:rsid w:val="002F0A91"/>
    <w:rsid w:val="002F1834"/>
    <w:rsid w:val="003063C8"/>
    <w:rsid w:val="00311CAF"/>
    <w:rsid w:val="00316EE6"/>
    <w:rsid w:val="0032114D"/>
    <w:rsid w:val="003241B4"/>
    <w:rsid w:val="0032797C"/>
    <w:rsid w:val="00333832"/>
    <w:rsid w:val="00334328"/>
    <w:rsid w:val="0034500C"/>
    <w:rsid w:val="00354E66"/>
    <w:rsid w:val="00366CE8"/>
    <w:rsid w:val="00375967"/>
    <w:rsid w:val="00387910"/>
    <w:rsid w:val="00392A06"/>
    <w:rsid w:val="003B1301"/>
    <w:rsid w:val="003C7B06"/>
    <w:rsid w:val="003D109A"/>
    <w:rsid w:val="003E1EF0"/>
    <w:rsid w:val="003F343B"/>
    <w:rsid w:val="003F3587"/>
    <w:rsid w:val="00403272"/>
    <w:rsid w:val="00414C43"/>
    <w:rsid w:val="0044626E"/>
    <w:rsid w:val="004579AF"/>
    <w:rsid w:val="004620A6"/>
    <w:rsid w:val="0046341B"/>
    <w:rsid w:val="00464758"/>
    <w:rsid w:val="0046558F"/>
    <w:rsid w:val="00474329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25C27"/>
    <w:rsid w:val="00526E8F"/>
    <w:rsid w:val="0055084D"/>
    <w:rsid w:val="00565C78"/>
    <w:rsid w:val="00577AA0"/>
    <w:rsid w:val="00582C3E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D3D08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32BA0"/>
    <w:rsid w:val="008361D0"/>
    <w:rsid w:val="00844FAF"/>
    <w:rsid w:val="0084567A"/>
    <w:rsid w:val="0086797A"/>
    <w:rsid w:val="00881530"/>
    <w:rsid w:val="00882E83"/>
    <w:rsid w:val="00884D08"/>
    <w:rsid w:val="008863D6"/>
    <w:rsid w:val="008909C0"/>
    <w:rsid w:val="008B050B"/>
    <w:rsid w:val="008C62C4"/>
    <w:rsid w:val="008C6E04"/>
    <w:rsid w:val="009105D5"/>
    <w:rsid w:val="00933F00"/>
    <w:rsid w:val="00950C75"/>
    <w:rsid w:val="00957640"/>
    <w:rsid w:val="009665B1"/>
    <w:rsid w:val="00981A8F"/>
    <w:rsid w:val="0099521C"/>
    <w:rsid w:val="009B039F"/>
    <w:rsid w:val="009C2789"/>
    <w:rsid w:val="009D68E6"/>
    <w:rsid w:val="009E271B"/>
    <w:rsid w:val="009E2C0C"/>
    <w:rsid w:val="00A1022F"/>
    <w:rsid w:val="00A15D29"/>
    <w:rsid w:val="00A33021"/>
    <w:rsid w:val="00A36D81"/>
    <w:rsid w:val="00A445D1"/>
    <w:rsid w:val="00A51DE3"/>
    <w:rsid w:val="00A5256F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34A62"/>
    <w:rsid w:val="00B37A29"/>
    <w:rsid w:val="00B445B0"/>
    <w:rsid w:val="00B4790F"/>
    <w:rsid w:val="00B728FA"/>
    <w:rsid w:val="00B76E09"/>
    <w:rsid w:val="00B80E22"/>
    <w:rsid w:val="00B92859"/>
    <w:rsid w:val="00BA6102"/>
    <w:rsid w:val="00BB2605"/>
    <w:rsid w:val="00BB4B30"/>
    <w:rsid w:val="00BC68D4"/>
    <w:rsid w:val="00BD675D"/>
    <w:rsid w:val="00BE1C95"/>
    <w:rsid w:val="00BF4973"/>
    <w:rsid w:val="00C067A4"/>
    <w:rsid w:val="00C0737D"/>
    <w:rsid w:val="00C0766C"/>
    <w:rsid w:val="00C1070A"/>
    <w:rsid w:val="00C218D2"/>
    <w:rsid w:val="00C22249"/>
    <w:rsid w:val="00C3057C"/>
    <w:rsid w:val="00C82CE1"/>
    <w:rsid w:val="00C95AE0"/>
    <w:rsid w:val="00CC211C"/>
    <w:rsid w:val="00CD1672"/>
    <w:rsid w:val="00CD6E92"/>
    <w:rsid w:val="00CE423B"/>
    <w:rsid w:val="00CE799A"/>
    <w:rsid w:val="00D011AB"/>
    <w:rsid w:val="00D01BF3"/>
    <w:rsid w:val="00D15402"/>
    <w:rsid w:val="00D25D1F"/>
    <w:rsid w:val="00D51446"/>
    <w:rsid w:val="00D520D2"/>
    <w:rsid w:val="00D65D3E"/>
    <w:rsid w:val="00D71EB0"/>
    <w:rsid w:val="00D74575"/>
    <w:rsid w:val="00D96022"/>
    <w:rsid w:val="00DA42E5"/>
    <w:rsid w:val="00DB45E3"/>
    <w:rsid w:val="00DB5877"/>
    <w:rsid w:val="00DB5D12"/>
    <w:rsid w:val="00DE06AF"/>
    <w:rsid w:val="00DE0F53"/>
    <w:rsid w:val="00DE118F"/>
    <w:rsid w:val="00DE2395"/>
    <w:rsid w:val="00DE6B4E"/>
    <w:rsid w:val="00DF6A9A"/>
    <w:rsid w:val="00E15823"/>
    <w:rsid w:val="00E16527"/>
    <w:rsid w:val="00E334E3"/>
    <w:rsid w:val="00E530C8"/>
    <w:rsid w:val="00E6512B"/>
    <w:rsid w:val="00EB3BBD"/>
    <w:rsid w:val="00EC1BA4"/>
    <w:rsid w:val="00EC441A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856BC"/>
    <w:rsid w:val="00F90B16"/>
    <w:rsid w:val="00FA3090"/>
    <w:rsid w:val="00FA625D"/>
    <w:rsid w:val="00FC3A34"/>
    <w:rsid w:val="00FC76D3"/>
    <w:rsid w:val="00FD31A3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Заголовок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F2AF-F38B-4EA7-8910-E22A3DC4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2</cp:revision>
  <cp:lastPrinted>2023-10-19T12:05:00Z</cp:lastPrinted>
  <dcterms:created xsi:type="dcterms:W3CDTF">2023-10-19T12:15:00Z</dcterms:created>
  <dcterms:modified xsi:type="dcterms:W3CDTF">2023-10-19T12:15:00Z</dcterms:modified>
</cp:coreProperties>
</file>