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02" w:rsidRPr="004B027E" w:rsidRDefault="00A208FE" w:rsidP="004B027E">
      <w:pPr>
        <w:ind w:left="10" w:firstLine="709"/>
        <w:jc w:val="center"/>
        <w:rPr>
          <w:rFonts w:cs="Arial"/>
        </w:rPr>
      </w:pPr>
      <w:r w:rsidRPr="004B027E">
        <w:rPr>
          <w:rFonts w:cs="Arial"/>
        </w:rPr>
        <w:t xml:space="preserve">АДМИНИСТРАЦИЯ </w:t>
      </w:r>
    </w:p>
    <w:p w:rsidR="00A208FE" w:rsidRPr="004B027E" w:rsidRDefault="00506F9B" w:rsidP="004B027E">
      <w:pPr>
        <w:ind w:left="10" w:firstLine="709"/>
        <w:jc w:val="center"/>
        <w:rPr>
          <w:rFonts w:cs="Arial"/>
        </w:rPr>
      </w:pPr>
      <w:r>
        <w:rPr>
          <w:rFonts w:cs="Arial"/>
        </w:rPr>
        <w:t>ШРАМОВСКОГО</w:t>
      </w:r>
      <w:r w:rsidR="00A208FE" w:rsidRPr="004B027E">
        <w:rPr>
          <w:rFonts w:cs="Arial"/>
        </w:rPr>
        <w:t xml:space="preserve"> СЕЛЬСКОГО ПОСЕЛЕНИЯ</w:t>
      </w:r>
    </w:p>
    <w:p w:rsidR="00A208FE" w:rsidRPr="004B027E" w:rsidRDefault="00703C02" w:rsidP="004B027E">
      <w:pPr>
        <w:ind w:left="10" w:firstLine="709"/>
        <w:jc w:val="center"/>
        <w:rPr>
          <w:rFonts w:cs="Arial"/>
        </w:rPr>
      </w:pPr>
      <w:r w:rsidRPr="004B027E">
        <w:rPr>
          <w:rFonts w:cs="Arial"/>
        </w:rPr>
        <w:t>РОССОШАНСКОГО</w:t>
      </w:r>
      <w:r w:rsidR="00A208FE" w:rsidRPr="004B027E">
        <w:rPr>
          <w:rFonts w:cs="Arial"/>
        </w:rPr>
        <w:t xml:space="preserve"> МУНИЦИПАЛЬНОГО РАЙОНА</w:t>
      </w:r>
    </w:p>
    <w:p w:rsidR="00A208FE" w:rsidRPr="004B027E" w:rsidRDefault="00A208FE" w:rsidP="004B027E">
      <w:pPr>
        <w:ind w:left="10" w:firstLine="709"/>
        <w:jc w:val="center"/>
        <w:rPr>
          <w:rFonts w:cs="Arial"/>
        </w:rPr>
      </w:pPr>
      <w:r w:rsidRPr="004B027E">
        <w:rPr>
          <w:rFonts w:cs="Arial"/>
        </w:rPr>
        <w:t>ВОРОНЕЖСКОЙ ОБЛАСТИ</w:t>
      </w:r>
    </w:p>
    <w:p w:rsidR="00A208FE" w:rsidRPr="004B027E" w:rsidRDefault="00A208FE" w:rsidP="004B027E">
      <w:pPr>
        <w:ind w:left="10" w:firstLine="709"/>
        <w:jc w:val="center"/>
        <w:rPr>
          <w:rFonts w:cs="Arial"/>
        </w:rPr>
      </w:pPr>
    </w:p>
    <w:p w:rsidR="00707284" w:rsidRPr="004B027E" w:rsidRDefault="00B409AA" w:rsidP="004B027E">
      <w:pPr>
        <w:ind w:left="10" w:firstLine="709"/>
        <w:jc w:val="center"/>
        <w:rPr>
          <w:rFonts w:cs="Arial"/>
        </w:rPr>
      </w:pPr>
      <w:r w:rsidRPr="004B027E">
        <w:rPr>
          <w:rFonts w:cs="Arial"/>
        </w:rPr>
        <w:t xml:space="preserve">ПОСТАНОВЛЕНИЕ </w:t>
      </w:r>
    </w:p>
    <w:p w:rsidR="00A208FE" w:rsidRPr="004B027E" w:rsidRDefault="00A208FE" w:rsidP="004B027E">
      <w:pPr>
        <w:ind w:left="10" w:firstLine="709"/>
        <w:jc w:val="center"/>
        <w:rPr>
          <w:rFonts w:cs="Arial"/>
        </w:rPr>
      </w:pPr>
    </w:p>
    <w:p w:rsidR="00707284" w:rsidRPr="004B027E" w:rsidRDefault="0059032E" w:rsidP="004B027E">
      <w:pPr>
        <w:tabs>
          <w:tab w:val="center" w:pos="8630"/>
        </w:tabs>
        <w:ind w:firstLine="709"/>
        <w:jc w:val="left"/>
        <w:rPr>
          <w:rFonts w:cs="Arial"/>
        </w:rPr>
      </w:pPr>
      <w:r w:rsidRPr="004B027E">
        <w:rPr>
          <w:rFonts w:cs="Arial"/>
        </w:rPr>
        <w:t xml:space="preserve">от </w:t>
      </w:r>
      <w:r w:rsidR="00506F9B">
        <w:rPr>
          <w:rFonts w:cs="Arial"/>
        </w:rPr>
        <w:t>21.05.</w:t>
      </w:r>
      <w:r w:rsidR="0022124A" w:rsidRPr="004B027E">
        <w:rPr>
          <w:rFonts w:cs="Arial"/>
        </w:rPr>
        <w:t xml:space="preserve"> </w:t>
      </w:r>
      <w:r w:rsidR="00A208FE" w:rsidRPr="004B027E">
        <w:rPr>
          <w:rFonts w:cs="Arial"/>
        </w:rPr>
        <w:t>2024 года</w:t>
      </w:r>
      <w:r w:rsidR="0022124A" w:rsidRPr="004B027E">
        <w:rPr>
          <w:rFonts w:cs="Arial"/>
        </w:rPr>
        <w:t xml:space="preserve"> </w:t>
      </w:r>
      <w:r w:rsidR="00B409AA" w:rsidRPr="004B027E">
        <w:rPr>
          <w:rFonts w:cs="Arial"/>
        </w:rPr>
        <w:t>№</w:t>
      </w:r>
      <w:r w:rsidRPr="004B027E">
        <w:rPr>
          <w:rFonts w:cs="Arial"/>
        </w:rPr>
        <w:t xml:space="preserve"> </w:t>
      </w:r>
      <w:r w:rsidR="00506F9B">
        <w:rPr>
          <w:rFonts w:cs="Arial"/>
        </w:rPr>
        <w:t>44</w:t>
      </w:r>
    </w:p>
    <w:p w:rsidR="00D53CEA" w:rsidRPr="004B027E" w:rsidRDefault="0059032E" w:rsidP="004B027E">
      <w:pPr>
        <w:tabs>
          <w:tab w:val="center" w:pos="8630"/>
        </w:tabs>
        <w:ind w:firstLine="709"/>
        <w:jc w:val="left"/>
        <w:rPr>
          <w:rFonts w:cs="Arial"/>
        </w:rPr>
      </w:pPr>
      <w:r w:rsidRPr="004B027E">
        <w:rPr>
          <w:rFonts w:cs="Arial"/>
        </w:rPr>
        <w:t>с.</w:t>
      </w:r>
      <w:r w:rsidR="00506F9B">
        <w:rPr>
          <w:rFonts w:cs="Arial"/>
        </w:rPr>
        <w:t>Шрамовка</w:t>
      </w:r>
    </w:p>
    <w:p w:rsidR="00D53CEA" w:rsidRPr="004B027E" w:rsidRDefault="00D53CEA" w:rsidP="004B027E">
      <w:pPr>
        <w:tabs>
          <w:tab w:val="center" w:pos="8630"/>
        </w:tabs>
        <w:ind w:firstLine="709"/>
        <w:jc w:val="left"/>
        <w:rPr>
          <w:rFonts w:cs="Arial"/>
        </w:rPr>
      </w:pPr>
    </w:p>
    <w:p w:rsidR="00A208FE" w:rsidRPr="004B027E" w:rsidRDefault="0022124A" w:rsidP="004B027E">
      <w:pPr>
        <w:ind w:firstLine="709"/>
        <w:jc w:val="center"/>
        <w:rPr>
          <w:rFonts w:cs="Arial"/>
          <w:b/>
        </w:rPr>
      </w:pPr>
      <w:r w:rsidRPr="004B027E">
        <w:rPr>
          <w:rFonts w:cs="Arial"/>
          <w:b/>
        </w:rPr>
        <w:t xml:space="preserve"> </w:t>
      </w:r>
      <w:r w:rsidR="00B409AA" w:rsidRPr="004B027E">
        <w:rPr>
          <w:rFonts w:cs="Arial"/>
          <w:b/>
          <w:bCs/>
          <w:kern w:val="28"/>
          <w:sz w:val="32"/>
          <w:szCs w:val="32"/>
        </w:rPr>
        <w:t xml:space="preserve">Об утверждении порядка личного приема граждан в администрации </w:t>
      </w:r>
      <w:r w:rsidR="00506F9B">
        <w:rPr>
          <w:rFonts w:cs="Arial"/>
          <w:b/>
          <w:bCs/>
          <w:kern w:val="28"/>
          <w:sz w:val="32"/>
          <w:szCs w:val="32"/>
        </w:rPr>
        <w:t>Шрамовского</w:t>
      </w:r>
      <w:r w:rsidR="00A208FE" w:rsidRPr="004B027E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703C02" w:rsidRPr="004B027E">
        <w:rPr>
          <w:rFonts w:cs="Arial"/>
          <w:b/>
          <w:bCs/>
          <w:kern w:val="28"/>
          <w:sz w:val="32"/>
          <w:szCs w:val="32"/>
        </w:rPr>
        <w:t>Россошанского</w:t>
      </w:r>
      <w:r w:rsidR="00A208FE" w:rsidRPr="004B027E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</w:t>
      </w:r>
    </w:p>
    <w:p w:rsidR="00D53CEA" w:rsidRPr="004B027E" w:rsidRDefault="00D53CEA" w:rsidP="004B027E">
      <w:pPr>
        <w:ind w:firstLine="709"/>
        <w:rPr>
          <w:rFonts w:cs="Arial"/>
        </w:rPr>
      </w:pPr>
    </w:p>
    <w:p w:rsidR="00A208FE" w:rsidRPr="004B027E" w:rsidRDefault="0022124A" w:rsidP="004B027E">
      <w:pPr>
        <w:ind w:firstLine="709"/>
        <w:rPr>
          <w:rFonts w:cs="Arial"/>
        </w:rPr>
      </w:pPr>
      <w:r w:rsidRPr="004B027E">
        <w:rPr>
          <w:rFonts w:cs="Arial"/>
        </w:rPr>
        <w:t xml:space="preserve"> </w:t>
      </w:r>
      <w:r w:rsidR="00B409AA" w:rsidRPr="004B027E">
        <w:rPr>
          <w:rFonts w:cs="Arial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</w:t>
      </w:r>
      <w:r w:rsidR="00A208FE" w:rsidRPr="004B027E">
        <w:rPr>
          <w:rFonts w:cs="Arial"/>
        </w:rPr>
        <w:t xml:space="preserve">», руководствуясь Уставом </w:t>
      </w:r>
      <w:r w:rsidR="00506F9B">
        <w:rPr>
          <w:rFonts w:cs="Arial"/>
        </w:rPr>
        <w:t>Шрамовского</w:t>
      </w:r>
      <w:r w:rsidR="00A208FE" w:rsidRPr="004B027E">
        <w:rPr>
          <w:rFonts w:cs="Arial"/>
        </w:rPr>
        <w:t xml:space="preserve"> сельского поселения</w:t>
      </w:r>
      <w:r w:rsidR="0067506E">
        <w:rPr>
          <w:rFonts w:cs="Arial"/>
        </w:rPr>
        <w:t xml:space="preserve">, администрация </w:t>
      </w:r>
      <w:r w:rsidR="00506F9B">
        <w:rPr>
          <w:rFonts w:cs="Arial"/>
        </w:rPr>
        <w:t>Шрамовского</w:t>
      </w:r>
      <w:r w:rsidR="0067506E">
        <w:rPr>
          <w:rFonts w:cs="Arial"/>
        </w:rPr>
        <w:t xml:space="preserve"> сельского поселения</w:t>
      </w:r>
    </w:p>
    <w:p w:rsidR="00D53CEA" w:rsidRPr="004B027E" w:rsidRDefault="00D53CEA" w:rsidP="004B027E">
      <w:pPr>
        <w:ind w:firstLine="709"/>
        <w:jc w:val="center"/>
        <w:rPr>
          <w:rFonts w:cs="Arial"/>
        </w:rPr>
      </w:pPr>
      <w:r w:rsidRPr="004B027E">
        <w:rPr>
          <w:rFonts w:cs="Arial"/>
        </w:rPr>
        <w:t>ПОСТАНОВЛЯЕТ:</w:t>
      </w:r>
    </w:p>
    <w:p w:rsidR="00D53CEA" w:rsidRPr="004B027E" w:rsidRDefault="00D53CEA" w:rsidP="004B027E">
      <w:pPr>
        <w:ind w:firstLine="709"/>
        <w:jc w:val="center"/>
        <w:rPr>
          <w:rFonts w:cs="Arial"/>
        </w:rPr>
      </w:pPr>
    </w:p>
    <w:p w:rsidR="00A208FE" w:rsidRPr="004B027E" w:rsidRDefault="00A208FE" w:rsidP="004B027E">
      <w:pPr>
        <w:ind w:firstLine="709"/>
        <w:rPr>
          <w:rFonts w:cs="Arial"/>
        </w:rPr>
      </w:pPr>
      <w:r w:rsidRPr="004B027E">
        <w:rPr>
          <w:rFonts w:cs="Arial"/>
        </w:rPr>
        <w:t>1.</w:t>
      </w:r>
      <w:r w:rsidR="0022124A" w:rsidRPr="004B027E">
        <w:rPr>
          <w:rFonts w:cs="Arial"/>
        </w:rPr>
        <w:t xml:space="preserve"> </w:t>
      </w:r>
      <w:r w:rsidR="00B409AA" w:rsidRPr="004B027E">
        <w:rPr>
          <w:rFonts w:cs="Arial"/>
        </w:rPr>
        <w:t>Утвердить прилагаемый Порядок</w:t>
      </w:r>
      <w:r w:rsidRPr="004B027E">
        <w:rPr>
          <w:rFonts w:cs="Arial"/>
        </w:rPr>
        <w:t xml:space="preserve"> </w:t>
      </w:r>
      <w:r w:rsidR="00B409AA" w:rsidRPr="004B027E">
        <w:rPr>
          <w:rFonts w:cs="Arial"/>
        </w:rPr>
        <w:t>личного приема граждан в админист</w:t>
      </w:r>
      <w:r w:rsidRPr="004B027E">
        <w:rPr>
          <w:rFonts w:cs="Arial"/>
        </w:rPr>
        <w:t xml:space="preserve">рации </w:t>
      </w:r>
      <w:r w:rsidR="00506F9B">
        <w:rPr>
          <w:rFonts w:cs="Arial"/>
        </w:rPr>
        <w:t>Шрамовского</w:t>
      </w:r>
      <w:r w:rsidRPr="004B027E">
        <w:rPr>
          <w:rFonts w:cs="Arial"/>
        </w:rPr>
        <w:t xml:space="preserve"> сельского поселения </w:t>
      </w:r>
      <w:r w:rsidR="00703C02" w:rsidRPr="004B027E">
        <w:rPr>
          <w:rFonts w:cs="Arial"/>
        </w:rPr>
        <w:t>Россошанского</w:t>
      </w:r>
      <w:r w:rsidRPr="004B027E">
        <w:rPr>
          <w:rFonts w:cs="Arial"/>
        </w:rPr>
        <w:t xml:space="preserve"> муниципального района В</w:t>
      </w:r>
      <w:r w:rsidR="00D53CEA" w:rsidRPr="004B027E">
        <w:rPr>
          <w:rFonts w:cs="Arial"/>
        </w:rPr>
        <w:t xml:space="preserve">оронежской </w:t>
      </w:r>
      <w:r w:rsidRPr="004B027E">
        <w:rPr>
          <w:rFonts w:cs="Arial"/>
        </w:rPr>
        <w:t>области.</w:t>
      </w:r>
    </w:p>
    <w:p w:rsidR="00A208FE" w:rsidRPr="004B027E" w:rsidRDefault="00A208FE" w:rsidP="004B027E">
      <w:pPr>
        <w:ind w:firstLine="709"/>
        <w:rPr>
          <w:rFonts w:cs="Arial"/>
        </w:rPr>
      </w:pPr>
      <w:r w:rsidRPr="004B027E">
        <w:rPr>
          <w:rFonts w:cs="Arial"/>
        </w:rPr>
        <w:t xml:space="preserve">2. Опубликовать настоящее постановление в «Вестнике муниципальных правовых актов </w:t>
      </w:r>
      <w:r w:rsidR="00506F9B">
        <w:rPr>
          <w:rFonts w:cs="Arial"/>
        </w:rPr>
        <w:t>Шрамовского</w:t>
      </w:r>
      <w:r w:rsidRPr="004B027E">
        <w:rPr>
          <w:rFonts w:cs="Arial"/>
        </w:rPr>
        <w:t xml:space="preserve"> сельского поселения </w:t>
      </w:r>
      <w:r w:rsidR="00703C02" w:rsidRPr="004B027E">
        <w:rPr>
          <w:rFonts w:cs="Arial"/>
        </w:rPr>
        <w:t>Россошанского</w:t>
      </w:r>
      <w:r w:rsidRPr="004B027E">
        <w:rPr>
          <w:rFonts w:cs="Arial"/>
        </w:rPr>
        <w:t xml:space="preserve"> муниципального района Воронежской области» и на официальном сайте администрации </w:t>
      </w:r>
      <w:r w:rsidR="00506F9B">
        <w:rPr>
          <w:rFonts w:cs="Arial"/>
        </w:rPr>
        <w:t>Шрамовского</w:t>
      </w:r>
      <w:r w:rsidRPr="004B027E">
        <w:rPr>
          <w:rFonts w:cs="Arial"/>
        </w:rPr>
        <w:t xml:space="preserve"> сельского поселения </w:t>
      </w:r>
      <w:r w:rsidR="00703C02" w:rsidRPr="004B027E">
        <w:rPr>
          <w:rFonts w:cs="Arial"/>
        </w:rPr>
        <w:t>Россошанского</w:t>
      </w:r>
      <w:r w:rsidRPr="004B027E">
        <w:rPr>
          <w:rFonts w:cs="Arial"/>
        </w:rPr>
        <w:t xml:space="preserve"> муниципального района Воронежской области.</w:t>
      </w:r>
    </w:p>
    <w:p w:rsidR="00A208FE" w:rsidRPr="004B027E" w:rsidRDefault="00A208FE" w:rsidP="004B027E">
      <w:pPr>
        <w:ind w:firstLine="709"/>
        <w:rPr>
          <w:rFonts w:cs="Arial"/>
        </w:rPr>
      </w:pPr>
      <w:r w:rsidRPr="004B027E">
        <w:rPr>
          <w:rFonts w:cs="Arial"/>
          <w:lang w:eastAsia="zh-CN"/>
        </w:rPr>
        <w:t>3. Настоящее постановление вступает в силу со дня его официального опубликования.</w:t>
      </w:r>
    </w:p>
    <w:p w:rsidR="00A208FE" w:rsidRPr="004B027E" w:rsidRDefault="00A208FE" w:rsidP="004B027E">
      <w:pPr>
        <w:ind w:firstLine="709"/>
        <w:rPr>
          <w:rFonts w:cs="Arial"/>
          <w:lang w:eastAsia="zh-CN"/>
        </w:rPr>
      </w:pPr>
      <w:r w:rsidRPr="004B027E">
        <w:rPr>
          <w:rFonts w:cs="Arial"/>
          <w:lang w:eastAsia="zh-CN"/>
        </w:rPr>
        <w:t>4.</w:t>
      </w:r>
      <w:r w:rsidR="0022124A" w:rsidRPr="004B027E">
        <w:rPr>
          <w:rFonts w:cs="Arial"/>
          <w:lang w:eastAsia="zh-CN"/>
        </w:rPr>
        <w:t xml:space="preserve"> </w:t>
      </w:r>
      <w:r w:rsidRPr="004B027E">
        <w:rPr>
          <w:rFonts w:cs="Arial"/>
          <w:lang w:eastAsia="zh-CN"/>
        </w:rPr>
        <w:t>Контроль за исполнением настоящего постановления</w:t>
      </w:r>
      <w:r w:rsidR="0022124A" w:rsidRPr="004B027E">
        <w:rPr>
          <w:rFonts w:cs="Arial"/>
          <w:lang w:eastAsia="zh-CN"/>
        </w:rPr>
        <w:t xml:space="preserve"> </w:t>
      </w:r>
      <w:r w:rsidRPr="004B027E">
        <w:rPr>
          <w:rFonts w:cs="Arial"/>
          <w:lang w:eastAsia="zh-CN"/>
        </w:rPr>
        <w:t>оставляю за собой.</w:t>
      </w:r>
    </w:p>
    <w:p w:rsidR="00A208FE" w:rsidRPr="004B027E" w:rsidRDefault="00A208FE" w:rsidP="004B027E">
      <w:pPr>
        <w:ind w:firstLine="709"/>
        <w:rPr>
          <w:rFonts w:cs="Arial"/>
          <w:lang w:eastAsia="zh-CN"/>
        </w:rPr>
      </w:pPr>
    </w:p>
    <w:p w:rsidR="00A208FE" w:rsidRPr="004B027E" w:rsidRDefault="00A208FE" w:rsidP="004B027E">
      <w:pPr>
        <w:ind w:firstLine="709"/>
        <w:rPr>
          <w:rFonts w:cs="Arial"/>
          <w:lang w:eastAsia="zh-CN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22124A" w:rsidRPr="004B027E" w:rsidTr="00A571D9">
        <w:tc>
          <w:tcPr>
            <w:tcW w:w="4927" w:type="dxa"/>
            <w:shd w:val="clear" w:color="auto" w:fill="auto"/>
          </w:tcPr>
          <w:p w:rsidR="0022124A" w:rsidRPr="004B027E" w:rsidRDefault="0022124A" w:rsidP="004B027E">
            <w:pPr>
              <w:ind w:firstLine="0"/>
              <w:jc w:val="left"/>
              <w:rPr>
                <w:rFonts w:cs="Arial"/>
                <w:lang w:eastAsia="zh-CN"/>
              </w:rPr>
            </w:pPr>
            <w:r w:rsidRPr="004B027E">
              <w:rPr>
                <w:rFonts w:cs="Arial"/>
                <w:lang w:eastAsia="zh-CN"/>
              </w:rPr>
              <w:t xml:space="preserve">Глава </w:t>
            </w:r>
            <w:r w:rsidR="00506F9B">
              <w:rPr>
                <w:rFonts w:cs="Arial"/>
                <w:lang w:eastAsia="zh-CN"/>
              </w:rPr>
              <w:t>Шрамовского</w:t>
            </w:r>
            <w:r w:rsidRPr="004B027E">
              <w:rPr>
                <w:rFonts w:cs="Arial"/>
                <w:lang w:eastAsia="zh-CN"/>
              </w:rPr>
              <w:t xml:space="preserve"> 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22124A" w:rsidRPr="004B027E" w:rsidRDefault="00506F9B" w:rsidP="004B027E">
            <w:pPr>
              <w:ind w:firstLine="0"/>
              <w:jc w:val="righ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А.В.Копылова</w:t>
            </w:r>
          </w:p>
        </w:tc>
      </w:tr>
    </w:tbl>
    <w:p w:rsidR="00707284" w:rsidRPr="004B027E" w:rsidRDefault="0022124A" w:rsidP="004B027E">
      <w:pPr>
        <w:ind w:left="10" w:right="-15" w:firstLine="5519"/>
        <w:rPr>
          <w:rFonts w:cs="Arial"/>
        </w:rPr>
      </w:pPr>
      <w:r w:rsidRPr="004B027E">
        <w:rPr>
          <w:rFonts w:cs="Arial"/>
        </w:rPr>
        <w:br w:type="page"/>
      </w:r>
      <w:r w:rsidR="00703C02" w:rsidRPr="004B027E">
        <w:rPr>
          <w:rFonts w:cs="Arial"/>
        </w:rPr>
        <w:lastRenderedPageBreak/>
        <w:t>Приложение</w:t>
      </w:r>
    </w:p>
    <w:p w:rsidR="00707284" w:rsidRPr="004B027E" w:rsidRDefault="00703C02" w:rsidP="004B027E">
      <w:pPr>
        <w:ind w:left="10" w:right="-15" w:firstLine="5519"/>
        <w:rPr>
          <w:rFonts w:cs="Arial"/>
        </w:rPr>
      </w:pPr>
      <w:r w:rsidRPr="004B027E">
        <w:rPr>
          <w:rFonts w:cs="Arial"/>
        </w:rPr>
        <w:t>к постановлению</w:t>
      </w:r>
      <w:r w:rsidR="00A208FE" w:rsidRPr="004B027E">
        <w:rPr>
          <w:rFonts w:cs="Arial"/>
        </w:rPr>
        <w:t xml:space="preserve"> а</w:t>
      </w:r>
      <w:r w:rsidR="00B409AA" w:rsidRPr="004B027E">
        <w:rPr>
          <w:rFonts w:cs="Arial"/>
        </w:rPr>
        <w:t>дминистрации</w:t>
      </w:r>
    </w:p>
    <w:p w:rsidR="00703C02" w:rsidRPr="004B027E" w:rsidRDefault="00506F9B" w:rsidP="004B027E">
      <w:pPr>
        <w:ind w:firstLine="5519"/>
        <w:rPr>
          <w:rFonts w:cs="Arial"/>
        </w:rPr>
      </w:pPr>
      <w:r>
        <w:rPr>
          <w:rFonts w:cs="Arial"/>
        </w:rPr>
        <w:t>Шрамовского</w:t>
      </w:r>
      <w:r w:rsidR="00A208FE" w:rsidRPr="004B027E">
        <w:rPr>
          <w:rFonts w:cs="Arial"/>
        </w:rPr>
        <w:t xml:space="preserve"> сельского поселения</w:t>
      </w:r>
      <w:r w:rsidR="0022124A" w:rsidRPr="004B027E">
        <w:rPr>
          <w:rFonts w:cs="Arial"/>
        </w:rPr>
        <w:t xml:space="preserve"> </w:t>
      </w:r>
    </w:p>
    <w:p w:rsidR="00707284" w:rsidRPr="004B027E" w:rsidRDefault="0059032E" w:rsidP="004B027E">
      <w:pPr>
        <w:ind w:firstLine="5519"/>
        <w:rPr>
          <w:rFonts w:cs="Arial"/>
        </w:rPr>
      </w:pPr>
      <w:r w:rsidRPr="004B027E">
        <w:rPr>
          <w:rFonts w:cs="Arial"/>
        </w:rPr>
        <w:t xml:space="preserve">от </w:t>
      </w:r>
      <w:r w:rsidR="00462375">
        <w:rPr>
          <w:rFonts w:cs="Arial"/>
        </w:rPr>
        <w:t>2</w:t>
      </w:r>
      <w:r w:rsidR="00E63E33">
        <w:rPr>
          <w:rFonts w:cs="Arial"/>
        </w:rPr>
        <w:t>2</w:t>
      </w:r>
      <w:r w:rsidR="00462375">
        <w:rPr>
          <w:rFonts w:cs="Arial"/>
        </w:rPr>
        <w:t>.05.</w:t>
      </w:r>
      <w:r w:rsidRPr="004B027E">
        <w:rPr>
          <w:rFonts w:cs="Arial"/>
        </w:rPr>
        <w:t>2024г</w:t>
      </w:r>
      <w:r w:rsidR="00462375">
        <w:rPr>
          <w:rFonts w:cs="Arial"/>
        </w:rPr>
        <w:t>.</w:t>
      </w:r>
      <w:r w:rsidR="0022124A" w:rsidRPr="004B027E">
        <w:rPr>
          <w:rFonts w:cs="Arial"/>
        </w:rPr>
        <w:t xml:space="preserve"> </w:t>
      </w:r>
      <w:r w:rsidRPr="004B027E">
        <w:rPr>
          <w:rFonts w:cs="Arial"/>
        </w:rPr>
        <w:t xml:space="preserve">№ </w:t>
      </w:r>
      <w:r w:rsidR="00462375">
        <w:rPr>
          <w:rFonts w:cs="Arial"/>
        </w:rPr>
        <w:t>44</w:t>
      </w:r>
    </w:p>
    <w:p w:rsidR="004B027E" w:rsidRPr="00462375" w:rsidRDefault="004B027E" w:rsidP="004B027E">
      <w:pPr>
        <w:ind w:left="10" w:firstLine="709"/>
        <w:jc w:val="center"/>
        <w:rPr>
          <w:rFonts w:cs="Arial"/>
        </w:rPr>
      </w:pPr>
    </w:p>
    <w:p w:rsidR="00707284" w:rsidRPr="004B027E" w:rsidRDefault="00B409AA" w:rsidP="004B027E">
      <w:pPr>
        <w:ind w:left="10" w:firstLine="709"/>
        <w:jc w:val="center"/>
        <w:rPr>
          <w:rFonts w:cs="Arial"/>
        </w:rPr>
      </w:pPr>
      <w:r w:rsidRPr="004B027E">
        <w:rPr>
          <w:rFonts w:cs="Arial"/>
        </w:rPr>
        <w:t>ПОРЯДОК</w:t>
      </w:r>
    </w:p>
    <w:p w:rsidR="00707284" w:rsidRPr="004B027E" w:rsidRDefault="00B409AA" w:rsidP="004B027E">
      <w:pPr>
        <w:pStyle w:val="1"/>
        <w:ind w:firstLine="709"/>
        <w:rPr>
          <w:b w:val="0"/>
          <w:sz w:val="24"/>
          <w:szCs w:val="24"/>
        </w:rPr>
      </w:pPr>
      <w:r w:rsidRPr="004B027E">
        <w:rPr>
          <w:b w:val="0"/>
          <w:sz w:val="24"/>
          <w:szCs w:val="24"/>
        </w:rPr>
        <w:t>личного приема граждан в админист</w:t>
      </w:r>
      <w:r w:rsidR="00A208FE" w:rsidRPr="004B027E">
        <w:rPr>
          <w:b w:val="0"/>
          <w:sz w:val="24"/>
          <w:szCs w:val="24"/>
        </w:rPr>
        <w:t xml:space="preserve">рации </w:t>
      </w:r>
      <w:r w:rsidR="00506F9B">
        <w:rPr>
          <w:b w:val="0"/>
          <w:sz w:val="24"/>
          <w:szCs w:val="24"/>
        </w:rPr>
        <w:t>Шрамовского</w:t>
      </w:r>
      <w:r w:rsidR="00A208FE" w:rsidRPr="004B027E">
        <w:rPr>
          <w:b w:val="0"/>
          <w:sz w:val="24"/>
          <w:szCs w:val="24"/>
        </w:rPr>
        <w:t xml:space="preserve"> сельского поселения</w:t>
      </w:r>
      <w:r w:rsidR="00D53CEA" w:rsidRPr="004B027E">
        <w:rPr>
          <w:b w:val="0"/>
          <w:sz w:val="24"/>
          <w:szCs w:val="24"/>
        </w:rPr>
        <w:t xml:space="preserve"> </w:t>
      </w:r>
      <w:r w:rsidR="00703C02" w:rsidRPr="004B027E">
        <w:rPr>
          <w:b w:val="0"/>
          <w:sz w:val="24"/>
          <w:szCs w:val="24"/>
        </w:rPr>
        <w:t>Россошанского</w:t>
      </w:r>
      <w:r w:rsidR="00D53CEA" w:rsidRPr="004B027E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707284" w:rsidRPr="004B027E" w:rsidRDefault="00B409AA" w:rsidP="004B027E">
      <w:pPr>
        <w:numPr>
          <w:ilvl w:val="0"/>
          <w:numId w:val="2"/>
        </w:numPr>
        <w:ind w:firstLine="709"/>
        <w:rPr>
          <w:rFonts w:cs="Arial"/>
        </w:rPr>
      </w:pPr>
      <w:r w:rsidRPr="004B027E">
        <w:rPr>
          <w:rFonts w:cs="Arial"/>
        </w:rPr>
        <w:t>Настоящий Порядок регулирует правоотношения, связанные с реализацией гражданином Российской Федерации (далее - гражданин) прав</w:t>
      </w:r>
      <w:r w:rsidR="00A208FE" w:rsidRPr="004B027E">
        <w:rPr>
          <w:rFonts w:cs="Arial"/>
        </w:rPr>
        <w:t xml:space="preserve">а на обращение в администрацию </w:t>
      </w:r>
      <w:r w:rsidR="00506F9B">
        <w:rPr>
          <w:rFonts w:cs="Arial"/>
        </w:rPr>
        <w:t>Шрамовского</w:t>
      </w:r>
      <w:r w:rsidR="00A208FE" w:rsidRPr="004B027E">
        <w:rPr>
          <w:rFonts w:cs="Arial"/>
        </w:rPr>
        <w:t xml:space="preserve"> сельского поселения</w:t>
      </w:r>
      <w:r w:rsidRPr="004B027E">
        <w:rPr>
          <w:rFonts w:cs="Arial"/>
        </w:rPr>
        <w:t xml:space="preserve"> (далее - администрация), закрепленного за ним законодательством Российской Федерации.</w:t>
      </w:r>
    </w:p>
    <w:p w:rsidR="00707284" w:rsidRPr="004B027E" w:rsidRDefault="00B409AA" w:rsidP="004B027E">
      <w:pPr>
        <w:numPr>
          <w:ilvl w:val="0"/>
          <w:numId w:val="2"/>
        </w:numPr>
        <w:ind w:firstLine="709"/>
        <w:rPr>
          <w:rFonts w:cs="Arial"/>
        </w:rPr>
      </w:pPr>
      <w:r w:rsidRPr="004B027E">
        <w:rPr>
          <w:rFonts w:cs="Arial"/>
        </w:rPr>
        <w:t>Личный прием граждан осуществляется в здании администрации по адр</w:t>
      </w:r>
      <w:r w:rsidR="00A208FE" w:rsidRPr="004B027E">
        <w:rPr>
          <w:rFonts w:cs="Arial"/>
        </w:rPr>
        <w:t xml:space="preserve">есу: </w:t>
      </w:r>
      <w:r w:rsidR="00A208FE" w:rsidRPr="00462375">
        <w:rPr>
          <w:rFonts w:cs="Arial"/>
        </w:rPr>
        <w:t>Воронежская област</w:t>
      </w:r>
      <w:r w:rsidR="0059032E" w:rsidRPr="00462375">
        <w:rPr>
          <w:rFonts w:cs="Arial"/>
        </w:rPr>
        <w:t xml:space="preserve">ь, </w:t>
      </w:r>
      <w:r w:rsidR="00703C02" w:rsidRPr="00462375">
        <w:rPr>
          <w:rFonts w:cs="Arial"/>
        </w:rPr>
        <w:t>Россошанский</w:t>
      </w:r>
      <w:r w:rsidR="0059032E" w:rsidRPr="00462375">
        <w:rPr>
          <w:rFonts w:cs="Arial"/>
        </w:rPr>
        <w:t xml:space="preserve"> район</w:t>
      </w:r>
      <w:r w:rsidR="00462375">
        <w:rPr>
          <w:rFonts w:cs="Arial"/>
        </w:rPr>
        <w:t>, с.Шрамовка улица Советская, дом 4</w:t>
      </w:r>
      <w:r w:rsidR="00703C02" w:rsidRPr="004B027E">
        <w:rPr>
          <w:rFonts w:cs="Arial"/>
        </w:rPr>
        <w:t xml:space="preserve"> </w:t>
      </w:r>
      <w:r w:rsidRPr="004B027E">
        <w:rPr>
          <w:rFonts w:cs="Arial"/>
        </w:rPr>
        <w:t>по предварительной записи, либо согласно установленному графику (Приложение 4 к Порядку).</w:t>
      </w:r>
    </w:p>
    <w:p w:rsidR="00707284" w:rsidRPr="004B027E" w:rsidRDefault="00B409AA" w:rsidP="004B027E">
      <w:pPr>
        <w:numPr>
          <w:ilvl w:val="0"/>
          <w:numId w:val="2"/>
        </w:numPr>
        <w:ind w:firstLine="709"/>
        <w:rPr>
          <w:rFonts w:cs="Arial"/>
        </w:rPr>
      </w:pPr>
      <w:r w:rsidRPr="004B027E">
        <w:rPr>
          <w:rFonts w:cs="Arial"/>
        </w:rPr>
        <w:t>Личный прием граждан в администрации проводится:</w:t>
      </w:r>
    </w:p>
    <w:p w:rsidR="00E63E33" w:rsidRDefault="00B409AA" w:rsidP="004B027E">
      <w:pPr>
        <w:numPr>
          <w:ilvl w:val="0"/>
          <w:numId w:val="3"/>
        </w:numPr>
        <w:ind w:firstLine="709"/>
        <w:rPr>
          <w:rFonts w:cs="Arial"/>
        </w:rPr>
      </w:pPr>
      <w:r w:rsidRPr="00B02D7D">
        <w:rPr>
          <w:rFonts w:cs="Arial"/>
        </w:rPr>
        <w:t xml:space="preserve">главой </w:t>
      </w:r>
      <w:r w:rsidR="00506F9B" w:rsidRPr="00B02D7D">
        <w:rPr>
          <w:rFonts w:cs="Arial"/>
        </w:rPr>
        <w:t>Шрамовского</w:t>
      </w:r>
      <w:r w:rsidR="00703C02" w:rsidRPr="00B02D7D">
        <w:rPr>
          <w:rFonts w:cs="Arial"/>
        </w:rPr>
        <w:t xml:space="preserve"> сельского поселения</w:t>
      </w:r>
      <w:r w:rsidR="00CC3FE4" w:rsidRPr="00B02D7D">
        <w:rPr>
          <w:rFonts w:cs="Arial"/>
        </w:rPr>
        <w:t xml:space="preserve"> </w:t>
      </w:r>
      <w:r w:rsidR="00B02D7D" w:rsidRPr="00B02D7D">
        <w:rPr>
          <w:rFonts w:cs="Arial"/>
        </w:rPr>
        <w:t>понедельник 08-00 - 12-00, четверг 14-00 - 17-00</w:t>
      </w:r>
      <w:r w:rsidR="00E63E33">
        <w:rPr>
          <w:rFonts w:cs="Arial"/>
        </w:rPr>
        <w:t>,</w:t>
      </w:r>
      <w:r w:rsidR="00B02D7D" w:rsidRPr="00B02D7D">
        <w:rPr>
          <w:rFonts w:cs="Arial"/>
        </w:rPr>
        <w:t> среда 14-30-15-30 выездной прием граждан</w:t>
      </w:r>
      <w:r w:rsidR="00E63E33">
        <w:rPr>
          <w:rFonts w:cs="Arial"/>
        </w:rPr>
        <w:t>;</w:t>
      </w:r>
    </w:p>
    <w:p w:rsidR="00707284" w:rsidRPr="00B02D7D" w:rsidRDefault="00B409AA" w:rsidP="004B027E">
      <w:pPr>
        <w:numPr>
          <w:ilvl w:val="0"/>
          <w:numId w:val="3"/>
        </w:numPr>
        <w:ind w:firstLine="709"/>
        <w:rPr>
          <w:rFonts w:cs="Arial"/>
        </w:rPr>
      </w:pPr>
      <w:r w:rsidRPr="00B02D7D">
        <w:rPr>
          <w:rFonts w:cs="Arial"/>
        </w:rPr>
        <w:t>иными лицами, уполномоченными на проведение личн</w:t>
      </w:r>
      <w:r w:rsidR="00CC3FE4" w:rsidRPr="00B02D7D">
        <w:rPr>
          <w:rFonts w:cs="Arial"/>
        </w:rPr>
        <w:t>ого приема граждан ежедневно с 8.00 до 1</w:t>
      </w:r>
      <w:r w:rsidR="004E7616" w:rsidRPr="00B02D7D">
        <w:rPr>
          <w:rFonts w:cs="Arial"/>
        </w:rPr>
        <w:t>7</w:t>
      </w:r>
      <w:r w:rsidR="00CC3FE4" w:rsidRPr="00B02D7D">
        <w:rPr>
          <w:rFonts w:cs="Arial"/>
        </w:rPr>
        <w:t>.00, обеденный перерыв с 12.00 до 1</w:t>
      </w:r>
      <w:r w:rsidR="004E7616" w:rsidRPr="00B02D7D">
        <w:rPr>
          <w:rFonts w:cs="Arial"/>
        </w:rPr>
        <w:t>4</w:t>
      </w:r>
      <w:r w:rsidR="00CC3FE4" w:rsidRPr="00B02D7D">
        <w:rPr>
          <w:rFonts w:cs="Arial"/>
        </w:rPr>
        <w:t>.00, суббота-воскресенье выходной.</w:t>
      </w:r>
    </w:p>
    <w:p w:rsidR="00707284" w:rsidRPr="004B027E" w:rsidRDefault="00B409AA" w:rsidP="004B027E">
      <w:pPr>
        <w:ind w:firstLine="709"/>
        <w:rPr>
          <w:rFonts w:cs="Arial"/>
        </w:rPr>
      </w:pPr>
      <w:r w:rsidRPr="004B027E">
        <w:rPr>
          <w:rFonts w:cs="Arial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Pr="004E7616" w:rsidRDefault="00B409AA" w:rsidP="004B027E">
      <w:pPr>
        <w:numPr>
          <w:ilvl w:val="0"/>
          <w:numId w:val="4"/>
        </w:numPr>
        <w:ind w:firstLine="709"/>
        <w:rPr>
          <w:rFonts w:cs="Arial"/>
        </w:rPr>
      </w:pPr>
      <w:r w:rsidRPr="004E7616">
        <w:rPr>
          <w:rFonts w:cs="Arial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</w:t>
      </w:r>
      <w:r w:rsidR="00CC3FE4" w:rsidRPr="004E7616">
        <w:rPr>
          <w:rFonts w:cs="Arial"/>
        </w:rPr>
        <w:t xml:space="preserve">нной сети «Интернет» по адресу: </w:t>
      </w:r>
      <w:r w:rsidR="00462375" w:rsidRPr="004E7616">
        <w:rPr>
          <w:rFonts w:cs="Arial"/>
        </w:rPr>
        <w:t xml:space="preserve">(https://shramovskoe-r20.gosweb.gosuslugi.ru/ ).  </w:t>
      </w:r>
      <w:r w:rsidRPr="004E7616">
        <w:rPr>
          <w:rFonts w:cs="Arial"/>
        </w:rPr>
        <w:t>Организацию ведения личного приема граждан в администрации</w:t>
      </w:r>
      <w:r w:rsidR="004E7616">
        <w:rPr>
          <w:rFonts w:cs="Arial"/>
        </w:rPr>
        <w:t xml:space="preserve"> </w:t>
      </w:r>
      <w:r w:rsidRPr="004E7616">
        <w:rPr>
          <w:rFonts w:cs="Arial"/>
        </w:rPr>
        <w:t xml:space="preserve">осуществляет </w:t>
      </w:r>
      <w:r w:rsidR="004E7616" w:rsidRPr="004E7616">
        <w:rPr>
          <w:rFonts w:cs="Arial"/>
        </w:rPr>
        <w:t>ведущий</w:t>
      </w:r>
      <w:r w:rsidR="00CC3FE4" w:rsidRPr="004E7616">
        <w:rPr>
          <w:rFonts w:cs="Arial"/>
        </w:rPr>
        <w:t xml:space="preserve"> специалист администрации</w:t>
      </w:r>
      <w:r w:rsidRPr="004E7616">
        <w:rPr>
          <w:rFonts w:cs="Arial"/>
        </w:rPr>
        <w:t xml:space="preserve"> (далее - ответственное лицо), который:</w:t>
      </w:r>
    </w:p>
    <w:p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t>ведет предварительную запись граждан на личный прием в администрацию;</w:t>
      </w:r>
    </w:p>
    <w:p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t>в день поступления обращения гражданина о записи на личный прием фиксирует данное обращение в журнале личного приема граждан по форме согласно Приложению 3 к настоящему Порядку, формирует карточку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t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пунктом</w:t>
      </w:r>
      <w:r w:rsidR="00CC3FE4" w:rsidRPr="004B027E">
        <w:rPr>
          <w:rFonts w:cs="Arial"/>
        </w:rPr>
        <w:t xml:space="preserve"> </w:t>
      </w:r>
      <w:r w:rsidRPr="004B027E">
        <w:rPr>
          <w:rFonts w:cs="Arial"/>
        </w:rP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t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3 настоящего Порядка;</w:t>
      </w:r>
    </w:p>
    <w:p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lastRenderedPageBreak/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Pr="004B027E" w:rsidRDefault="00B409AA" w:rsidP="004B027E">
      <w:pPr>
        <w:ind w:firstLine="709"/>
        <w:rPr>
          <w:rFonts w:cs="Arial"/>
        </w:rPr>
      </w:pPr>
      <w:r w:rsidRPr="004B027E">
        <w:rPr>
          <w:rFonts w:cs="Arial"/>
        </w:rPr>
        <w:t>6. Обращение граждан о записи на личный прием осуществляется посредством:</w:t>
      </w:r>
    </w:p>
    <w:p w:rsidR="00C02CFD" w:rsidRPr="004B027E" w:rsidRDefault="00C02CFD" w:rsidP="004B027E">
      <w:pPr>
        <w:ind w:firstLine="709"/>
        <w:jc w:val="left"/>
        <w:rPr>
          <w:rFonts w:cs="Arial"/>
        </w:rPr>
      </w:pPr>
      <w:r w:rsidRPr="004B027E">
        <w:rPr>
          <w:rFonts w:cs="Arial"/>
        </w:rPr>
        <w:t xml:space="preserve">- </w:t>
      </w:r>
      <w:r w:rsidR="00B409AA" w:rsidRPr="004B027E">
        <w:rPr>
          <w:rFonts w:cs="Arial"/>
        </w:rPr>
        <w:t>направления</w:t>
      </w:r>
      <w:r w:rsidR="0022124A" w:rsidRPr="004B027E">
        <w:rPr>
          <w:rFonts w:cs="Arial"/>
        </w:rPr>
        <w:t xml:space="preserve"> </w:t>
      </w:r>
      <w:r w:rsidR="00B409AA" w:rsidRPr="004B027E">
        <w:rPr>
          <w:rFonts w:cs="Arial"/>
        </w:rPr>
        <w:t>на</w:t>
      </w:r>
      <w:r w:rsidR="0022124A" w:rsidRPr="004B027E">
        <w:rPr>
          <w:rFonts w:cs="Arial"/>
        </w:rPr>
        <w:t xml:space="preserve"> </w:t>
      </w:r>
      <w:r w:rsidR="00B409AA" w:rsidRPr="004B027E">
        <w:rPr>
          <w:rFonts w:cs="Arial"/>
        </w:rPr>
        <w:t>электронный</w:t>
      </w:r>
      <w:r w:rsidR="0022124A" w:rsidRPr="004B027E">
        <w:rPr>
          <w:rFonts w:cs="Arial"/>
        </w:rPr>
        <w:t xml:space="preserve"> </w:t>
      </w:r>
      <w:r w:rsidR="00B409AA" w:rsidRPr="004B027E">
        <w:rPr>
          <w:rFonts w:cs="Arial"/>
        </w:rPr>
        <w:t>почтовый</w:t>
      </w:r>
      <w:r w:rsidR="0022124A" w:rsidRPr="004B027E">
        <w:rPr>
          <w:rFonts w:cs="Arial"/>
        </w:rPr>
        <w:t xml:space="preserve"> </w:t>
      </w:r>
      <w:r w:rsidR="00B409AA" w:rsidRPr="004B027E">
        <w:rPr>
          <w:rFonts w:cs="Arial"/>
        </w:rPr>
        <w:t>адрес</w:t>
      </w:r>
      <w:r w:rsidR="00CC3FE4" w:rsidRPr="004B027E">
        <w:rPr>
          <w:rFonts w:cs="Arial"/>
        </w:rPr>
        <w:t xml:space="preserve"> </w:t>
      </w:r>
      <w:r w:rsidR="00B409AA" w:rsidRPr="004B027E">
        <w:rPr>
          <w:rFonts w:cs="Arial"/>
        </w:rPr>
        <w:t xml:space="preserve">администрации </w:t>
      </w:r>
      <w:r w:rsidR="003C0EFE" w:rsidRPr="003C0EFE">
        <w:rPr>
          <w:rFonts w:cs="Arial"/>
        </w:rPr>
        <w:t>shramov-adm@mail.ru</w:t>
      </w:r>
      <w:r w:rsidR="003C0EFE">
        <w:rPr>
          <w:rFonts w:cs="Arial"/>
        </w:rPr>
        <w:t>;</w:t>
      </w:r>
    </w:p>
    <w:p w:rsidR="00703C02" w:rsidRPr="004B027E" w:rsidRDefault="00C02CFD" w:rsidP="004B027E">
      <w:pPr>
        <w:ind w:firstLine="709"/>
        <w:rPr>
          <w:rFonts w:cs="Arial"/>
        </w:rPr>
      </w:pPr>
      <w:r w:rsidRPr="004B027E">
        <w:rPr>
          <w:rFonts w:cs="Arial"/>
        </w:rPr>
        <w:t xml:space="preserve">- </w:t>
      </w:r>
      <w:r w:rsidR="00B409AA" w:rsidRPr="004B027E">
        <w:rPr>
          <w:rFonts w:cs="Arial"/>
        </w:rPr>
        <w:t>телефонной связи, по номеру телефон</w:t>
      </w:r>
      <w:r w:rsidR="0059032E" w:rsidRPr="004B027E">
        <w:rPr>
          <w:rFonts w:cs="Arial"/>
        </w:rPr>
        <w:t xml:space="preserve">а: </w:t>
      </w:r>
      <w:r w:rsidR="00703C02" w:rsidRPr="003C0EFE">
        <w:rPr>
          <w:rFonts w:cs="Arial"/>
        </w:rPr>
        <w:t>8(47396)</w:t>
      </w:r>
      <w:r w:rsidR="003C0EFE">
        <w:rPr>
          <w:rFonts w:cs="Arial"/>
        </w:rPr>
        <w:t>71-3-85</w:t>
      </w:r>
      <w:r w:rsidR="00703C02" w:rsidRPr="003C0EFE">
        <w:rPr>
          <w:rFonts w:cs="Arial"/>
        </w:rPr>
        <w:t>;</w:t>
      </w:r>
    </w:p>
    <w:p w:rsidR="00707284" w:rsidRPr="004B027E" w:rsidRDefault="00C02CFD" w:rsidP="004B027E">
      <w:pPr>
        <w:ind w:firstLine="709"/>
        <w:rPr>
          <w:rFonts w:cs="Arial"/>
        </w:rPr>
      </w:pPr>
      <w:r w:rsidRPr="004B027E">
        <w:rPr>
          <w:rFonts w:cs="Arial"/>
        </w:rPr>
        <w:t xml:space="preserve">- </w:t>
      </w:r>
      <w:r w:rsidR="00B409AA" w:rsidRPr="004B027E">
        <w:rPr>
          <w:rFonts w:cs="Arial"/>
        </w:rPr>
        <w:t>личного посещения администрации.</w:t>
      </w:r>
    </w:p>
    <w:p w:rsidR="00C02CFD" w:rsidRPr="004B027E" w:rsidRDefault="00B409AA" w:rsidP="004B027E">
      <w:pPr>
        <w:ind w:firstLine="709"/>
        <w:rPr>
          <w:rFonts w:cs="Arial"/>
        </w:rPr>
      </w:pPr>
      <w:r w:rsidRPr="004B027E">
        <w:rPr>
          <w:rFonts w:cs="Arial"/>
        </w:rPr>
        <w:t>При записи на личный прием гражданами предоставляется следующая информация:</w:t>
      </w:r>
    </w:p>
    <w:p w:rsidR="00C02CFD" w:rsidRPr="004B027E" w:rsidRDefault="00C02CFD" w:rsidP="004B027E">
      <w:pPr>
        <w:ind w:firstLine="709"/>
        <w:rPr>
          <w:rFonts w:cs="Arial"/>
        </w:rPr>
      </w:pPr>
      <w:r w:rsidRPr="004B027E">
        <w:rPr>
          <w:rFonts w:cs="Arial"/>
        </w:rPr>
        <w:t xml:space="preserve">- </w:t>
      </w:r>
      <w:r w:rsidR="00B409AA" w:rsidRPr="004B027E">
        <w:rPr>
          <w:rFonts w:cs="Arial"/>
        </w:rPr>
        <w:t xml:space="preserve">фамилия, имя, отчество лица, обратившегося в орган местного самоуправления в целях личного приема; </w:t>
      </w:r>
    </w:p>
    <w:p w:rsidR="00CC3FE4" w:rsidRPr="004B027E" w:rsidRDefault="00C02CFD" w:rsidP="004B027E">
      <w:pPr>
        <w:ind w:firstLine="709"/>
        <w:rPr>
          <w:rFonts w:cs="Arial"/>
        </w:rPr>
      </w:pPr>
      <w:r w:rsidRPr="004B027E">
        <w:rPr>
          <w:rFonts w:cs="Arial"/>
        </w:rPr>
        <w:t xml:space="preserve">- </w:t>
      </w:r>
      <w:r w:rsidR="00B409AA" w:rsidRPr="004B027E">
        <w:rPr>
          <w:rFonts w:cs="Arial"/>
        </w:rPr>
        <w:t>суть обращения в администрацию</w:t>
      </w:r>
      <w:r w:rsidR="00CC3FE4" w:rsidRPr="004B027E">
        <w:rPr>
          <w:rFonts w:cs="Arial"/>
        </w:rPr>
        <w:t>;</w:t>
      </w:r>
    </w:p>
    <w:p w:rsidR="00707284" w:rsidRPr="004B027E" w:rsidRDefault="00B409AA" w:rsidP="004B027E">
      <w:pPr>
        <w:ind w:firstLine="709"/>
        <w:rPr>
          <w:rFonts w:cs="Arial"/>
        </w:rPr>
      </w:pPr>
      <w:r w:rsidRPr="004B027E">
        <w:rPr>
          <w:rFonts w:cs="Arial"/>
        </w:rPr>
        <w:t xml:space="preserve"> - контактные данные гражданина.</w:t>
      </w:r>
    </w:p>
    <w:p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>Запись на личный прием граждан в администрации осущес</w:t>
      </w:r>
      <w:r w:rsidR="00550D22" w:rsidRPr="004B027E">
        <w:rPr>
          <w:rFonts w:cs="Arial"/>
        </w:rPr>
        <w:t>твляется не позднее, чем за 3 дня</w:t>
      </w:r>
      <w:r w:rsidR="0022124A" w:rsidRPr="004B027E">
        <w:rPr>
          <w:rFonts w:cs="Arial"/>
        </w:rPr>
        <w:t xml:space="preserve"> </w:t>
      </w:r>
      <w:r w:rsidRPr="004B027E">
        <w:rPr>
          <w:rFonts w:cs="Arial"/>
        </w:rPr>
        <w:t xml:space="preserve">до даты очередного приема. </w:t>
      </w:r>
    </w:p>
    <w:p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Pr="004B027E" w:rsidRDefault="00B409AA" w:rsidP="004B027E">
      <w:pPr>
        <w:ind w:firstLine="709"/>
        <w:rPr>
          <w:rFonts w:cs="Arial"/>
        </w:rPr>
      </w:pPr>
      <w:r w:rsidRPr="004B027E">
        <w:rPr>
          <w:rFonts w:cs="Arial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Pr="004B027E" w:rsidRDefault="00B409AA" w:rsidP="004B027E">
      <w:pPr>
        <w:pStyle w:val="a3"/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Pr="004B027E" w:rsidRDefault="00B409AA" w:rsidP="004B027E">
      <w:pPr>
        <w:pStyle w:val="a3"/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D43029" w:rsidRPr="004B027E">
        <w:rPr>
          <w:rFonts w:cs="Arial"/>
        </w:rPr>
        <w:lastRenderedPageBreak/>
        <w:t xml:space="preserve">ответственному лицу </w:t>
      </w:r>
      <w:r w:rsidRPr="004B027E">
        <w:rPr>
          <w:rFonts w:cs="Arial"/>
        </w:rP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 xml:space="preserve">Обращение подлежит регистрации в течении 3 календарных дней. </w:t>
      </w:r>
      <w:r w:rsidRPr="004B027E">
        <w:rPr>
          <w:rFonts w:cs="Arial"/>
        </w:rPr>
        <w:br w:type="page"/>
      </w:r>
    </w:p>
    <w:p w:rsidR="00707284" w:rsidRPr="004B027E" w:rsidRDefault="00B409AA" w:rsidP="004B027E">
      <w:pPr>
        <w:ind w:left="10" w:right="867" w:hanging="10"/>
        <w:jc w:val="right"/>
        <w:rPr>
          <w:rFonts w:cs="Arial"/>
        </w:rPr>
      </w:pPr>
      <w:r w:rsidRPr="004B027E">
        <w:rPr>
          <w:rFonts w:cs="Arial"/>
        </w:rPr>
        <w:lastRenderedPageBreak/>
        <w:t xml:space="preserve">Приложение 1 к Порядку </w:t>
      </w:r>
    </w:p>
    <w:p w:rsidR="0022124A" w:rsidRPr="00B02D7D" w:rsidRDefault="0022124A" w:rsidP="004B027E">
      <w:pPr>
        <w:ind w:left="10" w:right="867" w:hanging="10"/>
        <w:jc w:val="right"/>
        <w:rPr>
          <w:rFonts w:cs="Arial"/>
        </w:rPr>
      </w:pPr>
    </w:p>
    <w:p w:rsidR="004B027E" w:rsidRPr="00B02D7D" w:rsidRDefault="004B027E" w:rsidP="004B027E">
      <w:pPr>
        <w:ind w:left="10" w:right="867" w:hanging="10"/>
        <w:jc w:val="right"/>
        <w:rPr>
          <w:rFonts w:cs="Arial"/>
        </w:rPr>
      </w:pPr>
    </w:p>
    <w:p w:rsidR="00707284" w:rsidRPr="004B027E" w:rsidRDefault="00B409AA" w:rsidP="004B027E">
      <w:pPr>
        <w:ind w:left="10" w:hanging="10"/>
        <w:jc w:val="center"/>
        <w:rPr>
          <w:rFonts w:cs="Arial"/>
        </w:rPr>
      </w:pPr>
      <w:r w:rsidRPr="004B027E">
        <w:rPr>
          <w:rFonts w:cs="Arial"/>
        </w:rPr>
        <w:t>СОГЛАСИЕ</w:t>
      </w:r>
    </w:p>
    <w:p w:rsidR="00707284" w:rsidRPr="004B027E" w:rsidRDefault="00B409AA" w:rsidP="004B027E">
      <w:pPr>
        <w:ind w:left="10" w:hanging="10"/>
        <w:jc w:val="center"/>
        <w:rPr>
          <w:rFonts w:cs="Arial"/>
        </w:rPr>
      </w:pPr>
      <w:r w:rsidRPr="004B027E">
        <w:rPr>
          <w:rFonts w:cs="Arial"/>
        </w:rPr>
        <w:t>на обработку персональных данных</w:t>
      </w:r>
    </w:p>
    <w:p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«__» _______________ 20__ г.</w:t>
      </w:r>
    </w:p>
    <w:p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Я, __________________________________________________________________,</w:t>
      </w:r>
    </w:p>
    <w:p w:rsidR="00707284" w:rsidRPr="004B027E" w:rsidRDefault="00B409AA" w:rsidP="004B027E">
      <w:pPr>
        <w:ind w:left="2312" w:right="2302" w:hanging="10"/>
        <w:jc w:val="center"/>
        <w:rPr>
          <w:rFonts w:cs="Arial"/>
        </w:rPr>
      </w:pPr>
      <w:r w:rsidRPr="004B027E">
        <w:rPr>
          <w:rFonts w:cs="Arial"/>
        </w:rPr>
        <w:t>фамилия, имя, отчество (при наличии)</w:t>
      </w:r>
    </w:p>
    <w:p w:rsidR="00707284" w:rsidRPr="004B027E" w:rsidRDefault="00B409AA" w:rsidP="004B027E">
      <w:pPr>
        <w:tabs>
          <w:tab w:val="center" w:pos="5953"/>
          <w:tab w:val="right" w:pos="9865"/>
        </w:tabs>
        <w:ind w:left="-15" w:firstLine="0"/>
        <w:jc w:val="left"/>
        <w:rPr>
          <w:rFonts w:cs="Arial"/>
        </w:rPr>
      </w:pPr>
      <w:r w:rsidRPr="004B027E">
        <w:rPr>
          <w:rFonts w:cs="Arial"/>
        </w:rPr>
        <w:t>зарегистрированный(ая) по адресу:______________________________________,</w:t>
      </w:r>
    </w:p>
    <w:p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паспорт: серия ____ № _____ выдан _____________,________________________</w:t>
      </w:r>
    </w:p>
    <w:p w:rsidR="00707284" w:rsidRPr="004B027E" w:rsidRDefault="0022124A" w:rsidP="004B027E">
      <w:pPr>
        <w:tabs>
          <w:tab w:val="center" w:pos="5360"/>
          <w:tab w:val="center" w:pos="6242"/>
          <w:tab w:val="center" w:pos="8119"/>
        </w:tabs>
        <w:ind w:firstLine="0"/>
        <w:jc w:val="left"/>
        <w:rPr>
          <w:rFonts w:cs="Arial"/>
        </w:rPr>
      </w:pPr>
      <w:r w:rsidRPr="004B027E">
        <w:rPr>
          <w:rFonts w:eastAsia="Calibri" w:cs="Arial"/>
        </w:rPr>
        <w:t xml:space="preserve"> </w:t>
      </w:r>
      <w:r w:rsidR="00B409AA" w:rsidRPr="004B027E">
        <w:rPr>
          <w:rFonts w:cs="Arial"/>
        </w:rPr>
        <w:t>(дата выдачи)</w:t>
      </w:r>
      <w:r w:rsidRPr="004B027E">
        <w:rPr>
          <w:rFonts w:cs="Arial"/>
        </w:rPr>
        <w:t xml:space="preserve"> </w:t>
      </w:r>
      <w:r w:rsidR="00B409AA" w:rsidRPr="004B027E">
        <w:rPr>
          <w:rFonts w:cs="Arial"/>
        </w:rPr>
        <w:t>(кем выдан)</w:t>
      </w:r>
    </w:p>
    <w:p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</w:t>
      </w:r>
      <w:r w:rsidR="002432E7" w:rsidRPr="004B027E">
        <w:rPr>
          <w:rFonts w:cs="Arial"/>
        </w:rPr>
        <w:t>___</w:t>
      </w:r>
      <w:r w:rsidRPr="004B027E">
        <w:rPr>
          <w:rFonts w:cs="Arial"/>
        </w:rPr>
        <w:t>_ даю</w:t>
      </w:r>
      <w:r w:rsidR="0022124A" w:rsidRPr="004B027E">
        <w:rPr>
          <w:rFonts w:cs="Arial"/>
        </w:rPr>
        <w:t xml:space="preserve"> </w:t>
      </w:r>
      <w:r w:rsidRPr="004B027E">
        <w:rPr>
          <w:rFonts w:cs="Arial"/>
        </w:rPr>
        <w:t xml:space="preserve">согласие </w:t>
      </w:r>
    </w:p>
    <w:p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___________________________________________________________,</w:t>
      </w:r>
    </w:p>
    <w:p w:rsidR="00707284" w:rsidRPr="004B027E" w:rsidRDefault="00B409AA" w:rsidP="004B027E">
      <w:pPr>
        <w:ind w:left="2312" w:right="2302" w:hanging="10"/>
        <w:jc w:val="center"/>
        <w:rPr>
          <w:rFonts w:cs="Arial"/>
        </w:rPr>
      </w:pPr>
      <w:r w:rsidRPr="004B027E">
        <w:rPr>
          <w:rFonts w:cs="Arial"/>
        </w:rPr>
        <w:t>(наименование или фамилия, имя, отчество оператора, получающего согласие субъекта персональных данных)</w:t>
      </w:r>
    </w:p>
    <w:p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(наименование органа местного самоуправления в соответствии с уставом муниципального образования), на ____________.</w:t>
      </w:r>
    </w:p>
    <w:p w:rsidR="00707284" w:rsidRPr="004B027E" w:rsidRDefault="00B409AA" w:rsidP="004B027E">
      <w:pPr>
        <w:ind w:left="3808" w:right="3798" w:hanging="10"/>
        <w:jc w:val="center"/>
        <w:rPr>
          <w:rFonts w:cs="Arial"/>
        </w:rPr>
      </w:pPr>
      <w:r w:rsidRPr="004B027E">
        <w:rPr>
          <w:rFonts w:cs="Arial"/>
        </w:rPr>
        <w:t>(срок, в течение которого действует согласие)</w:t>
      </w:r>
    </w:p>
    <w:p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 _____________________________________</w:t>
      </w:r>
    </w:p>
    <w:p w:rsidR="00707284" w:rsidRPr="004B027E" w:rsidRDefault="00B409AA" w:rsidP="004B027E">
      <w:pPr>
        <w:ind w:right="33" w:firstLine="993"/>
        <w:jc w:val="left"/>
        <w:rPr>
          <w:rFonts w:cs="Arial"/>
        </w:rPr>
      </w:pPr>
      <w:r w:rsidRPr="004B027E">
        <w:rPr>
          <w:rFonts w:cs="Arial"/>
        </w:rPr>
        <w:t>(подпись)</w:t>
      </w:r>
      <w:r w:rsidR="0022124A" w:rsidRPr="004B027E">
        <w:rPr>
          <w:rFonts w:cs="Arial"/>
        </w:rPr>
        <w:t xml:space="preserve"> </w:t>
      </w:r>
      <w:r w:rsidRPr="004B027E">
        <w:rPr>
          <w:rFonts w:cs="Arial"/>
        </w:rPr>
        <w:t>(фамилия, имя, отчество (при наличии) __________________</w:t>
      </w:r>
    </w:p>
    <w:p w:rsidR="00707284" w:rsidRPr="004B027E" w:rsidRDefault="00B409AA" w:rsidP="004B027E">
      <w:pPr>
        <w:ind w:left="962" w:right="33" w:hanging="10"/>
        <w:jc w:val="left"/>
        <w:rPr>
          <w:rFonts w:cs="Arial"/>
        </w:rPr>
      </w:pPr>
      <w:r w:rsidRPr="004B027E">
        <w:rPr>
          <w:rFonts w:cs="Arial"/>
        </w:rPr>
        <w:t>(дата)</w:t>
      </w:r>
    </w:p>
    <w:p w:rsidR="002432E7" w:rsidRPr="004B027E" w:rsidRDefault="002432E7" w:rsidP="004B027E">
      <w:pPr>
        <w:ind w:left="10" w:right="867" w:hanging="10"/>
        <w:jc w:val="right"/>
        <w:rPr>
          <w:rFonts w:cs="Arial"/>
        </w:rPr>
      </w:pPr>
    </w:p>
    <w:p w:rsidR="00707284" w:rsidRPr="004B027E" w:rsidRDefault="0022124A" w:rsidP="004B027E">
      <w:pPr>
        <w:ind w:left="10" w:right="867" w:hanging="10"/>
        <w:jc w:val="right"/>
        <w:rPr>
          <w:rFonts w:cs="Arial"/>
        </w:rPr>
      </w:pPr>
      <w:r w:rsidRPr="004B027E">
        <w:rPr>
          <w:rFonts w:cs="Arial"/>
        </w:rPr>
        <w:br w:type="page"/>
      </w:r>
      <w:r w:rsidR="00B409AA" w:rsidRPr="004B027E">
        <w:rPr>
          <w:rFonts w:cs="Arial"/>
        </w:rPr>
        <w:lastRenderedPageBreak/>
        <w:t xml:space="preserve">Приложение </w:t>
      </w:r>
      <w:r w:rsidRPr="004B027E">
        <w:rPr>
          <w:rFonts w:cs="Arial"/>
        </w:rPr>
        <w:t>2</w:t>
      </w:r>
      <w:r w:rsidR="00B409AA" w:rsidRPr="004B027E">
        <w:rPr>
          <w:rFonts w:cs="Arial"/>
        </w:rPr>
        <w:t xml:space="preserve"> к Порядку</w:t>
      </w:r>
    </w:p>
    <w:p w:rsidR="0022124A" w:rsidRPr="00B02D7D" w:rsidRDefault="0022124A" w:rsidP="004B027E">
      <w:pPr>
        <w:ind w:left="10" w:right="867" w:hanging="10"/>
        <w:jc w:val="right"/>
        <w:rPr>
          <w:rFonts w:cs="Arial"/>
        </w:rPr>
      </w:pPr>
    </w:p>
    <w:p w:rsidR="004B027E" w:rsidRPr="00B02D7D" w:rsidRDefault="004B027E" w:rsidP="004B027E">
      <w:pPr>
        <w:ind w:left="10" w:right="867" w:hanging="10"/>
        <w:jc w:val="right"/>
        <w:rPr>
          <w:rFonts w:cs="Arial"/>
        </w:rPr>
      </w:pPr>
    </w:p>
    <w:p w:rsidR="00707284" w:rsidRPr="004B027E" w:rsidRDefault="00B409AA" w:rsidP="004B027E">
      <w:pPr>
        <w:ind w:left="10" w:hanging="10"/>
        <w:jc w:val="center"/>
        <w:rPr>
          <w:rFonts w:cs="Arial"/>
        </w:rPr>
      </w:pPr>
      <w:r w:rsidRPr="004B027E">
        <w:rPr>
          <w:rFonts w:cs="Arial"/>
        </w:rPr>
        <w:t>КАРТОЧКА</w:t>
      </w:r>
    </w:p>
    <w:p w:rsidR="00707284" w:rsidRPr="004B027E" w:rsidRDefault="00B409AA" w:rsidP="004B027E">
      <w:pPr>
        <w:ind w:left="10" w:hanging="10"/>
        <w:jc w:val="center"/>
        <w:rPr>
          <w:rFonts w:cs="Arial"/>
        </w:rPr>
      </w:pPr>
      <w:r w:rsidRPr="004B027E">
        <w:rPr>
          <w:rFonts w:cs="Arial"/>
        </w:rPr>
        <w:t>личного приема граждан в админист</w:t>
      </w:r>
      <w:r w:rsidR="00C37726" w:rsidRPr="004B027E">
        <w:rPr>
          <w:rFonts w:cs="Arial"/>
        </w:rPr>
        <w:t xml:space="preserve">рации </w:t>
      </w:r>
      <w:r w:rsidR="00506F9B">
        <w:rPr>
          <w:rFonts w:cs="Arial"/>
        </w:rPr>
        <w:t>Шрамовского</w:t>
      </w:r>
      <w:r w:rsidR="00C37726" w:rsidRPr="004B027E">
        <w:rPr>
          <w:rFonts w:cs="Arial"/>
        </w:rPr>
        <w:t xml:space="preserve"> сельского поселения</w:t>
      </w:r>
      <w:r w:rsidRPr="004B027E">
        <w:rPr>
          <w:rFonts w:cs="Arial"/>
        </w:rPr>
        <w:t xml:space="preserve"> </w:t>
      </w:r>
    </w:p>
    <w:p w:rsidR="00707284" w:rsidRPr="004B027E" w:rsidRDefault="00B409AA" w:rsidP="004B027E">
      <w:pPr>
        <w:ind w:left="10" w:hanging="10"/>
        <w:jc w:val="center"/>
        <w:rPr>
          <w:rFonts w:cs="Arial"/>
        </w:rPr>
      </w:pPr>
      <w:r w:rsidRPr="004B027E">
        <w:rPr>
          <w:rFonts w:cs="Arial"/>
        </w:rPr>
        <w:t xml:space="preserve">____________________ </w:t>
      </w:r>
    </w:p>
    <w:p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Регистрационный номер ______________</w:t>
      </w:r>
    </w:p>
    <w:p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Дата «__» _______________ 20__ г.</w:t>
      </w:r>
    </w:p>
    <w:p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Фамилия, имя, отчество (наименование организации, представителя):</w:t>
      </w:r>
    </w:p>
    <w:p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 Место жительства:</w:t>
      </w:r>
    </w:p>
    <w:p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 Номер телефона:</w:t>
      </w:r>
    </w:p>
    <w:p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 Почтовый адрес для направления ответа на</w:t>
      </w:r>
      <w:r w:rsidR="002432E7" w:rsidRPr="004B027E">
        <w:rPr>
          <w:rFonts w:cs="Arial"/>
        </w:rPr>
        <w:t xml:space="preserve"> обращение: _________________________________________________________________________________</w:t>
      </w:r>
      <w:r w:rsidRPr="004B027E">
        <w:rPr>
          <w:rFonts w:cs="Arial"/>
        </w:rPr>
        <w:t>_______________________________________________________</w:t>
      </w:r>
    </w:p>
    <w:p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Краткое содержание обращения:</w:t>
      </w:r>
    </w:p>
    <w:p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Фамилия, инициалы должностного лица, ведущего прием:</w:t>
      </w:r>
    </w:p>
    <w:p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 Результат рассмотрения обращения:</w:t>
      </w:r>
    </w:p>
    <w:p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Ответственное лицо</w:t>
      </w:r>
    </w:p>
    <w:p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 _____________________</w:t>
      </w:r>
    </w:p>
    <w:p w:rsidR="00707284" w:rsidRPr="004B027E" w:rsidRDefault="0022124A" w:rsidP="004B027E">
      <w:pPr>
        <w:tabs>
          <w:tab w:val="center" w:pos="1216"/>
          <w:tab w:val="center" w:pos="3897"/>
        </w:tabs>
        <w:ind w:firstLine="0"/>
        <w:jc w:val="left"/>
        <w:rPr>
          <w:rFonts w:cs="Arial"/>
        </w:rPr>
      </w:pPr>
      <w:r w:rsidRPr="004B027E">
        <w:rPr>
          <w:rFonts w:eastAsia="Calibri" w:cs="Arial"/>
        </w:rPr>
        <w:t xml:space="preserve"> </w:t>
      </w:r>
      <w:r w:rsidR="00B409AA" w:rsidRPr="004B027E">
        <w:rPr>
          <w:rFonts w:cs="Arial"/>
        </w:rPr>
        <w:t>(Подпись)</w:t>
      </w:r>
      <w:r w:rsidRPr="004B027E">
        <w:rPr>
          <w:rFonts w:cs="Arial"/>
        </w:rPr>
        <w:t xml:space="preserve"> </w:t>
      </w:r>
      <w:r w:rsidR="00B409AA" w:rsidRPr="004B027E">
        <w:rPr>
          <w:rFonts w:cs="Arial"/>
        </w:rPr>
        <w:t>(Расшифровка подписи)</w:t>
      </w:r>
    </w:p>
    <w:p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Гражданин</w:t>
      </w:r>
    </w:p>
    <w:p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 _____________________</w:t>
      </w:r>
    </w:p>
    <w:p w:rsidR="00707284" w:rsidRPr="004B027E" w:rsidRDefault="0022124A" w:rsidP="004B027E">
      <w:pPr>
        <w:tabs>
          <w:tab w:val="center" w:pos="1216"/>
          <w:tab w:val="center" w:pos="3897"/>
        </w:tabs>
        <w:ind w:firstLine="0"/>
        <w:jc w:val="left"/>
        <w:rPr>
          <w:rFonts w:cs="Arial"/>
        </w:rPr>
      </w:pPr>
      <w:r w:rsidRPr="004B027E">
        <w:rPr>
          <w:rFonts w:eastAsia="Calibri" w:cs="Arial"/>
        </w:rPr>
        <w:t xml:space="preserve"> </w:t>
      </w:r>
      <w:r w:rsidR="00B409AA" w:rsidRPr="004B027E">
        <w:rPr>
          <w:rFonts w:cs="Arial"/>
        </w:rPr>
        <w:t>(Подпись)</w:t>
      </w:r>
      <w:r w:rsidRPr="004B027E">
        <w:rPr>
          <w:rFonts w:cs="Arial"/>
        </w:rPr>
        <w:t xml:space="preserve"> </w:t>
      </w:r>
      <w:r w:rsidR="00B409AA" w:rsidRPr="004B027E">
        <w:rPr>
          <w:rFonts w:cs="Arial"/>
        </w:rPr>
        <w:t>(Расшифровка подписи)</w:t>
      </w:r>
    </w:p>
    <w:p w:rsidR="00707284" w:rsidRPr="004B027E" w:rsidRDefault="00707284" w:rsidP="004B027E">
      <w:pPr>
        <w:rPr>
          <w:rFonts w:cs="Arial"/>
        </w:rPr>
        <w:sectPr w:rsidR="00707284" w:rsidRPr="004B027E" w:rsidSect="004B027E">
          <w:headerReference w:type="even" r:id="rId8"/>
          <w:headerReference w:type="default" r:id="rId9"/>
          <w:headerReference w:type="first" r:id="rId10"/>
          <w:pgSz w:w="11906" w:h="16838"/>
          <w:pgMar w:top="2268" w:right="567" w:bottom="567" w:left="1701" w:header="720" w:footer="720" w:gutter="0"/>
          <w:cols w:space="720"/>
          <w:titlePg/>
          <w:docGrid w:linePitch="326"/>
        </w:sectPr>
      </w:pPr>
    </w:p>
    <w:p w:rsidR="00707284" w:rsidRPr="004B027E" w:rsidRDefault="0022124A" w:rsidP="004B027E">
      <w:pPr>
        <w:ind w:left="10" w:right="120" w:hanging="10"/>
        <w:jc w:val="right"/>
        <w:rPr>
          <w:rFonts w:cs="Arial"/>
        </w:rPr>
      </w:pPr>
      <w:r w:rsidRPr="004B027E">
        <w:rPr>
          <w:rFonts w:cs="Arial"/>
        </w:rPr>
        <w:lastRenderedPageBreak/>
        <w:t>Приложение 3</w:t>
      </w:r>
      <w:r w:rsidR="00B409AA" w:rsidRPr="004B027E">
        <w:rPr>
          <w:rFonts w:cs="Arial"/>
        </w:rPr>
        <w:t xml:space="preserve"> к Порядку</w:t>
      </w:r>
    </w:p>
    <w:p w:rsidR="0022124A" w:rsidRPr="004B027E" w:rsidRDefault="0022124A" w:rsidP="004B027E">
      <w:pPr>
        <w:ind w:left="10" w:right="120" w:hanging="10"/>
        <w:jc w:val="right"/>
        <w:rPr>
          <w:rFonts w:cs="Arial"/>
        </w:rPr>
      </w:pPr>
    </w:p>
    <w:p w:rsidR="00707284" w:rsidRPr="00506F9B" w:rsidRDefault="00B409AA" w:rsidP="004B027E">
      <w:pPr>
        <w:ind w:left="559" w:firstLine="0"/>
        <w:jc w:val="center"/>
        <w:rPr>
          <w:rFonts w:cs="Arial"/>
        </w:rPr>
      </w:pPr>
      <w:r w:rsidRPr="004B027E">
        <w:rPr>
          <w:rFonts w:cs="Arial"/>
        </w:rPr>
        <w:t>Журнал учета личного приема граждан в админист</w:t>
      </w:r>
      <w:r w:rsidR="00C37726" w:rsidRPr="004B027E">
        <w:rPr>
          <w:rFonts w:cs="Arial"/>
        </w:rPr>
        <w:t xml:space="preserve">рации </w:t>
      </w:r>
      <w:r w:rsidR="00506F9B">
        <w:rPr>
          <w:rFonts w:cs="Arial"/>
        </w:rPr>
        <w:t>Шрамовского</w:t>
      </w:r>
      <w:r w:rsidR="00C37726" w:rsidRPr="004B027E">
        <w:rPr>
          <w:rFonts w:cs="Arial"/>
        </w:rPr>
        <w:t xml:space="preserve"> сельского поселения</w:t>
      </w:r>
    </w:p>
    <w:p w:rsidR="004B027E" w:rsidRPr="00506F9B" w:rsidRDefault="004B027E" w:rsidP="004B027E">
      <w:pPr>
        <w:ind w:left="559" w:firstLine="0"/>
        <w:jc w:val="center"/>
        <w:rPr>
          <w:rFonts w:cs="Arial"/>
        </w:rPr>
      </w:pPr>
    </w:p>
    <w:tbl>
      <w:tblPr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 w:rsidRPr="004B027E" w:rsidTr="00B81F16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B409AA" w:rsidP="004B027E">
            <w:pPr>
              <w:ind w:left="49" w:firstLine="0"/>
              <w:rPr>
                <w:rFonts w:cs="Arial"/>
              </w:rPr>
            </w:pPr>
            <w:r w:rsidRPr="004B027E">
              <w:rPr>
                <w:rFonts w:cs="Arial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B409AA" w:rsidP="004B027E">
            <w:pPr>
              <w:ind w:left="73" w:firstLine="0"/>
              <w:jc w:val="left"/>
              <w:rPr>
                <w:rFonts w:cs="Arial"/>
              </w:rPr>
            </w:pPr>
            <w:r w:rsidRPr="004B027E">
              <w:rPr>
                <w:rFonts w:cs="Arial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B409AA" w:rsidP="004B027E">
            <w:pPr>
              <w:ind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B409AA" w:rsidP="004B027E">
            <w:pPr>
              <w:ind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4B027E" w:rsidRDefault="00B409AA" w:rsidP="004B027E">
            <w:pPr>
              <w:ind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 xml:space="preserve">Ф.И.О. и должность принимающего </w:t>
            </w:r>
          </w:p>
          <w:p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 xml:space="preserve">должностного лица </w:t>
            </w:r>
          </w:p>
          <w:p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B409AA" w:rsidP="004B027E">
            <w:pPr>
              <w:ind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Примечание</w:t>
            </w:r>
          </w:p>
        </w:tc>
      </w:tr>
      <w:tr w:rsidR="00707284" w:rsidRPr="004B027E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7</w:t>
            </w:r>
          </w:p>
        </w:tc>
      </w:tr>
      <w:tr w:rsidR="00707284" w:rsidRPr="004B027E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4B027E" w:rsidRDefault="00B409AA" w:rsidP="004B027E">
            <w:pPr>
              <w:ind w:left="266" w:firstLine="0"/>
              <w:jc w:val="left"/>
              <w:rPr>
                <w:rFonts w:cs="Arial"/>
              </w:rPr>
            </w:pPr>
            <w:r w:rsidRPr="004B027E">
              <w:rPr>
                <w:rFonts w:cs="Arial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707284" w:rsidRPr="004B027E" w:rsidRDefault="00707284" w:rsidP="004B027E">
      <w:pPr>
        <w:rPr>
          <w:rFonts w:cs="Arial"/>
        </w:rPr>
        <w:sectPr w:rsidR="00707284" w:rsidRPr="004B027E">
          <w:headerReference w:type="even" r:id="rId11"/>
          <w:headerReference w:type="default" r:id="rId12"/>
          <w:headerReference w:type="first" r:id="rId13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 w:rsidP="004B027E">
      <w:pPr>
        <w:ind w:left="5387" w:firstLine="0"/>
        <w:rPr>
          <w:rFonts w:cs="Arial"/>
          <w:lang w:val="en-US"/>
        </w:rPr>
      </w:pPr>
      <w:r w:rsidRPr="004B027E">
        <w:rPr>
          <w:rFonts w:cs="Arial"/>
        </w:rPr>
        <w:lastRenderedPageBreak/>
        <w:t>Приложение 4 к Порядку</w:t>
      </w:r>
    </w:p>
    <w:p w:rsidR="004B027E" w:rsidRPr="004B027E" w:rsidRDefault="004B027E" w:rsidP="004B027E">
      <w:pPr>
        <w:ind w:left="5387" w:firstLine="0"/>
        <w:rPr>
          <w:rFonts w:cs="Arial"/>
          <w:lang w:val="en-US"/>
        </w:rPr>
      </w:pPr>
    </w:p>
    <w:p w:rsidR="0022124A" w:rsidRPr="004B027E" w:rsidRDefault="0022124A" w:rsidP="004B027E">
      <w:pPr>
        <w:ind w:left="5387" w:firstLine="0"/>
        <w:rPr>
          <w:rFonts w:cs="Arial"/>
        </w:rPr>
      </w:pPr>
    </w:p>
    <w:tbl>
      <w:tblPr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/>
      </w:tblPr>
      <w:tblGrid>
        <w:gridCol w:w="3209"/>
        <w:gridCol w:w="3209"/>
        <w:gridCol w:w="3209"/>
      </w:tblGrid>
      <w:tr w:rsidR="00707284" w:rsidRPr="004B027E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B409AA" w:rsidP="004B027E">
            <w:pPr>
              <w:ind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B409AA" w:rsidP="004B027E">
            <w:pPr>
              <w:ind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B409AA" w:rsidP="004B027E">
            <w:pPr>
              <w:ind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каб.</w:t>
            </w:r>
          </w:p>
        </w:tc>
      </w:tr>
      <w:tr w:rsidR="00707284" w:rsidRPr="004B027E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B409AA" w:rsidRPr="004B027E" w:rsidRDefault="00B409AA" w:rsidP="004B027E">
      <w:pPr>
        <w:rPr>
          <w:rFonts w:cs="Arial"/>
        </w:rPr>
      </w:pPr>
    </w:p>
    <w:sectPr w:rsidR="00B409AA" w:rsidRPr="004B027E" w:rsidSect="004B027E">
      <w:headerReference w:type="even" r:id="rId14"/>
      <w:headerReference w:type="default" r:id="rId15"/>
      <w:headerReference w:type="first" r:id="rId16"/>
      <w:pgSz w:w="11906" w:h="16838"/>
      <w:pgMar w:top="2268" w:right="567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52A" w:rsidRDefault="0032052A">
      <w:r>
        <w:separator/>
      </w:r>
    </w:p>
  </w:endnote>
  <w:endnote w:type="continuationSeparator" w:id="1">
    <w:p w:rsidR="0032052A" w:rsidRDefault="00320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52A" w:rsidRDefault="0032052A">
      <w:r>
        <w:separator/>
      </w:r>
    </w:p>
  </w:footnote>
  <w:footnote w:type="continuationSeparator" w:id="1">
    <w:p w:rsidR="0032052A" w:rsidRDefault="00320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360CF6">
    <w:pPr>
      <w:spacing w:line="259" w:lineRule="auto"/>
      <w:ind w:firstLine="0"/>
      <w:jc w:val="center"/>
    </w:pPr>
    <w:r w:rsidRPr="00360CF6">
      <w:fldChar w:fldCharType="begin"/>
    </w:r>
    <w:r w:rsidR="00B409AA">
      <w:instrText xml:space="preserve"> PAGE   \* MERGEFORMAT </w:instrText>
    </w:r>
    <w:r w:rsidRPr="00360CF6"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line="259" w:lineRule="auto"/>
      <w:ind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E76E12D8"/>
    <w:lvl w:ilvl="0" w:tplc="6E4E1CC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8DB60012"/>
    <w:lvl w:ilvl="0" w:tplc="2356DC54">
      <w:start w:val="1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6D8C5AE"/>
    <w:lvl w:ilvl="0" w:tplc="1D34A000">
      <w:start w:val="4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3AAC47EE"/>
    <w:lvl w:ilvl="0" w:tplc="D82220F2">
      <w:start w:val="7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284"/>
    <w:rsid w:val="00174A84"/>
    <w:rsid w:val="00196C36"/>
    <w:rsid w:val="001A7CE6"/>
    <w:rsid w:val="002065CF"/>
    <w:rsid w:val="0022124A"/>
    <w:rsid w:val="002432E7"/>
    <w:rsid w:val="002A785D"/>
    <w:rsid w:val="003061BF"/>
    <w:rsid w:val="0032052A"/>
    <w:rsid w:val="00360CF6"/>
    <w:rsid w:val="0039026E"/>
    <w:rsid w:val="003A72EA"/>
    <w:rsid w:val="003C0EFE"/>
    <w:rsid w:val="003E4100"/>
    <w:rsid w:val="003F30D7"/>
    <w:rsid w:val="00462375"/>
    <w:rsid w:val="00495445"/>
    <w:rsid w:val="004B027E"/>
    <w:rsid w:val="004E7616"/>
    <w:rsid w:val="004F034D"/>
    <w:rsid w:val="004F3D71"/>
    <w:rsid w:val="0050012F"/>
    <w:rsid w:val="00506F9B"/>
    <w:rsid w:val="00550D22"/>
    <w:rsid w:val="00557EE8"/>
    <w:rsid w:val="0059032E"/>
    <w:rsid w:val="005E55AA"/>
    <w:rsid w:val="00654119"/>
    <w:rsid w:val="00671892"/>
    <w:rsid w:val="0067506E"/>
    <w:rsid w:val="00691FF8"/>
    <w:rsid w:val="006D4AF4"/>
    <w:rsid w:val="00703C02"/>
    <w:rsid w:val="00707284"/>
    <w:rsid w:val="00756CAD"/>
    <w:rsid w:val="008E71E4"/>
    <w:rsid w:val="00951F8C"/>
    <w:rsid w:val="009738FA"/>
    <w:rsid w:val="00995D28"/>
    <w:rsid w:val="009E5D1C"/>
    <w:rsid w:val="00A06E88"/>
    <w:rsid w:val="00A208FE"/>
    <w:rsid w:val="00A571D9"/>
    <w:rsid w:val="00B02D7D"/>
    <w:rsid w:val="00B409AA"/>
    <w:rsid w:val="00B5245E"/>
    <w:rsid w:val="00B81F16"/>
    <w:rsid w:val="00B97549"/>
    <w:rsid w:val="00C02CFD"/>
    <w:rsid w:val="00C37726"/>
    <w:rsid w:val="00CC3FE4"/>
    <w:rsid w:val="00CD563A"/>
    <w:rsid w:val="00D01A8B"/>
    <w:rsid w:val="00D3769E"/>
    <w:rsid w:val="00D43029"/>
    <w:rsid w:val="00D53CEA"/>
    <w:rsid w:val="00E3600D"/>
    <w:rsid w:val="00E52638"/>
    <w:rsid w:val="00E63E33"/>
    <w:rsid w:val="00F41190"/>
    <w:rsid w:val="00F87FEA"/>
    <w:rsid w:val="00FB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A785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785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785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785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785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5E55AA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sid w:val="005E55A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rsid w:val="002A785D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22124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2124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2124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A785D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2A785D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22124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A78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A785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785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785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7">
    <w:name w:val="footer"/>
    <w:basedOn w:val="a"/>
    <w:link w:val="a8"/>
    <w:uiPriority w:val="99"/>
    <w:unhideWhenUsed/>
    <w:rsid w:val="002212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124A"/>
    <w:rPr>
      <w:rFonts w:ascii="Arial" w:hAnsi="Arial"/>
      <w:sz w:val="24"/>
      <w:szCs w:val="24"/>
    </w:rPr>
  </w:style>
  <w:style w:type="table" w:styleId="a9">
    <w:name w:val="Table Grid"/>
    <w:basedOn w:val="a1"/>
    <w:uiPriority w:val="39"/>
    <w:rsid w:val="00221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218D-FBEB-4F8A-8C85-C8A581DD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53</TotalTime>
  <Pages>8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Малинина Юлия Николаевна</dc:creator>
  <cp:lastModifiedBy>Admin</cp:lastModifiedBy>
  <cp:revision>3</cp:revision>
  <cp:lastPrinted>2024-05-06T04:44:00Z</cp:lastPrinted>
  <dcterms:created xsi:type="dcterms:W3CDTF">2024-05-21T12:06:00Z</dcterms:created>
  <dcterms:modified xsi:type="dcterms:W3CDTF">2024-05-22T11:51:00Z</dcterms:modified>
</cp:coreProperties>
</file>