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38" w:rsidRPr="00786770" w:rsidRDefault="00E43B38" w:rsidP="005F521A">
      <w:pPr>
        <w:tabs>
          <w:tab w:val="center" w:pos="4677"/>
          <w:tab w:val="right" w:pos="9355"/>
        </w:tabs>
        <w:ind w:firstLine="709"/>
        <w:jc w:val="center"/>
        <w:rPr>
          <w:rFonts w:cs="Arial"/>
        </w:rPr>
      </w:pPr>
      <w:r w:rsidRPr="00786770">
        <w:rPr>
          <w:rFonts w:cs="Arial"/>
        </w:rPr>
        <w:t>АДМИНИСТРАЦИЯ</w:t>
      </w:r>
    </w:p>
    <w:p w:rsidR="00E43B38" w:rsidRPr="00786770" w:rsidRDefault="001A719C" w:rsidP="005F521A">
      <w:pPr>
        <w:tabs>
          <w:tab w:val="center" w:pos="4677"/>
          <w:tab w:val="right" w:pos="9355"/>
        </w:tabs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E43B38">
        <w:rPr>
          <w:rFonts w:cs="Arial"/>
        </w:rPr>
        <w:t xml:space="preserve"> </w:t>
      </w:r>
      <w:r w:rsidR="00E43B38" w:rsidRPr="00786770">
        <w:rPr>
          <w:rFonts w:cs="Arial"/>
        </w:rPr>
        <w:t>СЕЛЬСКОГО ПОСЕЛЕНИЯ</w:t>
      </w:r>
    </w:p>
    <w:p w:rsidR="00E43B38" w:rsidRPr="00786770" w:rsidRDefault="00E43B38" w:rsidP="005F521A">
      <w:pPr>
        <w:ind w:firstLine="0"/>
        <w:jc w:val="center"/>
      </w:pPr>
      <w:r w:rsidRPr="00786770">
        <w:t>РОССОШАНСКОГО МУНИЦИПАЛЬНОГО РАЙОНА</w:t>
      </w:r>
    </w:p>
    <w:p w:rsidR="00E43B38" w:rsidRPr="00786770" w:rsidRDefault="00E43B38" w:rsidP="005F521A">
      <w:pPr>
        <w:ind w:firstLine="0"/>
        <w:jc w:val="center"/>
      </w:pPr>
      <w:r w:rsidRPr="00786770">
        <w:t>ВОРОНЕЖСКОЙ ОБЛАСТИ</w:t>
      </w:r>
    </w:p>
    <w:p w:rsidR="00DA29D3" w:rsidRPr="000D3B4E" w:rsidRDefault="00DA29D3" w:rsidP="005F521A">
      <w:pPr>
        <w:ind w:firstLine="709"/>
        <w:jc w:val="center"/>
        <w:rPr>
          <w:rFonts w:cs="Arial"/>
          <w:bCs/>
        </w:rPr>
      </w:pPr>
    </w:p>
    <w:p w:rsidR="00DA29D3" w:rsidRPr="005F521A" w:rsidRDefault="00012D9E" w:rsidP="005F521A">
      <w:pPr>
        <w:ind w:firstLine="709"/>
        <w:jc w:val="center"/>
        <w:rPr>
          <w:rFonts w:cs="Arial"/>
          <w:bCs/>
        </w:rPr>
      </w:pPr>
      <w:r w:rsidRPr="005F521A">
        <w:rPr>
          <w:rFonts w:cs="Arial"/>
          <w:bCs/>
        </w:rPr>
        <w:t>П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О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С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Т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А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Н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О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В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Л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Е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Н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И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Е</w:t>
      </w:r>
    </w:p>
    <w:p w:rsidR="00DA29D3" w:rsidRPr="000D3B4E" w:rsidRDefault="00DA29D3" w:rsidP="005F521A">
      <w:pPr>
        <w:ind w:firstLine="709"/>
        <w:rPr>
          <w:rFonts w:cs="Arial"/>
          <w:bCs/>
        </w:rPr>
      </w:pPr>
    </w:p>
    <w:p w:rsidR="00DA29D3" w:rsidRPr="000D3B4E" w:rsidRDefault="00DB33F0" w:rsidP="005F521A">
      <w:pPr>
        <w:ind w:firstLine="709"/>
        <w:rPr>
          <w:rFonts w:cs="Arial"/>
          <w:bCs/>
        </w:rPr>
      </w:pPr>
      <w:r w:rsidRPr="000D3B4E">
        <w:rPr>
          <w:rFonts w:cs="Arial"/>
          <w:bCs/>
        </w:rPr>
        <w:t xml:space="preserve">от </w:t>
      </w:r>
      <w:r w:rsidR="001A719C">
        <w:rPr>
          <w:rFonts w:cs="Arial"/>
          <w:bCs/>
        </w:rPr>
        <w:t>23.07.2024г.</w:t>
      </w:r>
      <w:r w:rsidRPr="000D3B4E">
        <w:rPr>
          <w:rFonts w:cs="Arial"/>
          <w:bCs/>
        </w:rPr>
        <w:t xml:space="preserve">№ </w:t>
      </w:r>
      <w:r w:rsidR="001A719C">
        <w:rPr>
          <w:rFonts w:cs="Arial"/>
          <w:bCs/>
        </w:rPr>
        <w:t>51</w:t>
      </w:r>
    </w:p>
    <w:p w:rsidR="00DA29D3" w:rsidRPr="000D3B4E" w:rsidRDefault="001A719C" w:rsidP="005F521A">
      <w:pPr>
        <w:ind w:firstLine="709"/>
        <w:rPr>
          <w:rFonts w:cs="Arial"/>
          <w:bCs/>
        </w:rPr>
      </w:pPr>
      <w:r>
        <w:rPr>
          <w:rFonts w:cs="Arial"/>
          <w:bCs/>
        </w:rPr>
        <w:t>с. Шрамовка</w:t>
      </w:r>
    </w:p>
    <w:p w:rsidR="00B95F4D" w:rsidRPr="000D3B4E" w:rsidRDefault="00B95F4D" w:rsidP="005F521A">
      <w:pPr>
        <w:ind w:firstLine="709"/>
        <w:rPr>
          <w:rFonts w:cs="Arial"/>
          <w:bCs/>
        </w:rPr>
      </w:pPr>
    </w:p>
    <w:p w:rsidR="00B95F4D" w:rsidRPr="0016324E" w:rsidRDefault="002F7B70" w:rsidP="005F521A">
      <w:pPr>
        <w:pStyle w:val="ConsPlusNormal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Hlk167710529"/>
      <w:r w:rsidRPr="0016324E">
        <w:rPr>
          <w:rFonts w:ascii="Arial" w:hAnsi="Arial" w:cs="Arial"/>
          <w:b/>
          <w:bCs/>
          <w:kern w:val="28"/>
          <w:sz w:val="32"/>
          <w:szCs w:val="32"/>
        </w:rPr>
        <w:t>Об утверждении Положения о</w:t>
      </w:r>
      <w:r w:rsidR="00B05A77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6324E">
        <w:rPr>
          <w:rFonts w:ascii="Arial" w:hAnsi="Arial" w:cs="Arial"/>
          <w:b/>
          <w:bCs/>
          <w:kern w:val="28"/>
          <w:sz w:val="32"/>
          <w:szCs w:val="32"/>
        </w:rPr>
        <w:t>порядке заключения администрацией</w:t>
      </w:r>
      <w:r w:rsidR="008037A2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A719C">
        <w:rPr>
          <w:rFonts w:ascii="Arial" w:hAnsi="Arial" w:cs="Arial"/>
          <w:b/>
          <w:bCs/>
          <w:kern w:val="28"/>
          <w:sz w:val="32"/>
          <w:szCs w:val="32"/>
        </w:rPr>
        <w:t>Шрамовского</w:t>
      </w:r>
      <w:r w:rsidR="00B05A77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4B6FE8">
        <w:rPr>
          <w:rFonts w:ascii="Arial" w:hAnsi="Arial" w:cs="Arial"/>
          <w:b/>
          <w:bCs/>
          <w:kern w:val="28"/>
          <w:sz w:val="32"/>
          <w:szCs w:val="32"/>
        </w:rPr>
        <w:t xml:space="preserve">Россошанского </w:t>
      </w:r>
      <w:r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муниципального района </w:t>
      </w:r>
      <w:r w:rsidR="00B05A77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Воронежской области </w:t>
      </w:r>
      <w:r w:rsidRPr="0016324E">
        <w:rPr>
          <w:rFonts w:ascii="Arial" w:hAnsi="Arial" w:cs="Arial"/>
          <w:b/>
          <w:bCs/>
          <w:kern w:val="28"/>
          <w:sz w:val="32"/>
          <w:szCs w:val="32"/>
        </w:rPr>
        <w:t>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</w:p>
    <w:bookmarkEnd w:id="0"/>
    <w:p w:rsidR="002F7B70" w:rsidRPr="000D3B4E" w:rsidRDefault="002F7B70" w:rsidP="005F521A">
      <w:pPr>
        <w:pStyle w:val="ConsPlusNormal"/>
        <w:ind w:firstLine="709"/>
        <w:jc w:val="both"/>
        <w:rPr>
          <w:rFonts w:ascii="Arial" w:hAnsi="Arial" w:cs="Arial"/>
        </w:rPr>
      </w:pPr>
    </w:p>
    <w:p w:rsidR="004B6FE8" w:rsidRPr="000D3B4E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>В соответствии с частью 5 статьи 7 Федерального закона от 05.12.2005 N 154-ФЗ "О государственной службе российского казачества", Постановлением Правите</w:t>
      </w:r>
      <w:r w:rsidR="00BF08AD" w:rsidRPr="000D3B4E">
        <w:rPr>
          <w:rFonts w:ascii="Arial" w:hAnsi="Arial" w:cs="Arial"/>
        </w:rPr>
        <w:t xml:space="preserve">льства Российской Федерации от </w:t>
      </w:r>
      <w:r w:rsidR="006F3A84" w:rsidRPr="000D3B4E">
        <w:rPr>
          <w:rFonts w:ascii="Arial" w:hAnsi="Arial" w:cs="Arial"/>
        </w:rPr>
        <w:t>0</w:t>
      </w:r>
      <w:r w:rsidR="00BF08AD" w:rsidRPr="000D3B4E">
        <w:rPr>
          <w:rFonts w:ascii="Arial" w:hAnsi="Arial" w:cs="Arial"/>
        </w:rPr>
        <w:t>8.10.</w:t>
      </w:r>
      <w:r w:rsidRPr="000D3B4E">
        <w:rPr>
          <w:rFonts w:ascii="Arial" w:hAnsi="Arial" w:cs="Arial"/>
        </w:rPr>
        <w:t xml:space="preserve">2009 года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r w:rsidR="001A719C">
        <w:rPr>
          <w:rFonts w:ascii="Arial" w:hAnsi="Arial" w:cs="Arial"/>
        </w:rPr>
        <w:t>Шрамовского</w:t>
      </w:r>
      <w:r w:rsidR="00B05A77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 xml:space="preserve">муниципального района </w:t>
      </w:r>
      <w:r w:rsidR="006F3A84" w:rsidRPr="000D3B4E">
        <w:rPr>
          <w:rFonts w:ascii="Arial" w:hAnsi="Arial" w:cs="Arial"/>
        </w:rPr>
        <w:t>Воронежской области</w:t>
      </w:r>
      <w:r w:rsidR="000D3B4E">
        <w:rPr>
          <w:rFonts w:ascii="Arial" w:hAnsi="Arial" w:cs="Arial"/>
        </w:rPr>
        <w:t xml:space="preserve"> </w:t>
      </w:r>
    </w:p>
    <w:p w:rsidR="004B6FE8" w:rsidRPr="000D3B4E" w:rsidRDefault="00B05A77" w:rsidP="005F521A">
      <w:pPr>
        <w:pStyle w:val="ConsPlusNormal"/>
        <w:ind w:firstLine="709"/>
        <w:jc w:val="center"/>
        <w:rPr>
          <w:rFonts w:ascii="Arial" w:hAnsi="Arial" w:cs="Arial"/>
        </w:rPr>
      </w:pPr>
      <w:r w:rsidRPr="000D3B4E">
        <w:rPr>
          <w:rFonts w:ascii="Arial" w:hAnsi="Arial" w:cs="Arial"/>
        </w:rPr>
        <w:t>ПОСТАНОВЛЯЕТ:</w:t>
      </w:r>
    </w:p>
    <w:p w:rsidR="00B95F4D" w:rsidRPr="000D3B4E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1. Утвердить Положение о порядке заключения администрацией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 xml:space="preserve">Россошанского </w:t>
      </w:r>
      <w:r w:rsidRPr="000D3B4E">
        <w:rPr>
          <w:rFonts w:ascii="Arial" w:hAnsi="Arial" w:cs="Arial"/>
        </w:rPr>
        <w:t xml:space="preserve">муниципального района </w:t>
      </w:r>
      <w:r w:rsidR="00BF08AD" w:rsidRPr="000D3B4E">
        <w:rPr>
          <w:rFonts w:ascii="Arial" w:hAnsi="Arial" w:cs="Arial"/>
        </w:rPr>
        <w:t xml:space="preserve">Воронежской области </w:t>
      </w:r>
      <w:r w:rsidRPr="000D3B4E">
        <w:rPr>
          <w:rFonts w:ascii="Arial" w:hAnsi="Arial" w:cs="Arial"/>
        </w:rPr>
        <w:t>договоров (соглашений) с казачьими обществами согласно приложению 1</w:t>
      </w:r>
      <w:r w:rsidR="00BF08AD" w:rsidRPr="000D3B4E">
        <w:rPr>
          <w:rFonts w:ascii="Arial" w:hAnsi="Arial" w:cs="Arial"/>
        </w:rPr>
        <w:t xml:space="preserve"> к настоящему постановлению</w:t>
      </w:r>
      <w:r w:rsidRPr="000D3B4E">
        <w:rPr>
          <w:rFonts w:ascii="Arial" w:hAnsi="Arial" w:cs="Arial"/>
        </w:rPr>
        <w:t>.</w:t>
      </w:r>
    </w:p>
    <w:p w:rsidR="00B95F4D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2. </w:t>
      </w:r>
      <w:r w:rsidR="002F7B70" w:rsidRPr="000D3B4E">
        <w:rPr>
          <w:rFonts w:ascii="Arial" w:hAnsi="Arial" w:cs="Arial"/>
        </w:rPr>
        <w:t>Утвердить Положение о порядке финансирования из бюджета</w:t>
      </w:r>
      <w:r w:rsidR="00BF08AD" w:rsidRPr="000D3B4E">
        <w:rPr>
          <w:rFonts w:ascii="Arial" w:hAnsi="Arial" w:cs="Arial"/>
        </w:rPr>
        <w:t xml:space="preserve">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 xml:space="preserve">Россошанского </w:t>
      </w:r>
      <w:r w:rsidR="00BF08AD" w:rsidRPr="000D3B4E">
        <w:rPr>
          <w:rFonts w:ascii="Arial" w:hAnsi="Arial" w:cs="Arial"/>
        </w:rPr>
        <w:t xml:space="preserve">муниципального района </w:t>
      </w:r>
      <w:r w:rsidR="00003565" w:rsidRPr="000D3B4E">
        <w:rPr>
          <w:rFonts w:ascii="Arial" w:hAnsi="Arial" w:cs="Arial"/>
        </w:rPr>
        <w:t>Воронежской</w:t>
      </w:r>
      <w:r w:rsidR="00585025">
        <w:rPr>
          <w:rFonts w:ascii="Arial" w:hAnsi="Arial" w:cs="Arial"/>
        </w:rPr>
        <w:t xml:space="preserve"> области</w:t>
      </w:r>
      <w:r w:rsidR="00003565" w:rsidRPr="000D3B4E">
        <w:rPr>
          <w:rFonts w:ascii="Arial" w:hAnsi="Arial" w:cs="Arial"/>
        </w:rPr>
        <w:t xml:space="preserve"> </w:t>
      </w:r>
      <w:r w:rsidR="00BF08AD" w:rsidRPr="000D3B4E">
        <w:rPr>
          <w:rFonts w:ascii="Arial" w:hAnsi="Arial" w:cs="Arial"/>
        </w:rPr>
        <w:t xml:space="preserve">расходов по несению </w:t>
      </w:r>
      <w:r w:rsidR="002F7B70" w:rsidRPr="000D3B4E">
        <w:rPr>
          <w:rFonts w:ascii="Arial" w:hAnsi="Arial" w:cs="Arial"/>
        </w:rPr>
        <w:t>службы членами казачьих обществ согласно приложению 2</w:t>
      </w:r>
      <w:r w:rsidR="00BF08AD" w:rsidRPr="000D3B4E">
        <w:rPr>
          <w:rFonts w:ascii="Arial" w:hAnsi="Arial" w:cs="Arial"/>
        </w:rPr>
        <w:t xml:space="preserve"> к настоящему постановлению</w:t>
      </w:r>
      <w:r w:rsidRPr="000D3B4E">
        <w:rPr>
          <w:rFonts w:ascii="Arial" w:hAnsi="Arial" w:cs="Arial"/>
        </w:rPr>
        <w:t>.</w:t>
      </w:r>
    </w:p>
    <w:p w:rsidR="00D92C3F" w:rsidRPr="000D3B4E" w:rsidRDefault="00D92C3F" w:rsidP="005F521A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92C3F">
        <w:rPr>
          <w:rFonts w:ascii="Arial" w:hAnsi="Arial" w:cs="Arial"/>
        </w:rPr>
        <w:t xml:space="preserve">Постановление администрации </w:t>
      </w:r>
      <w:r w:rsidR="001A719C">
        <w:rPr>
          <w:rFonts w:ascii="Arial" w:hAnsi="Arial" w:cs="Arial"/>
        </w:rPr>
        <w:t>Шрамовского</w:t>
      </w:r>
      <w:r w:rsidRPr="00D92C3F">
        <w:rPr>
          <w:rFonts w:ascii="Arial" w:hAnsi="Arial" w:cs="Arial"/>
        </w:rPr>
        <w:t xml:space="preserve"> сельского поселения от </w:t>
      </w:r>
      <w:r w:rsidR="00585025">
        <w:rPr>
          <w:rFonts w:ascii="Arial" w:hAnsi="Arial" w:cs="Arial"/>
        </w:rPr>
        <w:t>10.01.2023</w:t>
      </w:r>
      <w:r w:rsidRPr="00D92C3F">
        <w:rPr>
          <w:rFonts w:ascii="Arial" w:hAnsi="Arial" w:cs="Arial"/>
        </w:rPr>
        <w:t xml:space="preserve">г.  № </w:t>
      </w:r>
      <w:r w:rsidR="00585025">
        <w:rPr>
          <w:rFonts w:ascii="Arial" w:hAnsi="Arial" w:cs="Arial"/>
        </w:rPr>
        <w:t>2</w:t>
      </w:r>
      <w:r w:rsidRPr="00D92C3F">
        <w:rPr>
          <w:rFonts w:ascii="Arial" w:hAnsi="Arial" w:cs="Arial"/>
        </w:rPr>
        <w:t xml:space="preserve"> «Об утверждении Положения о порядке заключения администрацией </w:t>
      </w:r>
      <w:r w:rsidR="001A719C">
        <w:rPr>
          <w:rFonts w:ascii="Arial" w:hAnsi="Arial" w:cs="Arial"/>
        </w:rPr>
        <w:t>Шрамовского</w:t>
      </w:r>
      <w:r w:rsidRPr="00D92C3F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  <w:r>
        <w:rPr>
          <w:rFonts w:ascii="Arial" w:hAnsi="Arial" w:cs="Arial"/>
        </w:rPr>
        <w:t xml:space="preserve">» </w:t>
      </w:r>
      <w:r w:rsidRPr="00D92C3F">
        <w:rPr>
          <w:rFonts w:ascii="Arial" w:hAnsi="Arial" w:cs="Arial"/>
        </w:rPr>
        <w:t>признать утратившим силу.</w:t>
      </w:r>
    </w:p>
    <w:p w:rsidR="00BB55C9" w:rsidRPr="000D3B4E" w:rsidRDefault="00D92C3F" w:rsidP="005F521A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55C9" w:rsidRPr="000D3B4E">
        <w:rPr>
          <w:rFonts w:ascii="Arial" w:hAnsi="Arial" w:cs="Arial"/>
        </w:rPr>
        <w:t xml:space="preserve">. </w:t>
      </w:r>
      <w:r w:rsidR="00BF08AD" w:rsidRPr="000D3B4E">
        <w:rPr>
          <w:rFonts w:ascii="Arial" w:hAnsi="Arial" w:cs="Arial"/>
        </w:rPr>
        <w:t>Настоящее постан</w:t>
      </w:r>
      <w:r w:rsidR="00003565" w:rsidRPr="000D3B4E">
        <w:rPr>
          <w:rFonts w:ascii="Arial" w:hAnsi="Arial" w:cs="Arial"/>
        </w:rPr>
        <w:t xml:space="preserve">овление вступает в силу со дня его опубликования </w:t>
      </w:r>
      <w:r w:rsidR="00BF08AD" w:rsidRPr="000D3B4E">
        <w:rPr>
          <w:rFonts w:ascii="Arial" w:hAnsi="Arial" w:cs="Arial"/>
        </w:rPr>
        <w:t>в официальном издании о</w:t>
      </w:r>
      <w:r w:rsidR="00003565" w:rsidRPr="000D3B4E">
        <w:rPr>
          <w:rFonts w:ascii="Arial" w:hAnsi="Arial" w:cs="Arial"/>
        </w:rPr>
        <w:t xml:space="preserve">рганов местного самоуправления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 xml:space="preserve">Россошанского </w:t>
      </w:r>
      <w:r w:rsidR="00BF08AD" w:rsidRPr="000D3B4E">
        <w:rPr>
          <w:rFonts w:ascii="Arial" w:hAnsi="Arial" w:cs="Arial"/>
        </w:rPr>
        <w:t>муниципального рай</w:t>
      </w:r>
      <w:r w:rsidR="00003565" w:rsidRPr="000D3B4E">
        <w:rPr>
          <w:rFonts w:ascii="Arial" w:hAnsi="Arial" w:cs="Arial"/>
        </w:rPr>
        <w:t xml:space="preserve">она </w:t>
      </w:r>
      <w:r w:rsidR="00BF08AD" w:rsidRPr="000D3B4E">
        <w:rPr>
          <w:rFonts w:ascii="Arial" w:hAnsi="Arial" w:cs="Arial"/>
        </w:rPr>
        <w:t>Воронежской области «Муниципальный вестник».</w:t>
      </w:r>
    </w:p>
    <w:p w:rsidR="00B95F4D" w:rsidRDefault="00D92C3F" w:rsidP="005F521A">
      <w:pPr>
        <w:ind w:firstLine="709"/>
        <w:rPr>
          <w:rFonts w:cs="Arial"/>
        </w:rPr>
      </w:pPr>
      <w:r>
        <w:rPr>
          <w:rFonts w:cs="Arial"/>
        </w:rPr>
        <w:t>5</w:t>
      </w:r>
      <w:r w:rsidR="00B95F4D" w:rsidRPr="000D3B4E">
        <w:rPr>
          <w:rFonts w:cs="Arial"/>
        </w:rPr>
        <w:t xml:space="preserve">. Контроль исполнения настоящего постановления </w:t>
      </w:r>
      <w:r w:rsidR="00003565" w:rsidRPr="000D3B4E">
        <w:rPr>
          <w:rFonts w:cs="Arial"/>
        </w:rPr>
        <w:t>оставляю за собой.</w:t>
      </w:r>
    </w:p>
    <w:p w:rsidR="004B6FE8" w:rsidRPr="000D3B4E" w:rsidRDefault="004B6FE8" w:rsidP="005F521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1A719C" w:rsidRPr="00775594" w:rsidTr="005F521A">
        <w:trPr>
          <w:trHeight w:val="626"/>
        </w:trPr>
        <w:tc>
          <w:tcPr>
            <w:tcW w:w="4927" w:type="dxa"/>
            <w:shd w:val="clear" w:color="auto" w:fill="auto"/>
          </w:tcPr>
          <w:p w:rsidR="001A719C" w:rsidRDefault="001A719C" w:rsidP="001A719C">
            <w:r>
              <w:t xml:space="preserve">Глава Шрамовского </w:t>
            </w:r>
          </w:p>
          <w:p w:rsidR="001A719C" w:rsidRDefault="001A719C" w:rsidP="001A719C">
            <w: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1A719C" w:rsidRDefault="001A719C" w:rsidP="001A719C"/>
          <w:p w:rsidR="001A719C" w:rsidRDefault="001A719C" w:rsidP="001A719C">
            <w:r>
              <w:t xml:space="preserve">                    А.В. Копылова</w:t>
            </w:r>
          </w:p>
        </w:tc>
      </w:tr>
    </w:tbl>
    <w:p w:rsidR="00FC1735" w:rsidRPr="000D3B4E" w:rsidRDefault="00FC1735" w:rsidP="005F521A">
      <w:pPr>
        <w:pStyle w:val="a4"/>
        <w:spacing w:line="240" w:lineRule="auto"/>
        <w:rPr>
          <w:rFonts w:cs="Arial"/>
          <w:sz w:val="24"/>
        </w:rPr>
        <w:sectPr w:rsidR="00FC1735" w:rsidRPr="000D3B4E" w:rsidSect="000D3B4E">
          <w:pgSz w:w="11906" w:h="16838" w:code="9"/>
          <w:pgMar w:top="2268" w:right="567" w:bottom="567" w:left="1701" w:header="720" w:footer="720" w:gutter="0"/>
          <w:cols w:space="708"/>
          <w:docGrid w:linePitch="360"/>
        </w:sectPr>
      </w:pPr>
    </w:p>
    <w:p w:rsidR="003449AD" w:rsidRPr="000D3B4E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lastRenderedPageBreak/>
        <w:t>Приложение</w:t>
      </w:r>
      <w:r w:rsidR="004F43BB" w:rsidRPr="000D3B4E">
        <w:rPr>
          <w:rFonts w:cs="Arial"/>
          <w:bCs/>
        </w:rPr>
        <w:t xml:space="preserve"> 1</w:t>
      </w:r>
    </w:p>
    <w:p w:rsidR="003449AD" w:rsidRPr="000D3B4E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t xml:space="preserve">к </w:t>
      </w:r>
      <w:r w:rsidR="00012D9E" w:rsidRPr="000D3B4E">
        <w:rPr>
          <w:rFonts w:cs="Arial"/>
          <w:bCs/>
        </w:rPr>
        <w:t>постановлению</w:t>
      </w:r>
      <w:r w:rsidRPr="000D3B4E">
        <w:rPr>
          <w:rFonts w:cs="Arial"/>
          <w:bCs/>
        </w:rPr>
        <w:t xml:space="preserve"> администрации</w:t>
      </w:r>
    </w:p>
    <w:p w:rsidR="00003565" w:rsidRPr="000D3B4E" w:rsidRDefault="001A719C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>
        <w:rPr>
          <w:rFonts w:cs="Arial"/>
          <w:bCs/>
        </w:rPr>
        <w:t>Шрамовского</w:t>
      </w:r>
      <w:r w:rsidR="00003565" w:rsidRPr="000D3B4E">
        <w:rPr>
          <w:rFonts w:cs="Arial"/>
          <w:bCs/>
        </w:rPr>
        <w:t xml:space="preserve"> сельского поселения</w:t>
      </w:r>
    </w:p>
    <w:p w:rsidR="003449AD" w:rsidRPr="000D3B4E" w:rsidRDefault="004B6FE8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>
        <w:rPr>
          <w:rFonts w:cs="Arial"/>
          <w:bCs/>
        </w:rPr>
        <w:t xml:space="preserve">Россошанского </w:t>
      </w:r>
      <w:r w:rsidR="003449AD" w:rsidRPr="000D3B4E">
        <w:rPr>
          <w:rFonts w:cs="Arial"/>
          <w:bCs/>
        </w:rPr>
        <w:t>муниципального района</w:t>
      </w:r>
    </w:p>
    <w:p w:rsidR="003449AD" w:rsidRPr="000D3B4E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t>Воронежской области</w:t>
      </w:r>
    </w:p>
    <w:p w:rsidR="003449AD" w:rsidRPr="000D3B4E" w:rsidRDefault="00DB33F0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t xml:space="preserve">от </w:t>
      </w:r>
      <w:r w:rsidR="00585025">
        <w:rPr>
          <w:rFonts w:cs="Arial"/>
          <w:bCs/>
        </w:rPr>
        <w:t>23.07.2024г.</w:t>
      </w:r>
      <w:r w:rsidRPr="000D3B4E">
        <w:rPr>
          <w:rFonts w:cs="Arial"/>
          <w:bCs/>
        </w:rPr>
        <w:t xml:space="preserve"> № </w:t>
      </w:r>
      <w:r w:rsidR="00585025">
        <w:rPr>
          <w:rFonts w:cs="Arial"/>
          <w:bCs/>
        </w:rPr>
        <w:t>51</w:t>
      </w:r>
    </w:p>
    <w:p w:rsidR="003449AD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</w:p>
    <w:p w:rsidR="00081725" w:rsidRPr="000D3B4E" w:rsidRDefault="00081725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</w:p>
    <w:p w:rsidR="00B95F4D" w:rsidRPr="000D3B4E" w:rsidRDefault="00B95F4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D3B4E">
        <w:rPr>
          <w:rFonts w:cs="Arial"/>
        </w:rPr>
        <w:t>Положение о порядке заключения администрацией</w:t>
      </w:r>
      <w:r w:rsidR="00003565" w:rsidRPr="000D3B4E">
        <w:rPr>
          <w:rFonts w:cs="Arial"/>
        </w:rPr>
        <w:t xml:space="preserve"> </w:t>
      </w:r>
      <w:r w:rsidR="001A719C">
        <w:rPr>
          <w:rFonts w:cs="Arial"/>
        </w:rPr>
        <w:t>Шрамовского</w:t>
      </w:r>
      <w:r w:rsidR="00003565" w:rsidRPr="000D3B4E">
        <w:rPr>
          <w:rFonts w:cs="Arial"/>
        </w:rPr>
        <w:t xml:space="preserve"> сельского поселения</w:t>
      </w:r>
      <w:r w:rsidR="00742222">
        <w:rPr>
          <w:rFonts w:cs="Arial"/>
        </w:rPr>
        <w:t xml:space="preserve"> </w:t>
      </w:r>
      <w:r w:rsidR="004B6FE8">
        <w:rPr>
          <w:rFonts w:cs="Arial"/>
        </w:rPr>
        <w:t xml:space="preserve">Россошанского </w:t>
      </w:r>
      <w:r w:rsidRPr="000D3B4E">
        <w:rPr>
          <w:rFonts w:cs="Arial"/>
        </w:rPr>
        <w:t xml:space="preserve">муниципального района </w:t>
      </w:r>
      <w:r w:rsidR="00E53812" w:rsidRPr="000D3B4E">
        <w:rPr>
          <w:rFonts w:cs="Arial"/>
        </w:rPr>
        <w:t xml:space="preserve">Воронежской области </w:t>
      </w:r>
      <w:r w:rsidRPr="000D3B4E">
        <w:rPr>
          <w:rFonts w:cs="Arial"/>
        </w:rPr>
        <w:t>договоров (соглашений)</w:t>
      </w:r>
      <w:r w:rsidR="00E53812" w:rsidRPr="000D3B4E">
        <w:rPr>
          <w:rFonts w:cs="Arial"/>
        </w:rPr>
        <w:t xml:space="preserve"> </w:t>
      </w:r>
      <w:r w:rsidRPr="000D3B4E">
        <w:rPr>
          <w:rFonts w:cs="Arial"/>
        </w:rPr>
        <w:t>с казачьими обществами</w:t>
      </w:r>
    </w:p>
    <w:p w:rsidR="00003565" w:rsidRPr="000D3B4E" w:rsidRDefault="00003565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</w:p>
    <w:p w:rsidR="001D1A86" w:rsidRPr="000D3B4E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1. </w:t>
      </w:r>
      <w:r w:rsidR="001D1A86" w:rsidRPr="000D3B4E">
        <w:rPr>
          <w:rFonts w:ascii="Arial" w:hAnsi="Arial" w:cs="Arial"/>
        </w:rPr>
        <w:t xml:space="preserve">Настоящее Положение определяет порядок заключения администрацией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 xml:space="preserve">муниципального района </w:t>
      </w:r>
      <w:r w:rsidR="006F3A84" w:rsidRPr="000D3B4E">
        <w:rPr>
          <w:rFonts w:ascii="Arial" w:hAnsi="Arial" w:cs="Arial"/>
        </w:rPr>
        <w:t xml:space="preserve">Воронежской области </w:t>
      </w:r>
      <w:r w:rsidR="001D1A86" w:rsidRPr="000D3B4E">
        <w:rPr>
          <w:rFonts w:ascii="Arial" w:hAnsi="Arial" w:cs="Arial"/>
        </w:rPr>
        <w:t xml:space="preserve">договоров (соглашений) с осуществляющими свою деятельность на территории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 xml:space="preserve">муниципального района </w:t>
      </w:r>
      <w:r w:rsidR="007A6089" w:rsidRPr="000D3B4E">
        <w:rPr>
          <w:rFonts w:ascii="Arial" w:hAnsi="Arial" w:cs="Arial"/>
        </w:rPr>
        <w:t xml:space="preserve">Воронежской области </w:t>
      </w:r>
      <w:r w:rsidR="001D1A86" w:rsidRPr="000D3B4E">
        <w:rPr>
          <w:rFonts w:ascii="Arial" w:hAnsi="Arial" w:cs="Arial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администрации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>муниципального района</w:t>
      </w:r>
      <w:r w:rsidR="007A6089" w:rsidRPr="000D3B4E">
        <w:rPr>
          <w:rFonts w:ascii="Arial" w:hAnsi="Arial" w:cs="Arial"/>
        </w:rPr>
        <w:t xml:space="preserve"> Воронежской области</w:t>
      </w:r>
      <w:r w:rsidR="001D1A86" w:rsidRPr="000D3B4E">
        <w:rPr>
          <w:rFonts w:ascii="Arial" w:hAnsi="Arial" w:cs="Arial"/>
        </w:rPr>
        <w:t xml:space="preserve"> в осуществлении установленных задач и функций.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 xml:space="preserve">2. Сторонами договоров </w:t>
      </w:r>
      <w:r w:rsidR="007A6089" w:rsidRPr="000D3B4E">
        <w:rPr>
          <w:rFonts w:cs="Arial"/>
        </w:rPr>
        <w:t xml:space="preserve">является </w:t>
      </w:r>
      <w:r w:rsidR="00B95F4D" w:rsidRPr="000D3B4E">
        <w:rPr>
          <w:rFonts w:cs="Arial"/>
        </w:rPr>
        <w:t xml:space="preserve">администрация </w:t>
      </w:r>
      <w:r w:rsidR="001A719C">
        <w:rPr>
          <w:rFonts w:cs="Arial"/>
        </w:rPr>
        <w:t>Шрамовского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 xml:space="preserve">Россошанского </w:t>
      </w:r>
      <w:r w:rsidR="00B95F4D" w:rsidRPr="000D3B4E">
        <w:rPr>
          <w:rFonts w:cs="Arial"/>
        </w:rPr>
        <w:t>муниципального района</w:t>
      </w:r>
      <w:r w:rsidR="007A6089" w:rsidRPr="000D3B4E">
        <w:rPr>
          <w:rFonts w:cs="Arial"/>
        </w:rPr>
        <w:t xml:space="preserve"> Воронежской области</w:t>
      </w:r>
      <w:r w:rsidR="00B95F4D" w:rsidRPr="000D3B4E">
        <w:rPr>
          <w:rFonts w:cs="Arial"/>
        </w:rPr>
        <w:t>, с одной стороны, и казачье общество, с другой стороны.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 xml:space="preserve">3. Решение о заключении администрацией </w:t>
      </w:r>
      <w:r w:rsidR="001A719C">
        <w:rPr>
          <w:rFonts w:cs="Arial"/>
        </w:rPr>
        <w:t>Шрамовского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>Россошанского</w:t>
      </w:r>
      <w:r w:rsidR="003449AD" w:rsidRPr="000D3B4E">
        <w:rPr>
          <w:rFonts w:cs="Arial"/>
        </w:rPr>
        <w:t xml:space="preserve"> </w:t>
      </w:r>
      <w:r w:rsidR="00B95F4D" w:rsidRPr="000D3B4E">
        <w:rPr>
          <w:rFonts w:cs="Arial"/>
        </w:rPr>
        <w:t>муниципального района</w:t>
      </w:r>
      <w:r w:rsidR="007A6089" w:rsidRPr="000D3B4E">
        <w:rPr>
          <w:rFonts w:cs="Arial"/>
        </w:rPr>
        <w:t xml:space="preserve"> Воронежской области</w:t>
      </w:r>
      <w:r w:rsidR="00B95F4D" w:rsidRPr="000D3B4E">
        <w:rPr>
          <w:rFonts w:cs="Arial"/>
        </w:rPr>
        <w:t xml:space="preserve"> догово</w:t>
      </w:r>
      <w:r w:rsidR="00003565" w:rsidRPr="000D3B4E">
        <w:rPr>
          <w:rFonts w:cs="Arial"/>
        </w:rPr>
        <w:t xml:space="preserve">ра принимает глава </w:t>
      </w:r>
      <w:r w:rsidR="001A719C">
        <w:rPr>
          <w:rFonts w:cs="Arial"/>
        </w:rPr>
        <w:t>Шрамовского</w:t>
      </w:r>
      <w:r w:rsidR="00003565" w:rsidRPr="000D3B4E">
        <w:rPr>
          <w:rFonts w:cs="Arial"/>
        </w:rPr>
        <w:t xml:space="preserve"> сельского поселения</w:t>
      </w:r>
      <w:r w:rsidR="00B95F4D" w:rsidRPr="000D3B4E">
        <w:rPr>
          <w:rFonts w:cs="Arial"/>
        </w:rPr>
        <w:t xml:space="preserve"> </w:t>
      </w:r>
      <w:r w:rsidR="004B6FE8">
        <w:rPr>
          <w:rFonts w:cs="Arial"/>
        </w:rPr>
        <w:t>Россошанского</w:t>
      </w:r>
      <w:r w:rsidR="00B95F4D" w:rsidRPr="000D3B4E">
        <w:rPr>
          <w:rFonts w:cs="Arial"/>
        </w:rPr>
        <w:t xml:space="preserve"> муниципального района</w:t>
      </w:r>
      <w:r w:rsidR="007A6089" w:rsidRPr="000D3B4E">
        <w:rPr>
          <w:rFonts w:cs="Arial"/>
        </w:rPr>
        <w:t xml:space="preserve"> Воронежской области</w:t>
      </w:r>
      <w:r w:rsidR="00B95F4D" w:rsidRPr="000D3B4E">
        <w:rPr>
          <w:rFonts w:cs="Arial"/>
        </w:rPr>
        <w:t>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>4. Договор</w:t>
      </w:r>
      <w:r w:rsidR="006F3A84" w:rsidRPr="000D3B4E">
        <w:rPr>
          <w:rFonts w:cs="Arial"/>
        </w:rPr>
        <w:t xml:space="preserve"> </w:t>
      </w:r>
      <w:r w:rsidR="00B95F4D" w:rsidRPr="000D3B4E">
        <w:rPr>
          <w:rFonts w:cs="Arial"/>
        </w:rPr>
        <w:t xml:space="preserve">от имени администрации </w:t>
      </w:r>
      <w:r w:rsidR="001A719C">
        <w:rPr>
          <w:rFonts w:cs="Arial"/>
        </w:rPr>
        <w:t>Шрамовского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 xml:space="preserve">Россошанского </w:t>
      </w:r>
      <w:r w:rsidR="00B95F4D" w:rsidRPr="000D3B4E">
        <w:rPr>
          <w:rFonts w:cs="Arial"/>
        </w:rPr>
        <w:t xml:space="preserve">муниципального района </w:t>
      </w:r>
      <w:r w:rsidR="007A6089" w:rsidRPr="000D3B4E">
        <w:rPr>
          <w:rFonts w:cs="Arial"/>
        </w:rPr>
        <w:t xml:space="preserve">Воронежской области </w:t>
      </w:r>
      <w:r w:rsidR="00B95F4D" w:rsidRPr="000D3B4E">
        <w:rPr>
          <w:rFonts w:cs="Arial"/>
        </w:rPr>
        <w:t>по</w:t>
      </w:r>
      <w:r w:rsidR="00003565" w:rsidRPr="000D3B4E">
        <w:rPr>
          <w:rFonts w:cs="Arial"/>
        </w:rPr>
        <w:t xml:space="preserve">дписывается главой </w:t>
      </w:r>
      <w:r w:rsidR="001A719C">
        <w:rPr>
          <w:rFonts w:cs="Arial"/>
        </w:rPr>
        <w:t>Шрамовского</w:t>
      </w:r>
      <w:r w:rsidR="00003565" w:rsidRPr="000D3B4E">
        <w:rPr>
          <w:rFonts w:cs="Arial"/>
        </w:rPr>
        <w:t xml:space="preserve"> сельского поселения</w:t>
      </w:r>
      <w:r w:rsidR="00B95F4D" w:rsidRPr="000D3B4E">
        <w:rPr>
          <w:rFonts w:cs="Arial"/>
        </w:rPr>
        <w:t xml:space="preserve"> </w:t>
      </w:r>
      <w:r w:rsidR="004B6FE8">
        <w:rPr>
          <w:rFonts w:cs="Arial"/>
        </w:rPr>
        <w:t>Россошанского</w:t>
      </w:r>
      <w:r w:rsidR="00B95F4D" w:rsidRPr="000D3B4E">
        <w:rPr>
          <w:rFonts w:cs="Arial"/>
        </w:rPr>
        <w:t xml:space="preserve"> муниципального района либо уполномоченным им лицом.</w:t>
      </w:r>
      <w:r w:rsidR="00003565" w:rsidRPr="000D3B4E">
        <w:rPr>
          <w:rFonts w:cs="Arial"/>
        </w:rPr>
        <w:t xml:space="preserve"> </w:t>
      </w:r>
      <w:r w:rsidR="00B95F4D" w:rsidRPr="000D3B4E">
        <w:rPr>
          <w:rFonts w:cs="Arial"/>
        </w:rPr>
        <w:t>Договор от имени казачьего общества подписывается атаманом казачьего общества.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1A719C">
        <w:rPr>
          <w:rFonts w:cs="Arial"/>
        </w:rPr>
        <w:t>Шрамовского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>Россошанского</w:t>
      </w:r>
      <w:r w:rsidR="005F521A">
        <w:rPr>
          <w:rFonts w:cs="Arial"/>
        </w:rPr>
        <w:t xml:space="preserve"> </w:t>
      </w:r>
      <w:r w:rsidR="00B95F4D" w:rsidRPr="000D3B4E">
        <w:rPr>
          <w:rFonts w:cs="Arial"/>
        </w:rPr>
        <w:t xml:space="preserve">муниципального района </w:t>
      </w:r>
      <w:r w:rsidR="007A6089" w:rsidRPr="000D3B4E">
        <w:rPr>
          <w:rFonts w:cs="Arial"/>
        </w:rPr>
        <w:t xml:space="preserve">Воронежской области </w:t>
      </w:r>
      <w:r w:rsidR="00B95F4D" w:rsidRPr="000D3B4E">
        <w:rPr>
          <w:rFonts w:cs="Arial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3449AD" w:rsidRPr="000D3B4E" w:rsidRDefault="00742222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br w:type="page"/>
      </w:r>
      <w:r w:rsidR="000D3B4E">
        <w:rPr>
          <w:rFonts w:cs="Arial"/>
          <w:bCs/>
        </w:rPr>
        <w:t xml:space="preserve"> </w:t>
      </w:r>
      <w:r w:rsidR="003449AD" w:rsidRPr="000D3B4E">
        <w:rPr>
          <w:rFonts w:cs="Arial"/>
          <w:bCs/>
        </w:rPr>
        <w:t>Приложение</w:t>
      </w:r>
      <w:r w:rsidR="004F43BB" w:rsidRPr="000D3B4E">
        <w:rPr>
          <w:rFonts w:cs="Arial"/>
          <w:bCs/>
        </w:rPr>
        <w:t xml:space="preserve"> 2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449AD" w:rsidRPr="000D3B4E">
        <w:rPr>
          <w:rFonts w:cs="Arial"/>
          <w:bCs/>
        </w:rPr>
        <w:t xml:space="preserve">к </w:t>
      </w:r>
      <w:r w:rsidR="00012D9E" w:rsidRPr="000D3B4E">
        <w:rPr>
          <w:rFonts w:cs="Arial"/>
          <w:bCs/>
        </w:rPr>
        <w:t>постановлению</w:t>
      </w:r>
      <w:r w:rsidR="003449AD" w:rsidRPr="000D3B4E">
        <w:rPr>
          <w:rFonts w:cs="Arial"/>
          <w:bCs/>
        </w:rPr>
        <w:t xml:space="preserve"> администрации</w:t>
      </w:r>
    </w:p>
    <w:p w:rsidR="00003565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1A719C">
        <w:rPr>
          <w:rFonts w:cs="Arial"/>
          <w:bCs/>
        </w:rPr>
        <w:t>Шрамовского</w:t>
      </w:r>
      <w:r w:rsidR="00003565" w:rsidRPr="000D3B4E">
        <w:rPr>
          <w:rFonts w:cs="Arial"/>
          <w:bCs/>
        </w:rPr>
        <w:t xml:space="preserve"> сельского поселения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4B6FE8">
        <w:rPr>
          <w:rFonts w:cs="Arial"/>
          <w:bCs/>
        </w:rPr>
        <w:t>Россошанского</w:t>
      </w:r>
      <w:r w:rsidR="003449AD" w:rsidRPr="000D3B4E">
        <w:rPr>
          <w:rFonts w:cs="Arial"/>
          <w:bCs/>
        </w:rPr>
        <w:t xml:space="preserve"> муниципального района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449AD" w:rsidRPr="000D3B4E">
        <w:rPr>
          <w:rFonts w:cs="Arial"/>
          <w:bCs/>
        </w:rPr>
        <w:t>Воронежской области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DB33F0" w:rsidRPr="000D3B4E">
        <w:rPr>
          <w:rFonts w:cs="Arial"/>
          <w:bCs/>
        </w:rPr>
        <w:t xml:space="preserve">от </w:t>
      </w:r>
      <w:r w:rsidR="00585025">
        <w:rPr>
          <w:rFonts w:cs="Arial"/>
          <w:bCs/>
        </w:rPr>
        <w:t>23.07.2024г.</w:t>
      </w:r>
      <w:r w:rsidR="00DB33F0" w:rsidRPr="000D3B4E">
        <w:rPr>
          <w:rFonts w:cs="Arial"/>
          <w:bCs/>
        </w:rPr>
        <w:t xml:space="preserve"> № </w:t>
      </w:r>
      <w:r w:rsidR="00585025">
        <w:rPr>
          <w:rFonts w:cs="Arial"/>
          <w:bCs/>
        </w:rPr>
        <w:t>51</w:t>
      </w:r>
    </w:p>
    <w:p w:rsidR="003449AD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081725" w:rsidRPr="000D3B4E" w:rsidRDefault="00081725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3449AD" w:rsidRPr="000D3B4E" w:rsidRDefault="003449AD" w:rsidP="005F521A">
      <w:pPr>
        <w:pStyle w:val="ConsPlusNormal"/>
        <w:ind w:firstLine="709"/>
        <w:jc w:val="center"/>
        <w:rPr>
          <w:rFonts w:ascii="Arial" w:hAnsi="Arial" w:cs="Arial"/>
        </w:rPr>
      </w:pPr>
      <w:r w:rsidRPr="000D3B4E">
        <w:rPr>
          <w:rFonts w:ascii="Arial" w:hAnsi="Arial" w:cs="Arial"/>
        </w:rPr>
        <w:t>Положение</w:t>
      </w:r>
    </w:p>
    <w:p w:rsidR="003449AD" w:rsidRPr="000D3B4E" w:rsidRDefault="003449AD" w:rsidP="005F521A">
      <w:pPr>
        <w:pStyle w:val="ConsPlusNormal"/>
        <w:ind w:firstLine="709"/>
        <w:jc w:val="center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о порядке финансирования </w:t>
      </w:r>
      <w:r w:rsidR="002F7B70" w:rsidRPr="000D3B4E">
        <w:rPr>
          <w:rFonts w:ascii="Arial" w:hAnsi="Arial" w:cs="Arial"/>
        </w:rPr>
        <w:t xml:space="preserve">из бюджета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4F43BB" w:rsidRPr="000D3B4E">
        <w:rPr>
          <w:rFonts w:ascii="Arial" w:hAnsi="Arial" w:cs="Arial"/>
        </w:rPr>
        <w:t xml:space="preserve"> муниципального района Воронежской области расходов, связанных с </w:t>
      </w:r>
      <w:r w:rsidRPr="000D3B4E">
        <w:rPr>
          <w:rFonts w:ascii="Arial" w:hAnsi="Arial" w:cs="Arial"/>
        </w:rPr>
        <w:t>несени</w:t>
      </w:r>
      <w:r w:rsidR="004F43BB" w:rsidRPr="000D3B4E">
        <w:rPr>
          <w:rFonts w:ascii="Arial" w:hAnsi="Arial" w:cs="Arial"/>
        </w:rPr>
        <w:t>ем</w:t>
      </w:r>
      <w:r w:rsidRPr="000D3B4E">
        <w:rPr>
          <w:rFonts w:ascii="Arial" w:hAnsi="Arial" w:cs="Arial"/>
        </w:rPr>
        <w:t xml:space="preserve"> службы членами казачьих обществ</w:t>
      </w:r>
      <w:r w:rsidR="002F7B70" w:rsidRPr="000D3B4E">
        <w:rPr>
          <w:rFonts w:ascii="Arial" w:hAnsi="Arial" w:cs="Arial"/>
        </w:rPr>
        <w:t xml:space="preserve"> в </w:t>
      </w:r>
      <w:r w:rsidR="00585025">
        <w:rPr>
          <w:rFonts w:ascii="Arial" w:hAnsi="Arial" w:cs="Arial"/>
        </w:rPr>
        <w:t>Шрамовском</w:t>
      </w:r>
      <w:bookmarkStart w:id="1" w:name="_GoBack"/>
      <w:bookmarkEnd w:id="1"/>
      <w:r w:rsidR="00003565" w:rsidRPr="000D3B4E">
        <w:rPr>
          <w:rFonts w:ascii="Arial" w:hAnsi="Arial" w:cs="Arial"/>
        </w:rPr>
        <w:t xml:space="preserve"> сельском поселении </w:t>
      </w:r>
      <w:r w:rsidR="004B6FE8">
        <w:rPr>
          <w:rFonts w:ascii="Arial" w:hAnsi="Arial" w:cs="Arial"/>
        </w:rPr>
        <w:t>Россошанского</w:t>
      </w:r>
      <w:r w:rsidR="002F7B70" w:rsidRPr="000D3B4E">
        <w:rPr>
          <w:rFonts w:ascii="Arial" w:hAnsi="Arial" w:cs="Arial"/>
        </w:rPr>
        <w:t xml:space="preserve"> </w:t>
      </w:r>
      <w:r w:rsidR="00003565" w:rsidRPr="000D3B4E">
        <w:rPr>
          <w:rFonts w:ascii="Arial" w:hAnsi="Arial" w:cs="Arial"/>
        </w:rPr>
        <w:t>муниципального района</w:t>
      </w:r>
      <w:r w:rsidR="007A6089" w:rsidRPr="000D3B4E">
        <w:rPr>
          <w:rFonts w:ascii="Arial" w:hAnsi="Arial" w:cs="Arial"/>
        </w:rPr>
        <w:t xml:space="preserve"> Воронежской области</w:t>
      </w:r>
    </w:p>
    <w:p w:rsidR="003449AD" w:rsidRPr="000D3B4E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</w:p>
    <w:p w:rsidR="003449AD" w:rsidRPr="000D3B4E" w:rsidRDefault="001D1A86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>1.</w:t>
      </w:r>
      <w:r w:rsidR="000D3B4E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 xml:space="preserve">Настоящее Положение регулирует порядок финансирования из бюджета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 xml:space="preserve">муниципального района </w:t>
      </w:r>
      <w:r w:rsidR="004F43BB" w:rsidRPr="000D3B4E">
        <w:rPr>
          <w:rFonts w:ascii="Arial" w:hAnsi="Arial" w:cs="Arial"/>
        </w:rPr>
        <w:t xml:space="preserve">Воронежской области </w:t>
      </w:r>
      <w:r w:rsidRPr="000D3B4E">
        <w:rPr>
          <w:rFonts w:ascii="Arial" w:hAnsi="Arial" w:cs="Arial"/>
        </w:rPr>
        <w:t xml:space="preserve">расходов, связанных с несением службы членами казачьих обществ, принявшими на себя обязательства по несению службы в целях оказания содействия администрации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>муниципального района</w:t>
      </w:r>
      <w:r w:rsidR="004F43BB" w:rsidRPr="000D3B4E">
        <w:rPr>
          <w:rFonts w:ascii="Arial" w:hAnsi="Arial" w:cs="Arial"/>
        </w:rPr>
        <w:t xml:space="preserve"> Воронежской области</w:t>
      </w:r>
      <w:r w:rsidRPr="000D3B4E">
        <w:rPr>
          <w:rFonts w:ascii="Arial" w:hAnsi="Arial" w:cs="Arial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6F3A84" w:rsidRPr="000D3B4E">
        <w:rPr>
          <w:rFonts w:ascii="Arial" w:hAnsi="Arial" w:cs="Arial"/>
        </w:rPr>
        <w:t xml:space="preserve">муниципального района </w:t>
      </w:r>
      <w:r w:rsidRPr="000D3B4E">
        <w:rPr>
          <w:rFonts w:ascii="Arial" w:hAnsi="Arial" w:cs="Arial"/>
        </w:rPr>
        <w:t>Воронежской области</w:t>
      </w:r>
      <w:r w:rsidR="003449AD" w:rsidRPr="000D3B4E">
        <w:rPr>
          <w:rFonts w:ascii="Arial" w:hAnsi="Arial" w:cs="Arial"/>
        </w:rPr>
        <w:t>.</w:t>
      </w:r>
    </w:p>
    <w:p w:rsidR="001D1A86" w:rsidRPr="000D3B4E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2. </w:t>
      </w:r>
      <w:r w:rsidR="001D1A86" w:rsidRPr="000D3B4E">
        <w:rPr>
          <w:rFonts w:ascii="Arial" w:hAnsi="Arial" w:cs="Arial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643474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 xml:space="preserve">муниципального района </w:t>
      </w:r>
      <w:r w:rsidR="004F43BB" w:rsidRPr="000D3B4E">
        <w:rPr>
          <w:rFonts w:ascii="Arial" w:hAnsi="Arial" w:cs="Arial"/>
        </w:rPr>
        <w:t xml:space="preserve">Воронежской области </w:t>
      </w:r>
      <w:r w:rsidR="001D1A86" w:rsidRPr="000D3B4E">
        <w:rPr>
          <w:rFonts w:ascii="Arial" w:hAnsi="Arial" w:cs="Arial"/>
        </w:rPr>
        <w:t>с казачьими обществами</w:t>
      </w:r>
      <w:r w:rsidR="00D076E7" w:rsidRPr="000D3B4E">
        <w:rPr>
          <w:rFonts w:ascii="Arial" w:hAnsi="Arial" w:cs="Arial"/>
        </w:rPr>
        <w:t>.</w:t>
      </w:r>
      <w:r w:rsidR="001D1A86" w:rsidRPr="000D3B4E">
        <w:rPr>
          <w:rFonts w:ascii="Arial" w:hAnsi="Arial" w:cs="Arial"/>
        </w:rPr>
        <w:t xml:space="preserve"> </w:t>
      </w:r>
    </w:p>
    <w:p w:rsidR="003449AD" w:rsidRPr="000D3B4E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Pr="000D3B4E">
        <w:rPr>
          <w:rFonts w:ascii="Arial" w:hAnsi="Arial" w:cs="Arial"/>
        </w:rPr>
        <w:t xml:space="preserve"> муниципального района</w:t>
      </w:r>
      <w:r w:rsidR="004F43BB" w:rsidRPr="000D3B4E">
        <w:rPr>
          <w:rFonts w:ascii="Arial" w:hAnsi="Arial" w:cs="Arial"/>
        </w:rPr>
        <w:t xml:space="preserve"> Воронежской области</w:t>
      </w:r>
      <w:r w:rsidRPr="000D3B4E">
        <w:rPr>
          <w:rFonts w:ascii="Arial" w:hAnsi="Arial" w:cs="Arial"/>
        </w:rPr>
        <w:t>, является неотъемлемой частью каждого договора</w:t>
      </w:r>
      <w:r w:rsidR="006F3A84" w:rsidRPr="000D3B4E">
        <w:rPr>
          <w:rFonts w:ascii="Arial" w:hAnsi="Arial" w:cs="Arial"/>
        </w:rPr>
        <w:t xml:space="preserve"> (соглашения)</w:t>
      </w:r>
      <w:r w:rsidRPr="000D3B4E">
        <w:rPr>
          <w:rFonts w:ascii="Arial" w:hAnsi="Arial" w:cs="Arial"/>
        </w:rPr>
        <w:t>.</w:t>
      </w:r>
    </w:p>
    <w:p w:rsidR="003449AD" w:rsidRPr="00742222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4. Финансирование расходов администрации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>муниципального района</w:t>
      </w:r>
      <w:r w:rsidR="004F43BB" w:rsidRPr="000D3B4E">
        <w:rPr>
          <w:rFonts w:ascii="Arial" w:hAnsi="Arial" w:cs="Arial"/>
        </w:rPr>
        <w:t xml:space="preserve"> Воронежской области</w:t>
      </w:r>
      <w:r w:rsidRPr="000D3B4E">
        <w:rPr>
          <w:rFonts w:ascii="Arial" w:hAnsi="Arial" w:cs="Arial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</w:t>
      </w:r>
      <w:r w:rsidR="004F43BB" w:rsidRPr="000D3B4E">
        <w:rPr>
          <w:rFonts w:ascii="Arial" w:hAnsi="Arial" w:cs="Arial"/>
        </w:rPr>
        <w:t>р</w:t>
      </w:r>
      <w:r w:rsidRPr="000D3B4E">
        <w:rPr>
          <w:rFonts w:ascii="Arial" w:hAnsi="Arial" w:cs="Arial"/>
        </w:rPr>
        <w:t xml:space="preserve">ешением Совета народных депутатов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 xml:space="preserve">муниципального района </w:t>
      </w:r>
      <w:r w:rsidR="004F43BB" w:rsidRPr="000D3B4E">
        <w:rPr>
          <w:rFonts w:ascii="Arial" w:hAnsi="Arial" w:cs="Arial"/>
        </w:rPr>
        <w:t xml:space="preserve">Воронежской области </w:t>
      </w:r>
      <w:r w:rsidRPr="000D3B4E">
        <w:rPr>
          <w:rFonts w:ascii="Arial" w:hAnsi="Arial" w:cs="Arial"/>
        </w:rPr>
        <w:t xml:space="preserve">о бюджете </w:t>
      </w:r>
      <w:r w:rsidR="001A719C">
        <w:rPr>
          <w:rFonts w:ascii="Arial" w:hAnsi="Arial" w:cs="Arial"/>
        </w:rPr>
        <w:t>Шрамовского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4F43BB" w:rsidRPr="000D3B4E">
        <w:rPr>
          <w:rFonts w:ascii="Arial" w:hAnsi="Arial" w:cs="Arial"/>
        </w:rPr>
        <w:t xml:space="preserve">муниципального района Воронежской области </w:t>
      </w:r>
      <w:r w:rsidRPr="000D3B4E">
        <w:rPr>
          <w:rFonts w:ascii="Arial" w:hAnsi="Arial" w:cs="Arial"/>
        </w:rPr>
        <w:t>на соответствующий финансовый год.</w:t>
      </w:r>
    </w:p>
    <w:p w:rsidR="005F521A" w:rsidRPr="00742222" w:rsidRDefault="005F521A">
      <w:pPr>
        <w:pStyle w:val="ConsPlusNormal"/>
        <w:ind w:firstLine="709"/>
        <w:jc w:val="both"/>
        <w:rPr>
          <w:rFonts w:ascii="Arial" w:hAnsi="Arial" w:cs="Arial"/>
        </w:rPr>
      </w:pPr>
    </w:p>
    <w:sectPr w:rsidR="005F521A" w:rsidRPr="00742222" w:rsidSect="005F521A">
      <w:pgSz w:w="11906" w:h="16838" w:code="9"/>
      <w:pgMar w:top="2268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80" w:rsidRDefault="00146E80">
      <w:r>
        <w:separator/>
      </w:r>
    </w:p>
  </w:endnote>
  <w:endnote w:type="continuationSeparator" w:id="0">
    <w:p w:rsidR="00146E80" w:rsidRDefault="0014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80" w:rsidRDefault="00146E80">
      <w:r>
        <w:separator/>
      </w:r>
    </w:p>
  </w:footnote>
  <w:footnote w:type="continuationSeparator" w:id="0">
    <w:p w:rsidR="00146E80" w:rsidRDefault="0014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D450C80"/>
    <w:multiLevelType w:val="hybridMultilevel"/>
    <w:tmpl w:val="C8002C1E"/>
    <w:lvl w:ilvl="0" w:tplc="10DC32A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EC18F5"/>
    <w:multiLevelType w:val="hybridMultilevel"/>
    <w:tmpl w:val="FC54B3DE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3565"/>
    <w:rsid w:val="0000377F"/>
    <w:rsid w:val="00005BF5"/>
    <w:rsid w:val="00006D34"/>
    <w:rsid w:val="00012D9E"/>
    <w:rsid w:val="00020472"/>
    <w:rsid w:val="00062E70"/>
    <w:rsid w:val="00070F53"/>
    <w:rsid w:val="00081725"/>
    <w:rsid w:val="00081BB5"/>
    <w:rsid w:val="000862DA"/>
    <w:rsid w:val="000D3B4E"/>
    <w:rsid w:val="000D4F36"/>
    <w:rsid w:val="000D7E97"/>
    <w:rsid w:val="00146E80"/>
    <w:rsid w:val="00161284"/>
    <w:rsid w:val="0016324E"/>
    <w:rsid w:val="001A719C"/>
    <w:rsid w:val="001C2FC0"/>
    <w:rsid w:val="001D02CD"/>
    <w:rsid w:val="001D1A86"/>
    <w:rsid w:val="001D4F99"/>
    <w:rsid w:val="001E5BD4"/>
    <w:rsid w:val="00245D36"/>
    <w:rsid w:val="002814AB"/>
    <w:rsid w:val="002815B9"/>
    <w:rsid w:val="002975F5"/>
    <w:rsid w:val="002C1BA9"/>
    <w:rsid w:val="002C37BB"/>
    <w:rsid w:val="002F444D"/>
    <w:rsid w:val="002F7B70"/>
    <w:rsid w:val="00302871"/>
    <w:rsid w:val="00327DBF"/>
    <w:rsid w:val="00344940"/>
    <w:rsid w:val="003449AD"/>
    <w:rsid w:val="003558DA"/>
    <w:rsid w:val="003651F1"/>
    <w:rsid w:val="003F5A8C"/>
    <w:rsid w:val="004425C8"/>
    <w:rsid w:val="004465E2"/>
    <w:rsid w:val="00470FB3"/>
    <w:rsid w:val="00480CF1"/>
    <w:rsid w:val="00482A25"/>
    <w:rsid w:val="00486594"/>
    <w:rsid w:val="004A52A9"/>
    <w:rsid w:val="004A6E6E"/>
    <w:rsid w:val="004B393F"/>
    <w:rsid w:val="004B6FE8"/>
    <w:rsid w:val="004C0724"/>
    <w:rsid w:val="004D0F3F"/>
    <w:rsid w:val="004D1A87"/>
    <w:rsid w:val="004F43BB"/>
    <w:rsid w:val="00502F9B"/>
    <w:rsid w:val="00516EBA"/>
    <w:rsid w:val="00536FED"/>
    <w:rsid w:val="0053728B"/>
    <w:rsid w:val="00562FA7"/>
    <w:rsid w:val="00564E3D"/>
    <w:rsid w:val="00584374"/>
    <w:rsid w:val="00585025"/>
    <w:rsid w:val="005B2BA3"/>
    <w:rsid w:val="005B72A5"/>
    <w:rsid w:val="005B7C2C"/>
    <w:rsid w:val="005E7639"/>
    <w:rsid w:val="005E7FD0"/>
    <w:rsid w:val="005F521A"/>
    <w:rsid w:val="00603E80"/>
    <w:rsid w:val="006155F3"/>
    <w:rsid w:val="00637B08"/>
    <w:rsid w:val="006400A8"/>
    <w:rsid w:val="00643474"/>
    <w:rsid w:val="0066436B"/>
    <w:rsid w:val="00666CCA"/>
    <w:rsid w:val="00673F40"/>
    <w:rsid w:val="006806F8"/>
    <w:rsid w:val="00681347"/>
    <w:rsid w:val="00697EFB"/>
    <w:rsid w:val="006A2118"/>
    <w:rsid w:val="006F3A84"/>
    <w:rsid w:val="00700C2D"/>
    <w:rsid w:val="00715280"/>
    <w:rsid w:val="007179C4"/>
    <w:rsid w:val="00722661"/>
    <w:rsid w:val="00742222"/>
    <w:rsid w:val="00755E78"/>
    <w:rsid w:val="00770481"/>
    <w:rsid w:val="00775594"/>
    <w:rsid w:val="0078616F"/>
    <w:rsid w:val="00786A1D"/>
    <w:rsid w:val="0079015A"/>
    <w:rsid w:val="007A55A7"/>
    <w:rsid w:val="007A6089"/>
    <w:rsid w:val="007E4ADC"/>
    <w:rsid w:val="007F7DB4"/>
    <w:rsid w:val="008037A2"/>
    <w:rsid w:val="0081735F"/>
    <w:rsid w:val="00817ACA"/>
    <w:rsid w:val="00851394"/>
    <w:rsid w:val="00863689"/>
    <w:rsid w:val="008704C2"/>
    <w:rsid w:val="0087723E"/>
    <w:rsid w:val="008842A2"/>
    <w:rsid w:val="008B1016"/>
    <w:rsid w:val="008B15AF"/>
    <w:rsid w:val="008C6767"/>
    <w:rsid w:val="008D082B"/>
    <w:rsid w:val="008D16CB"/>
    <w:rsid w:val="009169CE"/>
    <w:rsid w:val="0093009C"/>
    <w:rsid w:val="009550E9"/>
    <w:rsid w:val="0096027A"/>
    <w:rsid w:val="00963FF7"/>
    <w:rsid w:val="00982FDB"/>
    <w:rsid w:val="00991D95"/>
    <w:rsid w:val="00997F4C"/>
    <w:rsid w:val="009C3031"/>
    <w:rsid w:val="009C7A63"/>
    <w:rsid w:val="009D072A"/>
    <w:rsid w:val="009F0A7C"/>
    <w:rsid w:val="00A06CCF"/>
    <w:rsid w:val="00A15E26"/>
    <w:rsid w:val="00A17493"/>
    <w:rsid w:val="00A23A8A"/>
    <w:rsid w:val="00A34762"/>
    <w:rsid w:val="00A56101"/>
    <w:rsid w:val="00A72974"/>
    <w:rsid w:val="00A848B4"/>
    <w:rsid w:val="00A96505"/>
    <w:rsid w:val="00AB1FB0"/>
    <w:rsid w:val="00AD096F"/>
    <w:rsid w:val="00AD7BE2"/>
    <w:rsid w:val="00B05A77"/>
    <w:rsid w:val="00B10B42"/>
    <w:rsid w:val="00B1278C"/>
    <w:rsid w:val="00B404CC"/>
    <w:rsid w:val="00B40C60"/>
    <w:rsid w:val="00B4630C"/>
    <w:rsid w:val="00B475E6"/>
    <w:rsid w:val="00B7288B"/>
    <w:rsid w:val="00B753CF"/>
    <w:rsid w:val="00B95F4D"/>
    <w:rsid w:val="00BB0CD5"/>
    <w:rsid w:val="00BB55C9"/>
    <w:rsid w:val="00BB6EA3"/>
    <w:rsid w:val="00BC3368"/>
    <w:rsid w:val="00BF08AD"/>
    <w:rsid w:val="00C27F3E"/>
    <w:rsid w:val="00C45873"/>
    <w:rsid w:val="00C749BA"/>
    <w:rsid w:val="00C80448"/>
    <w:rsid w:val="00C842D9"/>
    <w:rsid w:val="00CB715E"/>
    <w:rsid w:val="00CC129A"/>
    <w:rsid w:val="00CC2AE1"/>
    <w:rsid w:val="00CF73A2"/>
    <w:rsid w:val="00D02C19"/>
    <w:rsid w:val="00D076E7"/>
    <w:rsid w:val="00D150BF"/>
    <w:rsid w:val="00D20478"/>
    <w:rsid w:val="00D40833"/>
    <w:rsid w:val="00D70E58"/>
    <w:rsid w:val="00D75A87"/>
    <w:rsid w:val="00D92C3F"/>
    <w:rsid w:val="00D96F9F"/>
    <w:rsid w:val="00DA1BB8"/>
    <w:rsid w:val="00DA29D3"/>
    <w:rsid w:val="00DA4C5B"/>
    <w:rsid w:val="00DB33F0"/>
    <w:rsid w:val="00DB67E9"/>
    <w:rsid w:val="00E413F1"/>
    <w:rsid w:val="00E43B38"/>
    <w:rsid w:val="00E52417"/>
    <w:rsid w:val="00E53812"/>
    <w:rsid w:val="00E55D54"/>
    <w:rsid w:val="00E6650C"/>
    <w:rsid w:val="00E763C4"/>
    <w:rsid w:val="00EB54EA"/>
    <w:rsid w:val="00EC3BEB"/>
    <w:rsid w:val="00ED5067"/>
    <w:rsid w:val="00EF4212"/>
    <w:rsid w:val="00F0048A"/>
    <w:rsid w:val="00F25C4A"/>
    <w:rsid w:val="00F52BD7"/>
    <w:rsid w:val="00FB209C"/>
    <w:rsid w:val="00FC1030"/>
    <w:rsid w:val="00FC1735"/>
    <w:rsid w:val="00FD0F88"/>
    <w:rsid w:val="00FD1241"/>
    <w:rsid w:val="00FE0E7A"/>
    <w:rsid w:val="00FE2863"/>
    <w:rsid w:val="00FE6C27"/>
    <w:rsid w:val="00FF2CE1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2CAB81B"/>
  <w15:chartTrackingRefBased/>
  <w15:docId w15:val="{57B93CDF-D33D-416E-8060-9FCE49A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23A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3A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3A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3A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3A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44940"/>
    <w:rPr>
      <w:sz w:val="24"/>
      <w:szCs w:val="24"/>
    </w:rPr>
  </w:style>
  <w:style w:type="paragraph" w:styleId="ad">
    <w:name w:val="Normal (Web)"/>
    <w:basedOn w:val="a"/>
    <w:rsid w:val="00562FA7"/>
    <w:pPr>
      <w:spacing w:before="100" w:beforeAutospacing="1" w:after="100" w:afterAutospacing="1"/>
    </w:pPr>
  </w:style>
  <w:style w:type="table" w:styleId="ae">
    <w:name w:val="Table Grid"/>
    <w:basedOn w:val="a1"/>
    <w:rsid w:val="0056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xspmiddle">
    <w:name w:val="standardcxspmiddle"/>
    <w:basedOn w:val="a"/>
    <w:rsid w:val="004D1A87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DA29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A2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F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6324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324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324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324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23A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A23A8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1632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23A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A23A8A"/>
    <w:rPr>
      <w:color w:val="0000FF"/>
      <w:u w:val="none"/>
    </w:rPr>
  </w:style>
  <w:style w:type="paragraph" w:customStyle="1" w:styleId="Application">
    <w:name w:val="Application!Приложение"/>
    <w:rsid w:val="00A23A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3A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3A8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8CD39-F7D3-4C67-B8A8-BC153AFF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2</cp:revision>
  <cp:lastPrinted>2024-07-23T06:30:00Z</cp:lastPrinted>
  <dcterms:created xsi:type="dcterms:W3CDTF">2024-07-23T06:35:00Z</dcterms:created>
  <dcterms:modified xsi:type="dcterms:W3CDTF">2024-07-23T06:35:00Z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