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E81EB8" w:rsidP="00235FC3">
      <w:pPr>
        <w:ind w:firstLine="709"/>
        <w:jc w:val="center"/>
        <w:rPr>
          <w:rFonts w:cs="Arial"/>
        </w:rPr>
      </w:pPr>
      <w:r>
        <w:rPr>
          <w:rFonts w:cs="Arial"/>
        </w:rPr>
        <w:t>ШРАМОВСКОГО</w:t>
      </w:r>
      <w:r w:rsidR="008B674F" w:rsidRPr="00235FC3">
        <w:rPr>
          <w:rFonts w:cs="Arial"/>
        </w:rPr>
        <w:t xml:space="preserve">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F7504A" w:rsidP="00235FC3">
      <w:pPr>
        <w:ind w:firstLine="709"/>
        <w:jc w:val="center"/>
        <w:rPr>
          <w:rFonts w:cs="Arial"/>
        </w:rPr>
      </w:pPr>
      <w:r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D931F5" w:rsidRPr="00235FC3" w:rsidRDefault="00D931F5" w:rsidP="00D931F5">
      <w:pPr>
        <w:tabs>
          <w:tab w:val="left" w:pos="1172"/>
        </w:tabs>
        <w:ind w:firstLine="709"/>
        <w:rPr>
          <w:rFonts w:cs="Arial"/>
        </w:rPr>
      </w:pPr>
      <w:r w:rsidRPr="00235FC3">
        <w:rPr>
          <w:rFonts w:cs="Arial"/>
        </w:rPr>
        <w:t xml:space="preserve">от </w:t>
      </w:r>
      <w:r w:rsidR="00E81EB8">
        <w:rPr>
          <w:rFonts w:cs="Arial"/>
        </w:rPr>
        <w:t>20.05.2025</w:t>
      </w:r>
      <w:r w:rsidRPr="00235FC3">
        <w:rPr>
          <w:rFonts w:cs="Arial"/>
        </w:rPr>
        <w:t xml:space="preserve"> г. № </w:t>
      </w:r>
      <w:r w:rsidR="00E81EB8">
        <w:rPr>
          <w:rFonts w:cs="Arial"/>
        </w:rPr>
        <w:t>38</w:t>
      </w:r>
    </w:p>
    <w:p w:rsidR="00D931F5" w:rsidRPr="00235FC3" w:rsidRDefault="00E81EB8" w:rsidP="00D931F5">
      <w:pPr>
        <w:tabs>
          <w:tab w:val="left" w:pos="1172"/>
        </w:tabs>
        <w:ind w:firstLine="709"/>
        <w:rPr>
          <w:rFonts w:cs="Arial"/>
        </w:rPr>
      </w:pPr>
      <w:r>
        <w:rPr>
          <w:rFonts w:cs="Arial"/>
        </w:rPr>
        <w:t>с.Шрамовка</w:t>
      </w:r>
    </w:p>
    <w:p w:rsidR="008B674F" w:rsidRPr="00235FC3" w:rsidRDefault="008B674F" w:rsidP="00235FC3">
      <w:pPr>
        <w:tabs>
          <w:tab w:val="left" w:pos="1172"/>
        </w:tabs>
        <w:ind w:firstLine="709"/>
        <w:rPr>
          <w:rFonts w:cs="Arial"/>
        </w:rPr>
      </w:pPr>
    </w:p>
    <w:p w:rsidR="00F7504A" w:rsidRPr="00235FC3" w:rsidRDefault="00F7504A" w:rsidP="002E458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E81EB8">
        <w:t xml:space="preserve"> </w:t>
      </w:r>
      <w:r w:rsidR="00580176" w:rsidRPr="00235FC3">
        <w:t>без проведения торгов</w:t>
      </w:r>
      <w:r w:rsidRPr="00235FC3">
        <w:t xml:space="preserve">» на территории </w:t>
      </w:r>
      <w:r w:rsidR="00E81EB8">
        <w:t xml:space="preserve">Шрамовского </w:t>
      </w:r>
      <w:r w:rsidRPr="00235FC3">
        <w:t>сельского</w:t>
      </w:r>
      <w:r w:rsidR="00E81EB8">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E73EFF">
        <w:rPr>
          <w:rFonts w:ascii="Arial" w:hAnsi="Arial" w:cs="Arial"/>
          <w:sz w:val="24"/>
          <w:szCs w:val="24"/>
        </w:rPr>
        <w:t xml:space="preserve"> </w:t>
      </w:r>
      <w:r w:rsidRPr="00235FC3">
        <w:rPr>
          <w:rFonts w:ascii="Arial" w:hAnsi="Arial" w:cs="Arial"/>
          <w:sz w:val="24"/>
          <w:szCs w:val="24"/>
        </w:rPr>
        <w:t xml:space="preserve">Уставом </w:t>
      </w:r>
      <w:r w:rsidR="00E81EB8">
        <w:rPr>
          <w:rFonts w:ascii="Arial" w:hAnsi="Arial" w:cs="Arial"/>
          <w:sz w:val="24"/>
          <w:szCs w:val="24"/>
        </w:rPr>
        <w:t>Шрамовского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00E73EFF">
        <w:rPr>
          <w:rFonts w:ascii="Arial" w:hAnsi="Arial" w:cs="Arial"/>
          <w:sz w:val="24"/>
          <w:szCs w:val="24"/>
        </w:rPr>
        <w:t xml:space="preserve"> </w:t>
      </w:r>
      <w:r w:rsidRPr="00235FC3">
        <w:rPr>
          <w:rFonts w:ascii="Arial" w:hAnsi="Arial" w:cs="Arial"/>
          <w:sz w:val="24"/>
          <w:szCs w:val="24"/>
        </w:rPr>
        <w:t>муниципального района</w:t>
      </w:r>
      <w:r w:rsidR="00E73EFF">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E73EFF">
        <w:rPr>
          <w:rFonts w:ascii="Arial" w:hAnsi="Arial" w:cs="Arial"/>
          <w:sz w:val="24"/>
          <w:szCs w:val="24"/>
        </w:rPr>
        <w:t xml:space="preserve"> </w:t>
      </w:r>
      <w:r w:rsidRPr="00235FC3">
        <w:rPr>
          <w:rFonts w:ascii="Arial" w:hAnsi="Arial" w:cs="Arial"/>
          <w:sz w:val="24"/>
          <w:szCs w:val="24"/>
        </w:rPr>
        <w:t xml:space="preserve">администрация </w:t>
      </w:r>
      <w:r w:rsidR="00E81EB8">
        <w:rPr>
          <w:rFonts w:ascii="Arial" w:hAnsi="Arial" w:cs="Arial"/>
          <w:sz w:val="24"/>
          <w:szCs w:val="24"/>
        </w:rPr>
        <w:t>Шрамовского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E81EB8">
        <w:rPr>
          <w:rFonts w:ascii="Arial" w:hAnsi="Arial" w:cs="Arial"/>
          <w:sz w:val="24"/>
          <w:szCs w:val="24"/>
        </w:rPr>
        <w:t>Шрамовского</w:t>
      </w:r>
      <w:r w:rsidR="00E73EFF">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Default="00F7504A" w:rsidP="00235FC3">
      <w:pPr>
        <w:autoSpaceDE w:val="0"/>
        <w:autoSpaceDN w:val="0"/>
        <w:adjustRightInd w:val="0"/>
        <w:ind w:firstLine="709"/>
        <w:rPr>
          <w:rFonts w:cs="Arial"/>
        </w:rPr>
      </w:pPr>
      <w:r w:rsidRPr="00235FC3">
        <w:rPr>
          <w:rFonts w:cs="Arial"/>
        </w:rPr>
        <w:t>2.</w:t>
      </w:r>
      <w:r w:rsidR="005F6734" w:rsidRPr="00235FC3">
        <w:rPr>
          <w:rFonts w:cs="Arial"/>
        </w:rPr>
        <w:t xml:space="preserve">Признать утратившим силу постановление администрации </w:t>
      </w:r>
      <w:r w:rsidR="00E81EB8">
        <w:rPr>
          <w:rFonts w:cs="Arial"/>
        </w:rPr>
        <w:t>Шрамовского</w:t>
      </w:r>
      <w:r w:rsidR="005F6734" w:rsidRPr="00235FC3">
        <w:rPr>
          <w:rFonts w:cs="Arial"/>
        </w:rPr>
        <w:t xml:space="preserve"> сельского поселения </w:t>
      </w:r>
      <w:r w:rsidR="00D931F5" w:rsidRPr="00D245DA">
        <w:rPr>
          <w:rFonts w:cs="Arial"/>
        </w:rPr>
        <w:t xml:space="preserve">от </w:t>
      </w:r>
      <w:r w:rsidR="00E73EFF">
        <w:rPr>
          <w:rFonts w:cs="Arial"/>
        </w:rPr>
        <w:t>10.04.2025</w:t>
      </w:r>
      <w:r w:rsidR="00D931F5" w:rsidRPr="00D245DA">
        <w:rPr>
          <w:rFonts w:cs="Arial"/>
        </w:rPr>
        <w:t xml:space="preserve"> г. № </w:t>
      </w:r>
      <w:r w:rsidR="00E73EFF">
        <w:rPr>
          <w:rFonts w:cs="Arial"/>
        </w:rPr>
        <w:t xml:space="preserve">27 </w:t>
      </w:r>
      <w:r w:rsidR="005F6734" w:rsidRPr="00235FC3">
        <w:rPr>
          <w:rFonts w:cs="Arial"/>
        </w:rPr>
        <w:t xml:space="preserve">«Об утверждении административного регламента администрации </w:t>
      </w:r>
      <w:r w:rsidR="00E81EB8">
        <w:rPr>
          <w:rFonts w:cs="Arial"/>
        </w:rPr>
        <w:t>Шрамовского</w:t>
      </w:r>
      <w:r w:rsidR="005F6734" w:rsidRPr="00235FC3">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rsidR="00465E35" w:rsidRDefault="00465E35" w:rsidP="00465E35">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r w:rsidR="00E73EFF">
        <w:rPr>
          <w:rFonts w:cs="Arial"/>
          <w:color w:val="000000"/>
        </w:rPr>
        <w:t>Шрамовского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администрации </w:t>
      </w:r>
      <w:r w:rsidR="00E73EFF">
        <w:rPr>
          <w:rFonts w:cs="Arial"/>
          <w:color w:val="000000"/>
        </w:rPr>
        <w:lastRenderedPageBreak/>
        <w:t>Шрамовского</w:t>
      </w:r>
      <w:r w:rsidRPr="00F203EF">
        <w:rPr>
          <w:rFonts w:cs="Arial"/>
          <w:color w:val="000000"/>
        </w:rPr>
        <w:t xml:space="preserve"> сельского поселения Россошанского муниципального района Воронежской области.</w:t>
      </w:r>
    </w:p>
    <w:p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E81EB8">
        <w:rPr>
          <w:rFonts w:ascii="Arial" w:hAnsi="Arial" w:cs="Arial"/>
          <w:sz w:val="24"/>
          <w:szCs w:val="24"/>
        </w:rPr>
        <w:t>Шрамовского</w:t>
      </w:r>
      <w:r w:rsidR="005526CE" w:rsidRPr="00235FC3">
        <w:rPr>
          <w:rFonts w:ascii="Arial" w:hAnsi="Arial" w:cs="Arial"/>
          <w:sz w:val="24"/>
          <w:szCs w:val="24"/>
        </w:rPr>
        <w:t xml:space="preserve">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p>
    <w:p w:rsidR="00235FC3" w:rsidRPr="00235FC3" w:rsidRDefault="00235FC3" w:rsidP="00235FC3">
      <w:pPr>
        <w:ind w:firstLine="709"/>
        <w:rPr>
          <w:rFonts w:cs="Arial"/>
        </w:rPr>
      </w:pPr>
    </w:p>
    <w:tbl>
      <w:tblPr>
        <w:tblW w:w="0" w:type="auto"/>
        <w:tblLook w:val="04A0"/>
      </w:tblPr>
      <w:tblGrid>
        <w:gridCol w:w="3652"/>
        <w:gridCol w:w="2917"/>
        <w:gridCol w:w="3285"/>
      </w:tblGrid>
      <w:tr w:rsidR="00235FC3" w:rsidRPr="00235FC3" w:rsidTr="0099067B">
        <w:tc>
          <w:tcPr>
            <w:tcW w:w="3652" w:type="dxa"/>
          </w:tcPr>
          <w:p w:rsidR="00E73EFF" w:rsidRDefault="00235FC3" w:rsidP="0099067B">
            <w:pPr>
              <w:tabs>
                <w:tab w:val="left" w:pos="0"/>
              </w:tabs>
              <w:ind w:firstLine="0"/>
              <w:jc w:val="left"/>
              <w:rPr>
                <w:rFonts w:cs="Arial"/>
                <w:sz w:val="22"/>
                <w:szCs w:val="22"/>
              </w:rPr>
            </w:pPr>
            <w:r w:rsidRPr="0099067B">
              <w:rPr>
                <w:rFonts w:cs="Arial"/>
                <w:sz w:val="22"/>
                <w:szCs w:val="22"/>
              </w:rPr>
              <w:t xml:space="preserve">Глава </w:t>
            </w:r>
            <w:r w:rsidR="00E73EFF">
              <w:rPr>
                <w:rFonts w:cs="Arial"/>
                <w:sz w:val="22"/>
                <w:szCs w:val="22"/>
              </w:rPr>
              <w:t xml:space="preserve"> </w:t>
            </w:r>
            <w:r w:rsidR="00E81EB8">
              <w:rPr>
                <w:rFonts w:cs="Arial"/>
                <w:sz w:val="22"/>
                <w:szCs w:val="22"/>
              </w:rPr>
              <w:t>Шрамовского</w:t>
            </w:r>
            <w:r w:rsidR="00E73EFF">
              <w:rPr>
                <w:rFonts w:cs="Arial"/>
                <w:sz w:val="22"/>
                <w:szCs w:val="22"/>
              </w:rPr>
              <w:t xml:space="preserve"> </w:t>
            </w:r>
          </w:p>
          <w:p w:rsidR="00235FC3" w:rsidRPr="0099067B" w:rsidRDefault="00235FC3" w:rsidP="0099067B">
            <w:pPr>
              <w:tabs>
                <w:tab w:val="left" w:pos="0"/>
              </w:tabs>
              <w:ind w:firstLine="0"/>
              <w:jc w:val="left"/>
              <w:rPr>
                <w:rFonts w:cs="Arial"/>
                <w:sz w:val="22"/>
                <w:szCs w:val="22"/>
              </w:rPr>
            </w:pPr>
            <w:r w:rsidRPr="0099067B">
              <w:rPr>
                <w:rFonts w:cs="Arial"/>
                <w:sz w:val="22"/>
                <w:szCs w:val="22"/>
              </w:rPr>
              <w:t xml:space="preserve"> сельского </w:t>
            </w:r>
            <w:r w:rsidR="00E73EFF">
              <w:rPr>
                <w:rFonts w:cs="Arial"/>
                <w:sz w:val="22"/>
                <w:szCs w:val="22"/>
              </w:rPr>
              <w:t xml:space="preserve"> </w:t>
            </w:r>
            <w:r w:rsidRPr="0099067B">
              <w:rPr>
                <w:rFonts w:cs="Arial"/>
                <w:sz w:val="22"/>
                <w:szCs w:val="22"/>
              </w:rPr>
              <w:t xml:space="preserve">поселения </w:t>
            </w:r>
          </w:p>
          <w:p w:rsidR="00235FC3" w:rsidRPr="0099067B" w:rsidRDefault="00235FC3" w:rsidP="0099067B">
            <w:pPr>
              <w:tabs>
                <w:tab w:val="left" w:pos="0"/>
              </w:tabs>
              <w:ind w:firstLine="0"/>
              <w:rPr>
                <w:rFonts w:cs="Arial"/>
                <w:sz w:val="22"/>
                <w:szCs w:val="22"/>
              </w:rPr>
            </w:pPr>
          </w:p>
        </w:tc>
        <w:tc>
          <w:tcPr>
            <w:tcW w:w="2917" w:type="dxa"/>
          </w:tcPr>
          <w:p w:rsidR="00235FC3" w:rsidRPr="0099067B" w:rsidRDefault="00235FC3" w:rsidP="0099067B">
            <w:pPr>
              <w:tabs>
                <w:tab w:val="left" w:pos="0"/>
              </w:tabs>
              <w:ind w:firstLine="0"/>
              <w:rPr>
                <w:rFonts w:cs="Arial"/>
                <w:sz w:val="22"/>
                <w:szCs w:val="22"/>
              </w:rPr>
            </w:pPr>
          </w:p>
        </w:tc>
        <w:tc>
          <w:tcPr>
            <w:tcW w:w="3285" w:type="dxa"/>
          </w:tcPr>
          <w:p w:rsidR="00E73EFF" w:rsidRDefault="00E73EFF" w:rsidP="0099067B">
            <w:pPr>
              <w:tabs>
                <w:tab w:val="left" w:pos="0"/>
              </w:tabs>
              <w:ind w:firstLine="0"/>
              <w:rPr>
                <w:rFonts w:cs="Arial"/>
                <w:sz w:val="22"/>
                <w:szCs w:val="22"/>
              </w:rPr>
            </w:pPr>
          </w:p>
          <w:p w:rsidR="00235FC3" w:rsidRPr="0099067B" w:rsidRDefault="00E73EFF" w:rsidP="0099067B">
            <w:pPr>
              <w:tabs>
                <w:tab w:val="left" w:pos="0"/>
              </w:tabs>
              <w:ind w:firstLine="0"/>
              <w:rPr>
                <w:rFonts w:cs="Arial"/>
                <w:sz w:val="22"/>
                <w:szCs w:val="22"/>
              </w:rPr>
            </w:pPr>
            <w:r>
              <w:rPr>
                <w:rFonts w:cs="Arial"/>
                <w:sz w:val="22"/>
                <w:szCs w:val="22"/>
              </w:rPr>
              <w:t>А.В.Копылова</w:t>
            </w:r>
          </w:p>
          <w:p w:rsidR="00235FC3" w:rsidRPr="0099067B" w:rsidRDefault="00235FC3" w:rsidP="0099067B">
            <w:pPr>
              <w:tabs>
                <w:tab w:val="left" w:pos="0"/>
              </w:tabs>
              <w:ind w:firstLine="0"/>
              <w:rPr>
                <w:rFonts w:cs="Arial"/>
                <w:sz w:val="22"/>
                <w:szCs w:val="22"/>
              </w:rPr>
            </w:pPr>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235FC3">
      <w:pPr>
        <w:tabs>
          <w:tab w:val="left" w:pos="5103"/>
        </w:tabs>
        <w:ind w:firstLine="4678"/>
        <w:rPr>
          <w:rFonts w:cs="Arial"/>
        </w:rPr>
      </w:pPr>
      <w:r w:rsidRPr="00235FC3">
        <w:rPr>
          <w:rFonts w:cs="Arial"/>
        </w:rPr>
        <w:t>Приложение</w:t>
      </w:r>
    </w:p>
    <w:p w:rsidR="00F7504A" w:rsidRPr="00235FC3" w:rsidRDefault="00F7504A" w:rsidP="00235FC3">
      <w:pPr>
        <w:ind w:firstLine="4678"/>
        <w:jc w:val="left"/>
        <w:rPr>
          <w:rFonts w:cs="Arial"/>
        </w:rPr>
      </w:pPr>
      <w:r w:rsidRPr="00235FC3">
        <w:rPr>
          <w:rFonts w:cs="Arial"/>
        </w:rPr>
        <w:t>к постановлению администрации</w:t>
      </w:r>
    </w:p>
    <w:p w:rsidR="00F7504A" w:rsidRPr="00235FC3" w:rsidRDefault="00E81EB8" w:rsidP="00235FC3">
      <w:pPr>
        <w:ind w:firstLine="4678"/>
        <w:jc w:val="left"/>
        <w:rPr>
          <w:rFonts w:cs="Arial"/>
        </w:rPr>
      </w:pPr>
      <w:r>
        <w:rPr>
          <w:rFonts w:cs="Arial"/>
        </w:rPr>
        <w:t>Шрамовского</w:t>
      </w:r>
      <w:r w:rsidR="007203DC" w:rsidRPr="00235FC3">
        <w:rPr>
          <w:rFonts w:cs="Arial"/>
        </w:rPr>
        <w:t xml:space="preserve"> сельского</w:t>
      </w:r>
      <w:r w:rsidR="00F7504A" w:rsidRPr="00235FC3">
        <w:rPr>
          <w:rFonts w:cs="Arial"/>
        </w:rPr>
        <w:t xml:space="preserve"> поселения</w:t>
      </w:r>
    </w:p>
    <w:p w:rsidR="0062668B" w:rsidRPr="00235FC3" w:rsidRDefault="007203DC" w:rsidP="00235FC3">
      <w:pPr>
        <w:ind w:firstLine="4678"/>
        <w:jc w:val="left"/>
        <w:rPr>
          <w:rFonts w:cs="Arial"/>
        </w:rPr>
      </w:pPr>
      <w:r w:rsidRPr="00235FC3">
        <w:rPr>
          <w:rFonts w:cs="Arial"/>
        </w:rPr>
        <w:t>Россошанского</w:t>
      </w:r>
      <w:r w:rsidR="00E73EFF">
        <w:rPr>
          <w:rFonts w:cs="Arial"/>
        </w:rPr>
        <w:t xml:space="preserve"> </w:t>
      </w:r>
      <w:r w:rsidR="0062668B" w:rsidRPr="00235FC3">
        <w:rPr>
          <w:rFonts w:cs="Arial"/>
        </w:rPr>
        <w:t xml:space="preserve">муниципального района </w:t>
      </w:r>
    </w:p>
    <w:p w:rsidR="0062668B" w:rsidRPr="00235FC3" w:rsidRDefault="0062668B" w:rsidP="00235FC3">
      <w:pPr>
        <w:ind w:firstLine="4678"/>
        <w:jc w:val="left"/>
        <w:rPr>
          <w:rFonts w:cs="Arial"/>
        </w:rPr>
      </w:pPr>
      <w:r w:rsidRPr="00235FC3">
        <w:rPr>
          <w:rFonts w:cs="Arial"/>
        </w:rPr>
        <w:t xml:space="preserve">Воронежской области </w:t>
      </w:r>
    </w:p>
    <w:p w:rsidR="00F7504A" w:rsidRPr="00235FC3" w:rsidRDefault="007203DC" w:rsidP="00235FC3">
      <w:pPr>
        <w:ind w:firstLine="4678"/>
        <w:jc w:val="left"/>
        <w:rPr>
          <w:rFonts w:cs="Arial"/>
        </w:rPr>
      </w:pPr>
      <w:r w:rsidRPr="00235FC3">
        <w:rPr>
          <w:rFonts w:cs="Arial"/>
        </w:rPr>
        <w:t xml:space="preserve"> от </w:t>
      </w:r>
      <w:r w:rsidR="00E73EFF">
        <w:rPr>
          <w:rFonts w:cs="Arial"/>
        </w:rPr>
        <w:t>20.05.2025</w:t>
      </w:r>
      <w:r w:rsidR="00D931F5" w:rsidRPr="00235FC3">
        <w:rPr>
          <w:rFonts w:cs="Arial"/>
        </w:rPr>
        <w:t xml:space="preserve">г. № </w:t>
      </w:r>
      <w:r w:rsidR="00E73EFF">
        <w:rPr>
          <w:rFonts w:cs="Arial"/>
        </w:rPr>
        <w:t>38</w:t>
      </w:r>
    </w:p>
    <w:p w:rsidR="00F7504A" w:rsidRPr="00235FC3" w:rsidRDefault="00F7504A" w:rsidP="00235FC3">
      <w:pPr>
        <w:ind w:firstLine="709"/>
        <w:rPr>
          <w:rFonts w:cs="Arial"/>
        </w:rPr>
      </w:pP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E81EB8">
        <w:rPr>
          <w:rFonts w:ascii="Arial" w:hAnsi="Arial" w:cs="Arial"/>
          <w:i w:val="0"/>
          <w:spacing w:val="0"/>
          <w:sz w:val="24"/>
          <w:szCs w:val="24"/>
        </w:rPr>
        <w:t>Шрамовского</w:t>
      </w:r>
      <w:r w:rsidR="00E64884" w:rsidRPr="00235FC3">
        <w:rPr>
          <w:rFonts w:ascii="Arial" w:hAnsi="Arial" w:cs="Arial"/>
          <w:i w:val="0"/>
          <w:spacing w:val="0"/>
          <w:sz w:val="24"/>
          <w:szCs w:val="24"/>
        </w:rPr>
        <w:t xml:space="preserve"> сельского</w:t>
      </w:r>
      <w:r w:rsidRPr="00235FC3">
        <w:rPr>
          <w:rFonts w:ascii="Arial" w:hAnsi="Arial" w:cs="Arial"/>
          <w:i w:val="0"/>
          <w:spacing w:val="0"/>
          <w:sz w:val="24"/>
          <w:szCs w:val="24"/>
        </w:rPr>
        <w:t xml:space="preserve"> поселения</w:t>
      </w:r>
      <w:r w:rsidR="00E73EFF">
        <w:rPr>
          <w:rFonts w:ascii="Arial" w:hAnsi="Arial" w:cs="Arial"/>
          <w:i w:val="0"/>
          <w:spacing w:val="0"/>
          <w:sz w:val="24"/>
          <w:szCs w:val="24"/>
          <w:lang w:val="ru-RU"/>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E81EB8">
        <w:rPr>
          <w:rFonts w:ascii="Arial" w:hAnsi="Arial" w:cs="Arial"/>
          <w:spacing w:val="0"/>
          <w:sz w:val="24"/>
          <w:szCs w:val="24"/>
        </w:rPr>
        <w:t>Шрамовского</w:t>
      </w:r>
      <w:r w:rsidR="00E71D0B" w:rsidRPr="00235FC3">
        <w:rPr>
          <w:rFonts w:ascii="Arial" w:hAnsi="Arial" w:cs="Arial"/>
          <w:spacing w:val="0"/>
          <w:sz w:val="24"/>
          <w:szCs w:val="24"/>
        </w:rPr>
        <w:t xml:space="preserve">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E81EB8">
        <w:rPr>
          <w:rFonts w:ascii="Arial" w:hAnsi="Arial" w:cs="Arial"/>
          <w:spacing w:val="0"/>
          <w:sz w:val="24"/>
          <w:szCs w:val="24"/>
        </w:rPr>
        <w:t>Шрамовского</w:t>
      </w:r>
      <w:r w:rsidR="000E1561">
        <w:rPr>
          <w:rFonts w:ascii="Arial" w:hAnsi="Arial" w:cs="Arial"/>
          <w:spacing w:val="0"/>
          <w:sz w:val="24"/>
          <w:szCs w:val="24"/>
          <w:lang w:val="ru-RU"/>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0E1561">
        <w:rPr>
          <w:rFonts w:ascii="Arial" w:hAnsi="Arial" w:cs="Arial"/>
          <w:spacing w:val="0"/>
          <w:sz w:val="24"/>
          <w:szCs w:val="24"/>
          <w:lang w:val="ru-RU"/>
        </w:rPr>
        <w:t xml:space="preserve"> </w:t>
      </w:r>
      <w:r w:rsidR="00E81EB8">
        <w:rPr>
          <w:rFonts w:ascii="Arial" w:hAnsi="Arial" w:cs="Arial"/>
          <w:spacing w:val="0"/>
          <w:sz w:val="24"/>
          <w:szCs w:val="24"/>
        </w:rPr>
        <w:t>Шрамовского</w:t>
      </w:r>
      <w:r w:rsidR="001024EA" w:rsidRPr="00235FC3">
        <w:rPr>
          <w:rFonts w:ascii="Arial" w:hAnsi="Arial" w:cs="Arial"/>
          <w:spacing w:val="0"/>
          <w:sz w:val="24"/>
          <w:szCs w:val="24"/>
        </w:rPr>
        <w:t xml:space="preserve">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 В рамках настоящего Административного регламента земельные участки предоставляются</w:t>
      </w:r>
      <w:r w:rsidR="0089116A" w:rsidRPr="00235FC3">
        <w:rPr>
          <w:rFonts w:eastAsia="Calibri" w:cs="Arial"/>
          <w:bCs/>
        </w:rPr>
        <w:t xml:space="preserve"> без проведения торгов</w:t>
      </w:r>
      <w:r w:rsidRPr="00235FC3">
        <w:rPr>
          <w:rFonts w:eastAsia="Calibri" w:cs="Arial"/>
          <w:bCs/>
        </w:rPr>
        <w:t xml:space="preserve"> в следующих случаях:</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1.3.1. путем заключения договора купли-продажи</w:t>
      </w:r>
      <w:r w:rsidR="001A104A" w:rsidRPr="00235FC3">
        <w:rPr>
          <w:rFonts w:eastAsia="Calibri" w:cs="Arial"/>
          <w:bC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1) </w:t>
      </w:r>
      <w:r w:rsidRPr="00235FC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Calibri" w:cs="Arial"/>
          <w:lang w:eastAsia="en-US"/>
        </w:rPr>
        <w:t>№</w:t>
      </w:r>
      <w:r w:rsidRPr="00235FC3">
        <w:rPr>
          <w:rFonts w:eastAsia="Calibri" w:cs="Arial"/>
          <w:lang w:eastAsia="en-US"/>
        </w:rPr>
        <w:t xml:space="preserve"> 161-ФЗ </w:t>
      </w:r>
      <w:r w:rsidR="00B0520E" w:rsidRPr="00235FC3">
        <w:rPr>
          <w:rFonts w:eastAsia="Calibri" w:cs="Arial"/>
          <w:lang w:eastAsia="en-US"/>
        </w:rPr>
        <w:t>«</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Calibri" w:cs="Arial"/>
          <w:lang w:eastAsia="en-U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2) </w:t>
      </w:r>
      <w:r w:rsidRPr="00235FC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3) </w:t>
      </w:r>
      <w:r w:rsidRPr="00235FC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4) </w:t>
      </w:r>
      <w:r w:rsidRPr="00235FC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5) </w:t>
      </w:r>
      <w:r w:rsidRPr="00235FC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bCs/>
        </w:rPr>
        <w:t xml:space="preserve">6) </w:t>
      </w:r>
      <w:r w:rsidRPr="00235FC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Calibri" w:cs="Arial"/>
          <w:lang w:eastAsia="en-US"/>
        </w:rPr>
        <w:t>Администрации</w:t>
      </w:r>
      <w:r w:rsidRPr="00235FC3">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Calibri" w:cs="Arial"/>
          <w:lang w:eastAsia="en-US"/>
        </w:rPr>
      </w:pPr>
      <w:r w:rsidRPr="00235FC3">
        <w:rPr>
          <w:rFonts w:eastAsia="Calibri" w:cs="Arial"/>
          <w:bCs/>
        </w:rPr>
        <w:t>7</w:t>
      </w:r>
      <w:r w:rsidR="003375E7" w:rsidRPr="00235FC3">
        <w:rPr>
          <w:rFonts w:eastAsia="Calibr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Calibr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Calibri" w:cs="Arial"/>
          <w:bCs/>
        </w:rPr>
      </w:pPr>
      <w:r w:rsidRPr="00235FC3">
        <w:rPr>
          <w:rFonts w:eastAsia="Calibri" w:cs="Arial"/>
          <w:bCs/>
        </w:rPr>
        <w:t>1.3.2. путем заключения договора аренды:</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4)</w:t>
      </w:r>
      <w:r w:rsidR="001A104A" w:rsidRPr="00235FC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Calibr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5</w:t>
      </w:r>
      <w:r w:rsidR="001A104A" w:rsidRPr="00235FC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Calibri" w:cs="Arial"/>
          <w:lang w:eastAsia="en-US"/>
        </w:rPr>
        <w:t>№</w:t>
      </w:r>
      <w:r w:rsidR="001A104A" w:rsidRPr="00235FC3">
        <w:rPr>
          <w:rFonts w:eastAsia="Calibri" w:cs="Arial"/>
          <w:lang w:eastAsia="en-US"/>
        </w:rPr>
        <w:t xml:space="preserve"> 214-ФЗ </w:t>
      </w:r>
      <w:r w:rsidR="00811B69" w:rsidRPr="00235FC3">
        <w:rPr>
          <w:rFonts w:eastAsia="Calibri" w:cs="Arial"/>
          <w:lang w:eastAsia="en-US"/>
        </w:rPr>
        <w:t>«</w:t>
      </w:r>
      <w:r w:rsidR="001A104A" w:rsidRPr="00235FC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Calibri" w:cs="Arial"/>
          <w:lang w:eastAsia="en-US"/>
        </w:rPr>
        <w:t>»</w:t>
      </w:r>
      <w:r w:rsidR="001A104A" w:rsidRPr="00235FC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Calibri" w:cs="Arial"/>
          <w:lang w:eastAsia="en-US"/>
        </w:rPr>
        <w:t>№</w:t>
      </w:r>
      <w:r w:rsidR="001A104A" w:rsidRPr="00235FC3">
        <w:rPr>
          <w:rFonts w:eastAsia="Calibri" w:cs="Arial"/>
          <w:lang w:eastAsia="en-US"/>
        </w:rPr>
        <w:t xml:space="preserve"> 127-ФЗ </w:t>
      </w:r>
      <w:r w:rsidR="00811B69" w:rsidRPr="00235FC3">
        <w:rPr>
          <w:rFonts w:eastAsia="Calibri" w:cs="Arial"/>
          <w:lang w:eastAsia="en-US"/>
        </w:rPr>
        <w:t>«</w:t>
      </w:r>
      <w:r w:rsidR="001A104A" w:rsidRPr="00235FC3">
        <w:rPr>
          <w:rFonts w:eastAsia="Calibri" w:cs="Arial"/>
          <w:lang w:eastAsia="en-US"/>
        </w:rPr>
        <w:t>О несостоятельности (банкротстве)</w:t>
      </w:r>
      <w:r w:rsidR="00811B69" w:rsidRPr="00235FC3">
        <w:rPr>
          <w:rFonts w:eastAsia="Calibri" w:cs="Arial"/>
          <w:lang w:eastAsia="en-US"/>
        </w:rPr>
        <w:t>»</w:t>
      </w:r>
      <w:r w:rsidR="001A104A"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6</w:t>
      </w:r>
      <w:r w:rsidR="00811B69" w:rsidRPr="00235FC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7</w:t>
      </w:r>
      <w:r w:rsidR="00811B69" w:rsidRPr="00235FC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8</w:t>
      </w:r>
      <w:r w:rsidR="00811B69" w:rsidRPr="00235FC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Calibri" w:cs="Arial"/>
          <w:lang w:eastAsia="en-US"/>
        </w:rPr>
        <w:t>10</w:t>
      </w:r>
      <w:r w:rsidR="00811B69" w:rsidRPr="00235FC3">
        <w:rPr>
          <w:rFonts w:eastAsia="Calibr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9</w:t>
      </w:r>
      <w:r w:rsidR="00811B69" w:rsidRPr="00235FC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10</w:t>
      </w:r>
      <w:r w:rsidR="00811B69" w:rsidRPr="00235FC3">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11</w:t>
      </w:r>
      <w:r w:rsidR="00811B69" w:rsidRPr="00235FC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12</w:t>
      </w:r>
      <w:r w:rsidR="00811B69" w:rsidRPr="00235FC3">
        <w:rPr>
          <w:rFonts w:eastAsia="Calibr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3</w:t>
      </w:r>
      <w:r w:rsidRPr="00235FC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4</w:t>
      </w:r>
      <w:r w:rsidRPr="00235FC3">
        <w:rPr>
          <w:rFonts w:eastAsia="Calibr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5</w:t>
      </w:r>
      <w:r w:rsidRPr="00235FC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6</w:t>
      </w:r>
      <w:r w:rsidRPr="00235FC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7</w:t>
      </w:r>
      <w:r w:rsidRPr="00235FC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Calibri" w:cs="Arial"/>
          <w:lang w:eastAsia="en-US"/>
        </w:rPr>
        <w:t>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8</w:t>
      </w:r>
      <w:r w:rsidR="003375E7" w:rsidRPr="00235FC3">
        <w:rPr>
          <w:rFonts w:eastAsia="Calibr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9</w:t>
      </w:r>
      <w:r w:rsidRPr="00235FC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20</w:t>
      </w:r>
      <w:r w:rsidR="00811B69" w:rsidRPr="00235FC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Calibri" w:cs="Arial"/>
          <w:lang w:eastAsia="en-US"/>
        </w:rPr>
        <w:t>Воронежской области</w:t>
      </w:r>
      <w:r w:rsidR="00811B69"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21</w:t>
      </w:r>
      <w:r w:rsidR="00811B69" w:rsidRPr="00235FC3">
        <w:rPr>
          <w:rFonts w:eastAsia="Calibri" w:cs="Arial"/>
          <w:lang w:eastAsia="en-US"/>
        </w:rPr>
        <w:t xml:space="preserve">) земельного участка лицу, которое в соответствии с </w:t>
      </w:r>
      <w:r w:rsidR="00310EFD" w:rsidRPr="00235FC3">
        <w:rPr>
          <w:rFonts w:eastAsia="Calibri" w:cs="Arial"/>
          <w:lang w:eastAsia="en-US"/>
        </w:rPr>
        <w:t>Земельным к</w:t>
      </w:r>
      <w:r w:rsidR="00811B69" w:rsidRPr="00235FC3">
        <w:rPr>
          <w:rFonts w:eastAsia="Calibri" w:cs="Arial"/>
          <w:lang w:eastAsia="en-US"/>
        </w:rPr>
        <w:t xml:space="preserve">одексом </w:t>
      </w:r>
      <w:r w:rsidR="00310EFD" w:rsidRPr="00235FC3">
        <w:rPr>
          <w:rFonts w:eastAsia="Calibri" w:cs="Arial"/>
          <w:lang w:eastAsia="en-US"/>
        </w:rPr>
        <w:t xml:space="preserve">РФ </w:t>
      </w:r>
      <w:r w:rsidR="00811B69" w:rsidRPr="00235FC3">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22</w:t>
      </w:r>
      <w:r w:rsidR="00811B69" w:rsidRPr="00235FC3">
        <w:rPr>
          <w:rFonts w:eastAsia="Calibr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Calibr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3</w:t>
      </w:r>
      <w:r w:rsidRPr="00235FC3">
        <w:rPr>
          <w:rFonts w:eastAsia="Calibr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4</w:t>
      </w:r>
      <w:r w:rsidRPr="00235FC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Calibri" w:cs="Arial"/>
          <w:lang w:eastAsia="en-US"/>
        </w:rPr>
        <w:t>Воронежской области</w:t>
      </w:r>
      <w:r w:rsidRPr="00235FC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5</w:t>
      </w:r>
      <w:r w:rsidRPr="00235FC3">
        <w:rPr>
          <w:rFonts w:eastAsia="Calibr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Calibri" w:cs="Arial"/>
          <w:lang w:eastAsia="en-US"/>
        </w:rPr>
        <w:t>, исполнительным органом 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6</w:t>
      </w:r>
      <w:r w:rsidRPr="00235FC3">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27</w:t>
      </w:r>
      <w:r w:rsidR="00811B69" w:rsidRPr="00235FC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Calibri" w:cs="Arial"/>
          <w:lang w:eastAsia="en-US"/>
        </w:rPr>
        <w:t>Воронежской области</w:t>
      </w:r>
      <w:r w:rsidR="00811B69" w:rsidRPr="00235FC3">
        <w:rPr>
          <w:rFonts w:eastAsia="Calibri" w:cs="Arial"/>
          <w:lang w:eastAsia="en-US"/>
        </w:rPr>
        <w:t xml:space="preserve">, некоммерческой организации, созданной </w:t>
      </w:r>
      <w:r w:rsidRPr="00235FC3">
        <w:rPr>
          <w:rFonts w:eastAsia="Calibri" w:cs="Arial"/>
          <w:lang w:eastAsia="en-US"/>
        </w:rPr>
        <w:t>Воронежской областью</w:t>
      </w:r>
      <w:r w:rsidR="00811B69" w:rsidRPr="00235FC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28</w:t>
      </w:r>
      <w:r w:rsidR="00811B69" w:rsidRPr="00235FC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33</w:t>
      </w:r>
      <w:r w:rsidR="00243A95" w:rsidRPr="00235FC3">
        <w:rPr>
          <w:rFonts w:eastAsia="Calibr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34</w:t>
      </w:r>
      <w:r w:rsidR="00243A95" w:rsidRPr="00235FC3">
        <w:rPr>
          <w:rFonts w:eastAsia="Calibr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35</w:t>
      </w:r>
      <w:r w:rsidR="00243A95" w:rsidRPr="00235FC3">
        <w:rPr>
          <w:rFonts w:eastAsia="Calibr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Calibri" w:cs="Arial"/>
          <w:lang w:eastAsia="en-US"/>
        </w:rPr>
      </w:pPr>
      <w:bookmarkStart w:id="0" w:name="Par8"/>
      <w:bookmarkEnd w:id="0"/>
      <w:r w:rsidRPr="00235FC3">
        <w:rPr>
          <w:rFonts w:eastAsia="Calibri" w:cs="Arial"/>
          <w:lang w:eastAsia="en-US"/>
        </w:rPr>
        <w:t>36</w:t>
      </w:r>
      <w:r w:rsidR="00243A95" w:rsidRPr="00235FC3">
        <w:rPr>
          <w:rFonts w:eastAsia="Calibri" w:cs="Arial"/>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37</w:t>
      </w:r>
      <w:r w:rsidR="00243A95" w:rsidRPr="00235FC3">
        <w:rPr>
          <w:rFonts w:eastAsia="Calibr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38</w:t>
      </w:r>
      <w:r w:rsidR="00243A95" w:rsidRPr="00235FC3">
        <w:rPr>
          <w:rFonts w:eastAsia="Calibri" w:cs="Arial"/>
          <w:lang w:eastAsia="en-US"/>
        </w:rPr>
        <w:t>) земельного участка в соответствии с Федеральным законом от 24 июля 2008 года № 161-ФЗ «</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Calibri" w:cs="Arial"/>
          <w:lang w:eastAsia="en-US"/>
        </w:rPr>
        <w:t>»;</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39</w:t>
      </w:r>
      <w:r w:rsidR="00243A95" w:rsidRPr="00235FC3">
        <w:rPr>
          <w:rFonts w:eastAsia="Calibr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40</w:t>
      </w:r>
      <w:r w:rsidR="00243A95" w:rsidRPr="00235FC3">
        <w:rPr>
          <w:rFonts w:eastAsia="Calibr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41</w:t>
      </w:r>
      <w:r w:rsidR="00243A95" w:rsidRPr="00235FC3">
        <w:rPr>
          <w:rFonts w:eastAsia="Calibr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Calibr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Calibri" w:cs="Arial"/>
          <w:lang w:eastAsia="en-US"/>
        </w:rPr>
        <w:t>исполнительным органом Воронежской области</w:t>
      </w:r>
      <w:r w:rsidR="00243A95" w:rsidRPr="00235FC3">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42</w:t>
      </w:r>
      <w:r w:rsidR="00243A95" w:rsidRPr="00235FC3">
        <w:rPr>
          <w:rFonts w:eastAsia="Calibr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Calibri" w:cs="Arial"/>
          <w:lang w:eastAsia="en-US"/>
        </w:rPr>
      </w:pP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 xml:space="preserve">1.3.3. </w:t>
      </w:r>
      <w:r w:rsidR="00B7084F" w:rsidRPr="00235FC3">
        <w:rPr>
          <w:rFonts w:eastAsia="Calibri" w:cs="Arial"/>
          <w:lang w:eastAsia="en-US"/>
        </w:rPr>
        <w:t xml:space="preserve">путем </w:t>
      </w:r>
      <w:r w:rsidRPr="00235FC3">
        <w:rPr>
          <w:rFonts w:eastAsia="Calibr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2) казенным предприятиям;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3) центрам исторического наследия президентов Российской Федерации, прекратив</w:t>
      </w:r>
      <w:r w:rsidR="00CE1EB2" w:rsidRPr="00235FC3">
        <w:rPr>
          <w:rFonts w:eastAsia="Calibr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4)</w:t>
      </w:r>
      <w:r w:rsidR="00CE1EB2" w:rsidRPr="00235FC3">
        <w:rPr>
          <w:rFonts w:ascii="Arial" w:hAnsi="Arial" w:cs="Arial"/>
          <w:sz w:val="24"/>
          <w:szCs w:val="24"/>
        </w:rPr>
        <w:t xml:space="preserve"> Банку России.</w:t>
      </w:r>
    </w:p>
    <w:p w:rsidR="00CA156E" w:rsidRPr="00235FC3" w:rsidRDefault="00CA156E" w:rsidP="00235FC3">
      <w:pPr>
        <w:autoSpaceDE w:val="0"/>
        <w:autoSpaceDN w:val="0"/>
        <w:adjustRightInd w:val="0"/>
        <w:ind w:firstLine="709"/>
        <w:rPr>
          <w:rFonts w:eastAsia="Calibri" w:cs="Arial"/>
          <w:lang w:eastAsia="en-US"/>
        </w:rPr>
      </w:pPr>
    </w:p>
    <w:p w:rsidR="00850F2E" w:rsidRPr="00235FC3" w:rsidRDefault="00CA156E" w:rsidP="00235FC3">
      <w:pPr>
        <w:autoSpaceDE w:val="0"/>
        <w:autoSpaceDN w:val="0"/>
        <w:adjustRightInd w:val="0"/>
        <w:ind w:firstLine="709"/>
        <w:rPr>
          <w:rFonts w:eastAsia="Calibri" w:cs="Arial"/>
          <w:lang w:eastAsia="en-US"/>
        </w:rPr>
      </w:pPr>
      <w:r w:rsidRPr="00235FC3">
        <w:rPr>
          <w:rFonts w:eastAsia="Calibri" w:cs="Arial"/>
          <w:lang w:eastAsia="en-US"/>
        </w:rPr>
        <w:t>1.</w:t>
      </w:r>
      <w:r w:rsidR="00B7084F" w:rsidRPr="00235FC3">
        <w:rPr>
          <w:rFonts w:eastAsia="Calibri" w:cs="Arial"/>
          <w:lang w:eastAsia="en-US"/>
        </w:rPr>
        <w:t>3</w:t>
      </w:r>
      <w:r w:rsidR="00850F2E" w:rsidRPr="00235FC3">
        <w:rPr>
          <w:rFonts w:eastAsia="Calibri" w:cs="Arial"/>
          <w:lang w:eastAsia="en-US"/>
        </w:rPr>
        <w:t>.</w:t>
      </w:r>
      <w:r w:rsidR="00B7084F" w:rsidRPr="00235FC3">
        <w:rPr>
          <w:rFonts w:eastAsia="Calibri" w:cs="Arial"/>
          <w:lang w:eastAsia="en-US"/>
        </w:rPr>
        <w:t>4</w:t>
      </w:r>
      <w:r w:rsidR="00850F2E" w:rsidRPr="00235FC3">
        <w:rPr>
          <w:rFonts w:eastAsia="Calibri" w:cs="Arial"/>
          <w:lang w:eastAsia="en-US"/>
        </w:rPr>
        <w:t xml:space="preserve">. </w:t>
      </w:r>
      <w:r w:rsidR="00B7084F" w:rsidRPr="00235FC3">
        <w:rPr>
          <w:rFonts w:eastAsia="Calibri" w:cs="Arial"/>
          <w:lang w:eastAsia="en-US"/>
        </w:rPr>
        <w:t xml:space="preserve">путем заключения договоров </w:t>
      </w:r>
      <w:r w:rsidR="00850F2E" w:rsidRPr="00235FC3">
        <w:rPr>
          <w:rFonts w:eastAsia="Calibri" w:cs="Arial"/>
          <w:lang w:eastAsia="en-US"/>
        </w:rPr>
        <w:t>безвозмездно</w:t>
      </w:r>
      <w:r w:rsidR="00B7084F" w:rsidRPr="00235FC3">
        <w:rPr>
          <w:rFonts w:eastAsia="Calibri" w:cs="Arial"/>
          <w:lang w:eastAsia="en-US"/>
        </w:rPr>
        <w:t>го</w:t>
      </w:r>
      <w:r w:rsidR="00850F2E" w:rsidRPr="00235FC3">
        <w:rPr>
          <w:rFonts w:eastAsia="Calibri" w:cs="Arial"/>
          <w:lang w:eastAsia="en-US"/>
        </w:rPr>
        <w:t xml:space="preserve"> пользовани</w:t>
      </w:r>
      <w:r w:rsidR="00B7084F" w:rsidRPr="00235FC3">
        <w:rPr>
          <w:rFonts w:eastAsia="Calibri" w:cs="Arial"/>
          <w:lang w:eastAsia="en-US"/>
        </w:rPr>
        <w:t>я</w:t>
      </w:r>
      <w:r w:rsidR="00850F2E" w:rsidRPr="00235FC3">
        <w:rPr>
          <w:rFonts w:eastAsia="Calibri" w:cs="Arial"/>
          <w:lang w:eastAsia="en-US"/>
        </w:rPr>
        <w:t>:</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w:t>
      </w:r>
      <w:r w:rsidR="00E666BB" w:rsidRPr="00235FC3">
        <w:rPr>
          <w:rFonts w:eastAsia="Calibr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Calibri" w:cs="Arial"/>
        </w:rPr>
      </w:pPr>
    </w:p>
    <w:p w:rsidR="00323FE1" w:rsidRPr="00235FC3" w:rsidRDefault="00323FE1" w:rsidP="00235FC3">
      <w:pPr>
        <w:ind w:firstLine="709"/>
        <w:rPr>
          <w:rFonts w:cs="Arial"/>
        </w:rPr>
      </w:pPr>
      <w:r w:rsidRPr="00235FC3">
        <w:rPr>
          <w:rFonts w:eastAsia="Calibr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E81EB8">
        <w:rPr>
          <w:rFonts w:ascii="Arial" w:hAnsi="Arial" w:cs="Arial"/>
          <w:spacing w:val="0"/>
          <w:sz w:val="24"/>
          <w:szCs w:val="24"/>
        </w:rPr>
        <w:t>Шрамовского</w:t>
      </w:r>
      <w:r w:rsidR="00941358">
        <w:rPr>
          <w:rFonts w:ascii="Arial" w:hAnsi="Arial" w:cs="Arial"/>
          <w:spacing w:val="0"/>
          <w:sz w:val="24"/>
          <w:szCs w:val="24"/>
          <w:lang w:val="ru-RU"/>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E81EB8">
        <w:rPr>
          <w:rFonts w:ascii="Arial" w:hAnsi="Arial" w:cs="Arial"/>
          <w:spacing w:val="0"/>
          <w:sz w:val="24"/>
          <w:szCs w:val="24"/>
        </w:rPr>
        <w:t>Шрамовского</w:t>
      </w:r>
      <w:r w:rsidR="00DE3C2C" w:rsidRPr="00235FC3">
        <w:rPr>
          <w:rFonts w:ascii="Arial" w:hAnsi="Arial" w:cs="Arial"/>
          <w:spacing w:val="0"/>
          <w:sz w:val="24"/>
          <w:szCs w:val="24"/>
        </w:rPr>
        <w:t xml:space="preserve"> сельского поселения </w:t>
      </w:r>
      <w:r w:rsidR="007329A9" w:rsidRPr="007329A9">
        <w:rPr>
          <w:rFonts w:ascii="Arial" w:hAnsi="Arial" w:cs="Arial"/>
          <w:spacing w:val="0"/>
          <w:sz w:val="24"/>
          <w:szCs w:val="24"/>
        </w:rPr>
        <w:t>https://shramovskoe-r20.gosweb.gosuslugi.ru/</w:t>
      </w:r>
      <w:r w:rsidR="007329A9">
        <w:rPr>
          <w:rFonts w:ascii="Arial" w:hAnsi="Arial" w:cs="Arial"/>
          <w:spacing w:val="0"/>
          <w:sz w:val="24"/>
          <w:szCs w:val="24"/>
          <w:lang w:val="ru-RU"/>
        </w:rPr>
        <w:t xml:space="preserve"> </w:t>
      </w:r>
      <w:r w:rsidR="00DE3C2C" w:rsidRPr="00235FC3">
        <w:rPr>
          <w:rFonts w:ascii="Arial" w:hAnsi="Arial" w:cs="Arial"/>
          <w:spacing w:val="0"/>
          <w:sz w:val="24"/>
          <w:szCs w:val="24"/>
        </w:rPr>
        <w:t xml:space="preserve">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lang w:val="en-US"/>
        </w:rPr>
        <w:t>www</w:t>
      </w:r>
      <w:r w:rsidRPr="00235FC3">
        <w:rPr>
          <w:rFonts w:ascii="Arial" w:hAnsi="Arial" w:cs="Arial"/>
          <w:spacing w:val="0"/>
          <w:sz w:val="24"/>
          <w:szCs w:val="24"/>
        </w:rPr>
        <w:t>.</w:t>
      </w:r>
      <w:r w:rsidRPr="00235FC3">
        <w:rPr>
          <w:rFonts w:ascii="Arial" w:hAnsi="Arial" w:cs="Arial"/>
          <w:spacing w:val="0"/>
          <w:sz w:val="24"/>
          <w:szCs w:val="24"/>
          <w:lang w:val="en-US"/>
        </w:rPr>
        <w:t>gosuslugi</w:t>
      </w:r>
      <w:r w:rsidRPr="00235FC3">
        <w:rPr>
          <w:rFonts w:ascii="Arial" w:hAnsi="Arial" w:cs="Arial"/>
          <w:spacing w:val="0"/>
          <w:sz w:val="24"/>
          <w:szCs w:val="24"/>
        </w:rPr>
        <w:t>.</w:t>
      </w:r>
      <w:r w:rsidRPr="00235FC3">
        <w:rPr>
          <w:rFonts w:ascii="Arial" w:hAnsi="Arial" w:cs="Arial"/>
          <w:spacing w:val="0"/>
          <w:sz w:val="24"/>
          <w:szCs w:val="24"/>
          <w:lang w:val="en-US"/>
        </w:rPr>
        <w:t>ru</w:t>
      </w:r>
      <w:r w:rsidRPr="00235FC3">
        <w:rPr>
          <w:rStyle w:val="11"/>
          <w:rFonts w:ascii="Arial" w:hAnsi="Arial" w:cs="Arial"/>
          <w:spacing w:val="0"/>
          <w:sz w:val="24"/>
          <w:szCs w:val="24"/>
          <w:u w:val="none"/>
        </w:rPr>
        <w:t xml:space="preserve"> (далее </w:t>
      </w:r>
      <w:r w:rsidR="006972B1" w:rsidRPr="00235FC3">
        <w:rPr>
          <w:rStyle w:val="11"/>
          <w:rFonts w:ascii="Arial" w:hAnsi="Arial" w:cs="Arial"/>
          <w:spacing w:val="0"/>
          <w:sz w:val="24"/>
          <w:szCs w:val="24"/>
          <w:u w:val="none"/>
        </w:rPr>
        <w:t xml:space="preserve">– </w:t>
      </w:r>
      <w:r w:rsidR="00B45849" w:rsidRPr="00235FC3">
        <w:rPr>
          <w:rStyle w:val="11"/>
          <w:rFonts w:ascii="Arial" w:hAnsi="Arial" w:cs="Arial"/>
          <w:spacing w:val="0"/>
          <w:sz w:val="24"/>
          <w:szCs w:val="24"/>
          <w:u w:val="none"/>
        </w:rPr>
        <w:t xml:space="preserve">Единый портал, </w:t>
      </w:r>
      <w:r w:rsidRPr="00235FC3">
        <w:rPr>
          <w:rStyle w:val="11"/>
          <w:rFonts w:ascii="Arial" w:hAnsi="Arial" w:cs="Arial"/>
          <w:spacing w:val="0"/>
          <w:sz w:val="24"/>
          <w:szCs w:val="24"/>
          <w:u w:val="none"/>
        </w:rPr>
        <w:t>ЕПГУ)</w:t>
      </w:r>
      <w:r w:rsidR="006972B1" w:rsidRPr="00235FC3">
        <w:rPr>
          <w:rStyle w:val="11"/>
          <w:rFonts w:ascii="Arial" w:hAnsi="Arial" w:cs="Arial"/>
          <w:spacing w:val="0"/>
          <w:sz w:val="24"/>
          <w:szCs w:val="24"/>
          <w:u w:val="none"/>
        </w:rPr>
        <w:t>,</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govvrn</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ru</w:t>
      </w:r>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1"/>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hAnsi="Arial" w:cs="Arial"/>
          <w:iCs/>
          <w:sz w:val="24"/>
          <w:szCs w:val="24"/>
        </w:rPr>
        <w:t xml:space="preserve">от </w:t>
      </w:r>
      <w:r w:rsidR="003258EF" w:rsidRPr="00235FC3">
        <w:rPr>
          <w:rFonts w:ascii="Arial"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235FC3">
        <w:rPr>
          <w:rFonts w:ascii="Arial" w:hAnsi="Arial" w:cs="Arial"/>
          <w:b w:val="0"/>
          <w:spacing w:val="0"/>
          <w:sz w:val="24"/>
          <w:szCs w:val="24"/>
        </w:rPr>
        <w:t>Стандарт предоставления муниципальной услуги</w:t>
      </w:r>
      <w:bookmarkEnd w:id="1"/>
    </w:p>
    <w:p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E81EB8">
        <w:rPr>
          <w:rFonts w:ascii="Arial" w:hAnsi="Arial" w:cs="Arial"/>
          <w:spacing w:val="0"/>
          <w:sz w:val="24"/>
          <w:szCs w:val="24"/>
        </w:rPr>
        <w:t>Шрамовского</w:t>
      </w:r>
      <w:r w:rsidR="00A9422E">
        <w:rPr>
          <w:rFonts w:ascii="Arial" w:hAnsi="Arial" w:cs="Arial"/>
          <w:spacing w:val="0"/>
          <w:sz w:val="24"/>
          <w:szCs w:val="24"/>
          <w:lang w:val="ru-RU"/>
        </w:rPr>
        <w:t xml:space="preserve"> </w:t>
      </w:r>
      <w:r w:rsidRPr="00235FC3">
        <w:rPr>
          <w:rFonts w:ascii="Arial" w:hAnsi="Arial" w:cs="Arial"/>
          <w:spacing w:val="0"/>
          <w:sz w:val="24"/>
          <w:szCs w:val="24"/>
        </w:rPr>
        <w:t>сельского поселения</w:t>
      </w:r>
      <w:r w:rsidR="00A9422E">
        <w:rPr>
          <w:rFonts w:ascii="Arial" w:hAnsi="Arial" w:cs="Arial"/>
          <w:spacing w:val="0"/>
          <w:sz w:val="24"/>
          <w:szCs w:val="24"/>
          <w:lang w:val="ru-RU"/>
        </w:rPr>
        <w:t xml:space="preserve"> </w:t>
      </w:r>
      <w:r w:rsidR="002A5572" w:rsidRPr="00235FC3">
        <w:rPr>
          <w:rFonts w:ascii="Arial" w:hAnsi="Arial" w:cs="Arial"/>
          <w:spacing w:val="0"/>
          <w:sz w:val="24"/>
          <w:szCs w:val="24"/>
        </w:rPr>
        <w:t>Россошанского</w:t>
      </w:r>
      <w:r w:rsidR="00A9422E">
        <w:rPr>
          <w:rFonts w:ascii="Arial" w:hAnsi="Arial" w:cs="Arial"/>
          <w:spacing w:val="0"/>
          <w:sz w:val="24"/>
          <w:szCs w:val="24"/>
          <w:lang w:val="ru-RU"/>
        </w:rPr>
        <w:t xml:space="preserve">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35FC3">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E81EB8">
        <w:rPr>
          <w:rFonts w:cs="Arial"/>
        </w:rPr>
        <w:t>Шрамовского</w:t>
      </w:r>
      <w:r w:rsidR="00235534" w:rsidRPr="00235FC3">
        <w:rPr>
          <w:rFonts w:cs="Arial"/>
        </w:rPr>
        <w:t xml:space="preserve"> сельского</w:t>
      </w:r>
      <w:r w:rsidR="005F036F" w:rsidRPr="00235FC3">
        <w:rPr>
          <w:rFonts w:cs="Arial"/>
        </w:rPr>
        <w:t xml:space="preserve"> поселения </w:t>
      </w:r>
      <w:r w:rsidR="00235534" w:rsidRPr="00235FC3">
        <w:rPr>
          <w:rFonts w:cs="Arial"/>
        </w:rPr>
        <w:t>Россошанского</w:t>
      </w:r>
      <w:r w:rsidR="00A9422E">
        <w:rPr>
          <w:rFonts w:cs="Arial"/>
        </w:rPr>
        <w:t xml:space="preserve">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A9422E">
        <w:rPr>
          <w:rFonts w:cs="Arial"/>
        </w:rPr>
        <w:t xml:space="preserve"> </w:t>
      </w:r>
      <w:r w:rsidRPr="00235FC3">
        <w:rPr>
          <w:rFonts w:cs="Arial"/>
        </w:rPr>
        <w:t>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Calibri" w:cs="Arial"/>
          <w:bCs/>
        </w:rPr>
      </w:pPr>
      <w:r w:rsidRPr="00235FC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98516B" w:rsidP="00235FC3">
      <w:pPr>
        <w:tabs>
          <w:tab w:val="left" w:pos="1558"/>
        </w:tabs>
        <w:ind w:firstLine="709"/>
        <w:rPr>
          <w:rFonts w:eastAsia="Calibri" w:cs="Arial"/>
        </w:rPr>
      </w:pPr>
      <w:r w:rsidRPr="00235FC3">
        <w:rPr>
          <w:rFonts w:eastAsia="Calibri" w:cs="Arial"/>
        </w:rPr>
        <w:tab/>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r w:rsidRPr="001F2EBA">
        <w:rPr>
          <w:rFonts w:eastAsia="Calibri" w:cs="Arial"/>
          <w:bCs/>
        </w:rPr>
        <w:t xml:space="preserve">пункте </w:t>
      </w:r>
      <w:r w:rsidR="00B906B6" w:rsidRPr="001F2EBA">
        <w:rPr>
          <w:rFonts w:eastAsia="Calibri" w:cs="Arial"/>
          <w:bCs/>
        </w:rPr>
        <w:t>10</w:t>
      </w:r>
      <w:r w:rsidRPr="00235FC3">
        <w:rPr>
          <w:rFonts w:eastAsia="Calibr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Calibri" w:cs="Arial"/>
          <w:bCs/>
          <w:lang w:eastAsia="en-US"/>
        </w:rPr>
      </w:pPr>
      <w:bookmarkStart w:id="2" w:name="Par0"/>
      <w:bookmarkEnd w:id="2"/>
      <w:r w:rsidRPr="00235FC3">
        <w:rPr>
          <w:rFonts w:eastAsia="Calibri" w:cs="Arial"/>
          <w:bCs/>
          <w:lang w:eastAsia="en-US"/>
        </w:rPr>
        <w:t xml:space="preserve">6.1. В соответствии с вариантами, приведенными в разделе </w:t>
      </w:r>
      <w:r w:rsidRPr="00235FC3">
        <w:rPr>
          <w:rFonts w:eastAsia="Calibri" w:cs="Arial"/>
          <w:bCs/>
          <w:lang w:val="en-US" w:eastAsia="en-US"/>
        </w:rPr>
        <w:t>III</w:t>
      </w:r>
      <w:r w:rsidRPr="00235FC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 xml:space="preserve">6.1.5. </w:t>
      </w:r>
      <w:r w:rsidR="0051552D" w:rsidRPr="00235FC3">
        <w:rPr>
          <w:rFonts w:eastAsia="Calibri" w:cs="Arial"/>
          <w:bCs/>
          <w:lang w:eastAsia="en-US"/>
        </w:rPr>
        <w:t>исправление допущенных опечаток и (или) ошибок в выданных документах</w:t>
      </w:r>
      <w:r w:rsidRPr="00235FC3">
        <w:rPr>
          <w:rFonts w:eastAsia="Calibri" w:cs="Arial"/>
          <w:bCs/>
          <w:lang w:eastAsia="en-US"/>
        </w:rPr>
        <w:t>.</w:t>
      </w:r>
    </w:p>
    <w:p w:rsidR="00C90E53" w:rsidRDefault="00C90E53" w:rsidP="00235FC3">
      <w:pPr>
        <w:autoSpaceDE w:val="0"/>
        <w:autoSpaceDN w:val="0"/>
        <w:adjustRightInd w:val="0"/>
        <w:ind w:firstLine="709"/>
        <w:rPr>
          <w:rFonts w:eastAsia="Calibri" w:cs="Arial"/>
          <w:bCs/>
          <w:lang w:eastAsia="en-US"/>
        </w:rPr>
      </w:pPr>
      <w:r w:rsidRPr="001F2EBA">
        <w:rPr>
          <w:rFonts w:eastAsia="Calibri" w:cs="Arial"/>
          <w:bCs/>
          <w:lang w:eastAsia="en-US"/>
        </w:rPr>
        <w:t>6.1.6. дубликат выданного в результате предоставления Муниципальной услуги документа.</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6.2. Документом, содержащим решение о предоставлени</w:t>
      </w:r>
      <w:r w:rsidR="003356EB" w:rsidRPr="00235FC3">
        <w:rPr>
          <w:rFonts w:eastAsia="Calibri" w:cs="Arial"/>
          <w:bCs/>
          <w:lang w:eastAsia="en-US"/>
        </w:rPr>
        <w:t>и</w:t>
      </w:r>
      <w:r w:rsidRPr="00235FC3">
        <w:rPr>
          <w:rFonts w:eastAsia="Calibri" w:cs="Arial"/>
          <w:bCs/>
          <w:lang w:eastAsia="en-US"/>
        </w:rPr>
        <w:t xml:space="preserve"> Муниципальной услуги, на основании которого Заявителю предоставляются </w:t>
      </w:r>
      <w:r w:rsidR="0051552D" w:rsidRPr="00235FC3">
        <w:rPr>
          <w:rFonts w:eastAsia="Calibri" w:cs="Arial"/>
          <w:bCs/>
          <w:lang w:eastAsia="en-US"/>
        </w:rPr>
        <w:t xml:space="preserve">ее </w:t>
      </w:r>
      <w:r w:rsidRPr="00235FC3">
        <w:rPr>
          <w:rFonts w:eastAsia="Calibri" w:cs="Arial"/>
          <w:bCs/>
          <w:lang w:eastAsia="en-US"/>
        </w:rPr>
        <w:t xml:space="preserve">результаты, </w:t>
      </w:r>
      <w:r w:rsidR="0051552D" w:rsidRPr="00235FC3">
        <w:rPr>
          <w:rFonts w:eastAsia="Calibri" w:cs="Arial"/>
          <w:bCs/>
          <w:lang w:eastAsia="en-US"/>
        </w:rPr>
        <w:t>я</w:t>
      </w:r>
      <w:r w:rsidRPr="00235FC3">
        <w:rPr>
          <w:rFonts w:eastAsia="Calibri" w:cs="Arial"/>
          <w:bCs/>
          <w:lang w:eastAsia="en-US"/>
        </w:rPr>
        <w:t xml:space="preserve">вляется правовой акт Администрации, содержащий </w:t>
      </w:r>
      <w:r w:rsidR="006F769D" w:rsidRPr="00235FC3">
        <w:rPr>
          <w:rFonts w:eastAsia="Calibr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Calibri" w:cs="Arial"/>
          <w:bCs/>
          <w:lang w:eastAsia="en-US"/>
        </w:rPr>
      </w:pPr>
      <w:r w:rsidRPr="00235FC3">
        <w:rPr>
          <w:rFonts w:eastAsia="Calibri" w:cs="Arial"/>
          <w:bCs/>
          <w:lang w:eastAsia="en-US"/>
        </w:rPr>
        <w:t>6.3</w:t>
      </w:r>
      <w:r w:rsidR="00DE5370" w:rsidRPr="00235FC3">
        <w:rPr>
          <w:rFonts w:eastAsia="Calibri" w:cs="Arial"/>
          <w:bCs/>
          <w:lang w:eastAsia="en-US"/>
        </w:rPr>
        <w:t xml:space="preserve">. Результаты </w:t>
      </w:r>
      <w:r w:rsidRPr="00235FC3">
        <w:rPr>
          <w:rFonts w:eastAsia="Calibri" w:cs="Arial"/>
          <w:bCs/>
          <w:lang w:eastAsia="en-US"/>
        </w:rPr>
        <w:t>Муниципальной</w:t>
      </w:r>
      <w:r w:rsidR="00DE5370" w:rsidRPr="00235FC3">
        <w:rPr>
          <w:rFonts w:eastAsia="Calibri" w:cs="Arial"/>
          <w:bCs/>
          <w:lang w:eastAsia="en-US"/>
        </w:rPr>
        <w:t xml:space="preserve"> услуги могут быть получены посредством </w:t>
      </w:r>
      <w:r w:rsidR="006F769D" w:rsidRPr="00235FC3">
        <w:rPr>
          <w:rFonts w:eastAsia="Calibri" w:cs="Arial"/>
          <w:bCs/>
          <w:lang w:eastAsia="en-US"/>
        </w:rPr>
        <w:t>ЕПГУ</w:t>
      </w:r>
      <w:r w:rsidR="00C5195E" w:rsidRPr="00235FC3">
        <w:rPr>
          <w:rFonts w:eastAsia="Calibri" w:cs="Arial"/>
          <w:bCs/>
          <w:lang w:eastAsia="en-US"/>
        </w:rPr>
        <w:t>, РПГУ</w:t>
      </w:r>
      <w:r w:rsidR="00DE5370" w:rsidRPr="00235FC3">
        <w:rPr>
          <w:rFonts w:eastAsia="Calibri" w:cs="Arial"/>
          <w:bCs/>
          <w:lang w:eastAsia="en-US"/>
        </w:rPr>
        <w:t xml:space="preserve"> в форме электронного документа</w:t>
      </w:r>
      <w:r w:rsidR="00C5195E" w:rsidRPr="00235FC3">
        <w:rPr>
          <w:rFonts w:eastAsia="Calibri" w:cs="Arial"/>
          <w:bCs/>
          <w:lang w:eastAsia="en-US"/>
        </w:rPr>
        <w:t>,</w:t>
      </w:r>
      <w:r w:rsidR="00DE5370" w:rsidRPr="00235FC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3" w:name="Par2"/>
      <w:bookmarkEnd w:id="3"/>
      <w:r w:rsidRPr="00235FC3">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Calibri" w:cs="Arial"/>
          <w:lang w:eastAsia="en-US"/>
        </w:rPr>
      </w:pPr>
      <w:r w:rsidRPr="00235FC3">
        <w:rPr>
          <w:rFonts w:eastAsia="Calibri" w:cs="Arial"/>
          <w:lang w:eastAsia="en-US"/>
        </w:rPr>
        <w:t>7</w:t>
      </w:r>
      <w:r w:rsidR="004C5606" w:rsidRPr="00235FC3">
        <w:rPr>
          <w:rFonts w:eastAsia="Calibri" w:cs="Arial"/>
          <w:lang w:eastAsia="en-US"/>
        </w:rPr>
        <w:t xml:space="preserve">.1. Срок предоставления </w:t>
      </w:r>
      <w:r w:rsidR="00FB0D28" w:rsidRPr="00235FC3">
        <w:rPr>
          <w:rFonts w:eastAsia="Calibri" w:cs="Arial"/>
          <w:lang w:eastAsia="en-US"/>
        </w:rPr>
        <w:t xml:space="preserve">Муниципальной </w:t>
      </w:r>
      <w:r w:rsidR="004C5606" w:rsidRPr="00235FC3">
        <w:rPr>
          <w:rFonts w:eastAsia="Calibri" w:cs="Arial"/>
          <w:lang w:eastAsia="en-US"/>
        </w:rPr>
        <w:t xml:space="preserve">услуги не должен превышать </w:t>
      </w:r>
      <w:r w:rsidR="00FB0D28" w:rsidRPr="00235FC3">
        <w:rPr>
          <w:rFonts w:eastAsia="Calibri" w:cs="Arial"/>
          <w:lang w:eastAsia="en-US"/>
        </w:rPr>
        <w:t>2</w:t>
      </w:r>
      <w:r w:rsidR="004C5606" w:rsidRPr="00235FC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Calibri" w:cs="Arial"/>
          <w:lang w:eastAsia="en-US"/>
        </w:rPr>
        <w:t xml:space="preserve">Муниципальной </w:t>
      </w:r>
      <w:r w:rsidR="004C5606" w:rsidRPr="00235FC3">
        <w:rPr>
          <w:rFonts w:eastAsia="Calibri" w:cs="Arial"/>
          <w:lang w:eastAsia="en-US"/>
        </w:rPr>
        <w:t>услуги, предусмотренных настоящим Административным регламентом.</w:t>
      </w:r>
    </w:p>
    <w:p w:rsidR="00FB0D28" w:rsidRPr="00235FC3" w:rsidRDefault="00FF23F2" w:rsidP="00235FC3">
      <w:pPr>
        <w:autoSpaceDE w:val="0"/>
        <w:autoSpaceDN w:val="0"/>
        <w:adjustRightInd w:val="0"/>
        <w:ind w:firstLine="709"/>
        <w:rPr>
          <w:rFonts w:eastAsia="Calibri" w:cs="Arial"/>
          <w:lang w:eastAsia="en-US"/>
        </w:rPr>
      </w:pPr>
      <w:r w:rsidRPr="00235FC3">
        <w:rPr>
          <w:rFonts w:eastAsia="Calibri" w:cs="Arial"/>
          <w:lang w:eastAsia="en-US"/>
        </w:rPr>
        <w:t>П</w:t>
      </w:r>
      <w:r w:rsidR="00FB0D28" w:rsidRPr="00235FC3">
        <w:rPr>
          <w:rFonts w:eastAsia="Calibri" w:cs="Arial"/>
          <w:lang w:eastAsia="en-US"/>
        </w:rPr>
        <w:t>редо</w:t>
      </w:r>
      <w:r w:rsidR="000530A7" w:rsidRPr="00235FC3">
        <w:rPr>
          <w:rFonts w:eastAsia="Calibri" w:cs="Arial"/>
          <w:lang w:eastAsia="en-US"/>
        </w:rPr>
        <w:t xml:space="preserve">ставления Муниципальной услуги </w:t>
      </w:r>
      <w:r w:rsidR="00FB0D28" w:rsidRPr="00235FC3">
        <w:rPr>
          <w:rFonts w:eastAsia="Calibri" w:cs="Arial"/>
          <w:lang w:eastAsia="en-US"/>
        </w:rPr>
        <w:t xml:space="preserve">составляет не </w:t>
      </w:r>
      <w:r w:rsidR="00135ACF" w:rsidRPr="00235FC3">
        <w:rPr>
          <w:rFonts w:eastAsia="Calibr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Calibri" w:cs="Arial"/>
          <w:lang w:eastAsia="en-US"/>
        </w:rPr>
      </w:pPr>
      <w:r w:rsidRPr="00235FC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Calibri" w:cs="Arial"/>
          <w:lang w:eastAsia="en-US"/>
        </w:rPr>
        <w:t>ЕПГУ, РПГУ</w:t>
      </w:r>
      <w:r w:rsidRPr="00235FC3">
        <w:rPr>
          <w:rFonts w:eastAsia="Calibr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Calibr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Calibri" w:cs="Arial"/>
          <w:lang w:eastAsia="en-US"/>
        </w:rPr>
      </w:pPr>
      <w:r w:rsidRPr="00235FC3">
        <w:rPr>
          <w:rFonts w:eastAsia="Calibri" w:cs="Arial"/>
          <w:lang w:eastAsia="en-US"/>
        </w:rPr>
        <w:t>7</w:t>
      </w:r>
      <w:r w:rsidR="00FB0D28" w:rsidRPr="00235FC3">
        <w:rPr>
          <w:rFonts w:eastAsia="Calibri" w:cs="Arial"/>
          <w:lang w:eastAsia="en-US"/>
        </w:rPr>
        <w:t xml:space="preserve">.2. </w:t>
      </w:r>
      <w:r w:rsidRPr="00235FC3">
        <w:rPr>
          <w:rFonts w:eastAsia="Calibri" w:cs="Arial"/>
          <w:lang w:eastAsia="en-US"/>
        </w:rPr>
        <w:t>Максимальные с</w:t>
      </w:r>
      <w:r w:rsidR="004C5606" w:rsidRPr="00235FC3">
        <w:rPr>
          <w:rFonts w:eastAsia="Calibri" w:cs="Arial"/>
          <w:lang w:eastAsia="en-US"/>
        </w:rPr>
        <w:t>рок</w:t>
      </w:r>
      <w:r w:rsidRPr="00235FC3">
        <w:rPr>
          <w:rFonts w:eastAsia="Calibri" w:cs="Arial"/>
          <w:lang w:eastAsia="en-US"/>
        </w:rPr>
        <w:t xml:space="preserve">и предоставления Муниципальной </w:t>
      </w:r>
      <w:r w:rsidR="003C1AD4" w:rsidRPr="00235FC3">
        <w:rPr>
          <w:rFonts w:eastAsia="Calibri" w:cs="Arial"/>
          <w:lang w:eastAsia="en-US"/>
        </w:rPr>
        <w:t>услуги для</w:t>
      </w:r>
      <w:r w:rsidRPr="00235FC3">
        <w:rPr>
          <w:rFonts w:eastAsia="Calibr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Calibri" w:cs="Arial"/>
          <w:lang w:eastAsia="en-US"/>
        </w:rPr>
      </w:pPr>
      <w:r w:rsidRPr="00235FC3">
        <w:rPr>
          <w:rFonts w:eastAsia="Calibri" w:cs="Arial"/>
          <w:lang w:eastAsia="en-US"/>
        </w:rPr>
        <w:lastRenderedPageBreak/>
        <w:t>8</w:t>
      </w:r>
      <w:r w:rsidR="004C5606" w:rsidRPr="00235FC3">
        <w:rPr>
          <w:rFonts w:eastAsia="Calibri" w:cs="Arial"/>
          <w:lang w:eastAsia="en-US"/>
        </w:rPr>
        <w:t xml:space="preserve">.1. Предоставление </w:t>
      </w:r>
      <w:r w:rsidR="00135ACF" w:rsidRPr="00235FC3">
        <w:rPr>
          <w:rFonts w:eastAsia="Calibri" w:cs="Arial"/>
          <w:lang w:eastAsia="en-US"/>
        </w:rPr>
        <w:t xml:space="preserve">Муниципальной </w:t>
      </w:r>
      <w:r w:rsidR="004C5606" w:rsidRPr="00235FC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Гражданским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Calibr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иными действующими в данной сфере нормативными правовыми актами.</w:t>
      </w:r>
    </w:p>
    <w:p w:rsidR="00D931F5" w:rsidRPr="00235FC3" w:rsidRDefault="00636DD5" w:rsidP="00D931F5">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D931F5">
        <w:rPr>
          <w:rFonts w:ascii="Arial" w:hAnsi="Arial" w:cs="Arial"/>
          <w:spacing w:val="0"/>
          <w:sz w:val="24"/>
          <w:szCs w:val="24"/>
        </w:rPr>
        <w:t>Перечень</w:t>
      </w:r>
      <w:r w:rsidR="00F7504A" w:rsidRPr="00D931F5">
        <w:rPr>
          <w:rFonts w:ascii="Arial" w:hAnsi="Arial" w:cs="Arial"/>
          <w:spacing w:val="0"/>
          <w:sz w:val="24"/>
          <w:szCs w:val="24"/>
        </w:rPr>
        <w:t xml:space="preserve"> нормативных </w:t>
      </w:r>
      <w:r w:rsidR="00770C3F" w:rsidRPr="00D931F5">
        <w:rPr>
          <w:rFonts w:ascii="Arial" w:hAnsi="Arial" w:cs="Arial"/>
          <w:spacing w:val="0"/>
          <w:sz w:val="24"/>
          <w:szCs w:val="24"/>
        </w:rPr>
        <w:t xml:space="preserve">правовых </w:t>
      </w:r>
      <w:r w:rsidR="00F7504A" w:rsidRPr="00D931F5">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931F5">
        <w:rPr>
          <w:rFonts w:ascii="Arial" w:hAnsi="Arial" w:cs="Arial"/>
          <w:spacing w:val="0"/>
          <w:sz w:val="24"/>
          <w:szCs w:val="24"/>
        </w:rPr>
        <w:t>размещен на сайте Администрации</w:t>
      </w:r>
      <w:r w:rsidR="00F7504A" w:rsidRPr="00D931F5">
        <w:rPr>
          <w:rFonts w:ascii="Arial" w:hAnsi="Arial" w:cs="Arial"/>
          <w:spacing w:val="0"/>
          <w:sz w:val="24"/>
          <w:szCs w:val="24"/>
        </w:rPr>
        <w:t xml:space="preserve"> в </w:t>
      </w:r>
      <w:r w:rsidR="00450C46">
        <w:rPr>
          <w:rFonts w:ascii="Arial" w:hAnsi="Arial" w:cs="Arial"/>
          <w:spacing w:val="0"/>
          <w:sz w:val="24"/>
          <w:szCs w:val="24"/>
          <w:lang w:val="ru-RU"/>
        </w:rPr>
        <w:t xml:space="preserve"> </w:t>
      </w:r>
      <w:r w:rsidR="00F7504A" w:rsidRPr="00D931F5">
        <w:rPr>
          <w:rFonts w:ascii="Arial" w:hAnsi="Arial" w:cs="Arial"/>
          <w:spacing w:val="0"/>
          <w:sz w:val="24"/>
          <w:szCs w:val="24"/>
        </w:rPr>
        <w:t>разделе «</w:t>
      </w:r>
      <w:r w:rsidR="009B77A5" w:rsidRPr="00D931F5">
        <w:rPr>
          <w:rFonts w:ascii="Arial" w:hAnsi="Arial" w:cs="Arial"/>
          <w:spacing w:val="0"/>
          <w:sz w:val="24"/>
          <w:szCs w:val="24"/>
        </w:rPr>
        <w:t xml:space="preserve">Административные регламенты </w:t>
      </w:r>
      <w:r w:rsidR="00770C3F" w:rsidRPr="00D931F5">
        <w:rPr>
          <w:rFonts w:ascii="Arial" w:hAnsi="Arial" w:cs="Arial"/>
          <w:spacing w:val="0"/>
          <w:sz w:val="24"/>
          <w:szCs w:val="24"/>
        </w:rPr>
        <w:t xml:space="preserve">по </w:t>
      </w:r>
      <w:r w:rsidR="00F7504A" w:rsidRPr="00D931F5">
        <w:rPr>
          <w:rFonts w:ascii="Arial" w:hAnsi="Arial" w:cs="Arial"/>
          <w:spacing w:val="0"/>
          <w:sz w:val="24"/>
          <w:szCs w:val="24"/>
        </w:rPr>
        <w:t>адрес</w:t>
      </w:r>
      <w:r w:rsidR="00770C3F" w:rsidRPr="00D931F5">
        <w:rPr>
          <w:rFonts w:ascii="Arial" w:hAnsi="Arial" w:cs="Arial"/>
          <w:spacing w:val="0"/>
          <w:sz w:val="24"/>
          <w:szCs w:val="24"/>
        </w:rPr>
        <w:t xml:space="preserve">у </w:t>
      </w:r>
      <w:r w:rsidR="00450C46" w:rsidRPr="00450C46">
        <w:rPr>
          <w:rFonts w:ascii="Arial" w:hAnsi="Arial" w:cs="Arial"/>
          <w:spacing w:val="0"/>
          <w:sz w:val="24"/>
          <w:szCs w:val="24"/>
        </w:rPr>
        <w:t>https://shramovskoe-r20.gosweb.gosuslugi.ru/deyatelnost/napravleniya-deyatelnosti/administrativnye-reglamenty/</w:t>
      </w:r>
      <w:r w:rsidR="00D931F5">
        <w:rPr>
          <w:rFonts w:ascii="Arial" w:hAnsi="Arial" w:cs="Arial"/>
          <w:spacing w:val="0"/>
          <w:sz w:val="24"/>
          <w:szCs w:val="24"/>
        </w:rPr>
        <w:t>.</w:t>
      </w:r>
    </w:p>
    <w:p w:rsidR="00F7504A" w:rsidRPr="00235FC3" w:rsidRDefault="00F7504A" w:rsidP="00D931F5">
      <w:pPr>
        <w:pStyle w:val="21"/>
        <w:numPr>
          <w:ilvl w:val="1"/>
          <w:numId w:val="30"/>
        </w:numPr>
        <w:shd w:val="clear" w:color="auto" w:fill="auto"/>
        <w:tabs>
          <w:tab w:val="left" w:pos="1341"/>
        </w:tabs>
        <w:spacing w:before="0" w:after="0" w:line="240" w:lineRule="auto"/>
        <w:ind w:left="0" w:firstLine="709"/>
        <w:rPr>
          <w:rFonts w:ascii="Arial" w:hAnsi="Arial" w:cs="Arial"/>
          <w:i/>
          <w:spacing w:val="0"/>
          <w:sz w:val="24"/>
          <w:szCs w:val="24"/>
        </w:rPr>
      </w:pPr>
      <w:r w:rsidRPr="00235FC3">
        <w:rPr>
          <w:rFonts w:ascii="Arial" w:hAnsi="Arial" w:cs="Arial"/>
          <w:spacing w:val="0"/>
          <w:sz w:val="24"/>
          <w:szCs w:val="24"/>
        </w:rPr>
        <w:t>Исчерпывающий перечень документов</w:t>
      </w:r>
      <w:r w:rsidRPr="00235FC3">
        <w:rPr>
          <w:rStyle w:val="90pt"/>
          <w:rFonts w:ascii="Arial" w:hAnsi="Arial" w:cs="Arial"/>
          <w:spacing w:val="0"/>
          <w:sz w:val="24"/>
          <w:szCs w:val="24"/>
        </w:rPr>
        <w:t xml:space="preserve">, </w:t>
      </w:r>
      <w:r w:rsidRPr="00235FC3">
        <w:rPr>
          <w:rFonts w:ascii="Arial" w:hAnsi="Arial" w:cs="Arial"/>
          <w:spacing w:val="0"/>
          <w:sz w:val="24"/>
          <w:szCs w:val="24"/>
        </w:rPr>
        <w:t xml:space="preserve">необходимых для предоставления </w:t>
      </w:r>
      <w:r w:rsidR="00770C3F"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r w:rsidRPr="00235FC3">
        <w:rPr>
          <w:rStyle w:val="90pt"/>
          <w:rFonts w:ascii="Arial" w:hAnsi="Arial" w:cs="Arial"/>
          <w:spacing w:val="0"/>
          <w:sz w:val="24"/>
          <w:szCs w:val="24"/>
        </w:rPr>
        <w:t xml:space="preserve">, </w:t>
      </w:r>
      <w:r w:rsidRPr="00235FC3">
        <w:rPr>
          <w:rFonts w:ascii="Arial" w:hAnsi="Arial" w:cs="Arial"/>
          <w:spacing w:val="0"/>
          <w:sz w:val="24"/>
          <w:szCs w:val="24"/>
        </w:rPr>
        <w:t xml:space="preserve">подлежащих представлению </w:t>
      </w:r>
      <w:r w:rsidR="00770C3F" w:rsidRPr="00235FC3">
        <w:rPr>
          <w:rFonts w:ascii="Arial" w:hAnsi="Arial" w:cs="Arial"/>
          <w:spacing w:val="0"/>
          <w:sz w:val="24"/>
          <w:szCs w:val="24"/>
        </w:rPr>
        <w:t>Заявителем</w:t>
      </w:r>
      <w:r w:rsidR="003665BA" w:rsidRPr="00235FC3">
        <w:rPr>
          <w:rFonts w:ascii="Arial" w:hAnsi="Arial" w:cs="Arial"/>
          <w:spacing w:val="0"/>
          <w:sz w:val="24"/>
          <w:szCs w:val="24"/>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Calibri" w:cs="Arial"/>
          <w:lang w:eastAsia="en-US"/>
        </w:rPr>
        <w:t>.1</w:t>
      </w:r>
      <w:r w:rsidRPr="00235FC3">
        <w:rPr>
          <w:rFonts w:eastAsia="Calibri" w:cs="Arial"/>
          <w:lang w:eastAsia="en-US"/>
        </w:rPr>
        <w:t xml:space="preserve"> - 1.</w:t>
      </w:r>
      <w:r w:rsidR="00C0183A" w:rsidRPr="00235FC3">
        <w:rPr>
          <w:rFonts w:eastAsia="Calibri" w:cs="Arial"/>
          <w:lang w:eastAsia="en-US"/>
        </w:rPr>
        <w:t>3</w:t>
      </w:r>
      <w:r w:rsidRPr="00235FC3">
        <w:rPr>
          <w:rFonts w:eastAsia="Calibri" w:cs="Arial"/>
          <w:lang w:eastAsia="en-US"/>
        </w:rPr>
        <w:t>.</w:t>
      </w:r>
      <w:r w:rsidR="00C0183A" w:rsidRPr="00235FC3">
        <w:rPr>
          <w:rFonts w:eastAsia="Calibri" w:cs="Arial"/>
          <w:lang w:eastAsia="en-US"/>
        </w:rPr>
        <w:t>4</w:t>
      </w:r>
      <w:r w:rsidRPr="00235FC3">
        <w:rPr>
          <w:rFonts w:eastAsia="Calibr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 xml:space="preserve">д) вид права, на котором </w:t>
      </w:r>
      <w:r w:rsidR="00135ACF" w:rsidRPr="00235FC3">
        <w:rPr>
          <w:rFonts w:eastAsia="Calibri" w:cs="Arial"/>
          <w:lang w:eastAsia="en-US"/>
        </w:rPr>
        <w:t xml:space="preserve">Заявитель </w:t>
      </w:r>
      <w:r w:rsidRPr="00235FC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Calibri" w:cs="Arial"/>
          <w:lang w:eastAsia="en-US"/>
        </w:rPr>
        <w:t xml:space="preserve">Заявителю </w:t>
      </w:r>
      <w:r w:rsidRPr="00235FC3">
        <w:rPr>
          <w:rFonts w:eastAsia="Calibr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к) почтовый адрес и (или) адрес электронн</w:t>
      </w:r>
      <w:r w:rsidR="004571CE" w:rsidRPr="00235FC3">
        <w:rPr>
          <w:rFonts w:eastAsia="Calibr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35FC3" w:rsidRDefault="004571CE" w:rsidP="00235FC3">
      <w:pPr>
        <w:autoSpaceDE w:val="0"/>
        <w:autoSpaceDN w:val="0"/>
        <w:adjustRightInd w:val="0"/>
        <w:ind w:firstLine="709"/>
        <w:rPr>
          <w:rFonts w:eastAsia="Calibri" w:cs="Arial"/>
          <w:lang w:eastAsia="en-US"/>
        </w:rPr>
      </w:pP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00117F0C" w:rsidRPr="00235FC3">
        <w:rPr>
          <w:rFonts w:ascii="Arial" w:hAnsi="Arial" w:cs="Arial"/>
          <w:spacing w:val="0"/>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Calibr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w:t>
      </w:r>
      <w:r w:rsidR="00DB706F" w:rsidRPr="00235FC3">
        <w:rPr>
          <w:rFonts w:cs="Arial"/>
        </w:rPr>
        <w:lastRenderedPageBreak/>
        <w:t xml:space="preserve">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w:t>
      </w:r>
      <w:r w:rsidR="00CE5DFF" w:rsidRPr="00235FC3">
        <w:rPr>
          <w:rFonts w:cs="Arial"/>
        </w:rPr>
        <w:lastRenderedPageBreak/>
        <w:t xml:space="preserve">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w:t>
      </w:r>
      <w:r w:rsidR="00C32E14">
        <w:rPr>
          <w:rFonts w:cs="Arial"/>
        </w:rPr>
        <w:t xml:space="preserve">ством Российской Федерации </w:t>
      </w:r>
      <w:r w:rsidR="00C32E14" w:rsidRPr="001F2EBA">
        <w:rPr>
          <w:rFonts w:cs="Arial"/>
        </w:rPr>
        <w:t>(пп.2</w:t>
      </w:r>
      <w:r w:rsidR="000D0BFF" w:rsidRPr="00235FC3">
        <w:rPr>
          <w:rFonts w:cs="Arial"/>
        </w:rPr>
        <w:t xml:space="preserve">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5</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6</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7</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.2.1</w:t>
      </w:r>
      <w:r w:rsidR="0038659C">
        <w:rPr>
          <w:rFonts w:cs="Arial"/>
        </w:rPr>
        <w:t>8</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w:t>
      </w:r>
      <w:r w:rsidR="0066283F" w:rsidRPr="00235FC3">
        <w:rPr>
          <w:rFonts w:cs="Arial"/>
        </w:rPr>
        <w:lastRenderedPageBreak/>
        <w:t xml:space="preserve">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.2.</w:t>
      </w:r>
      <w:r w:rsidR="0038659C">
        <w:rPr>
          <w:rFonts w:cs="Arial"/>
        </w:rPr>
        <w:t>19</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0</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1</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2</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3</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4871C9" w:rsidRPr="00235FC3">
        <w:rPr>
          <w:rFonts w:cs="Arial"/>
        </w:rPr>
        <w:lastRenderedPageBreak/>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4</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5</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6</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7</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8</w:t>
      </w:r>
      <w:r w:rsidR="00E666BB" w:rsidRPr="00235FC3">
        <w:rPr>
          <w:rFonts w:cs="Arial"/>
        </w:rPr>
        <w:t>.</w:t>
      </w:r>
      <w:r w:rsidR="00E666BB" w:rsidRPr="00235FC3">
        <w:rPr>
          <w:rFonts w:eastAsia="Calibr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235FC3" w:rsidRDefault="009C16D1" w:rsidP="00235FC3">
      <w:pPr>
        <w:ind w:firstLine="709"/>
        <w:rPr>
          <w:rFonts w:cs="Arial"/>
        </w:rPr>
      </w:pPr>
      <w:r w:rsidRPr="00235FC3">
        <w:rPr>
          <w:rFonts w:cs="Arial"/>
        </w:rPr>
        <w:t>9</w:t>
      </w:r>
      <w:r w:rsidR="004E61A7" w:rsidRPr="00235FC3">
        <w:rPr>
          <w:rFonts w:cs="Arial"/>
        </w:rPr>
        <w:t>.2.</w:t>
      </w:r>
      <w:r w:rsidR="0038659C">
        <w:rPr>
          <w:rFonts w:cs="Arial"/>
        </w:rPr>
        <w:t>29</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0</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4E61A7" w:rsidRPr="00235FC3">
        <w:rPr>
          <w:rFonts w:cs="Arial"/>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1</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A9422E">
        <w:rPr>
          <w:rFonts w:cs="Arial"/>
        </w:rPr>
        <w:t xml:space="preserve"> </w:t>
      </w:r>
      <w:r w:rsidR="004871C9" w:rsidRPr="00235FC3">
        <w:rPr>
          <w:rFonts w:cs="Arial"/>
        </w:rPr>
        <w:t xml:space="preserve">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2</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3</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4</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5</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6</w:t>
      </w:r>
      <w:r w:rsidR="00077EA3" w:rsidRPr="00235FC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077EA3" w:rsidRPr="00235FC3">
        <w:rPr>
          <w:rFonts w:cs="Arial"/>
        </w:rPr>
        <w:lastRenderedPageBreak/>
        <w:t>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7</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8</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w:t>
      </w:r>
      <w:r w:rsidR="00DE7C89">
        <w:rPr>
          <w:rFonts w:cs="Arial"/>
        </w:rPr>
        <w:t>39</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0</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1</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2</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3</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4</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5</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w:t>
      </w:r>
      <w:r w:rsidR="00D62245" w:rsidRPr="00235FC3">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6</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7</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8</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E2722" w:rsidRPr="00235FC3" w:rsidRDefault="00696B1C" w:rsidP="00235FC3">
      <w:pPr>
        <w:ind w:firstLine="709"/>
        <w:rPr>
          <w:rFonts w:cs="Arial"/>
        </w:rPr>
      </w:pPr>
      <w:r w:rsidRPr="00235FC3">
        <w:rPr>
          <w:rFonts w:cs="Arial"/>
        </w:rPr>
        <w:t>9</w:t>
      </w:r>
      <w:r w:rsidR="000E2722" w:rsidRPr="00235FC3">
        <w:rPr>
          <w:rFonts w:cs="Arial"/>
        </w:rPr>
        <w:t>.2.</w:t>
      </w:r>
      <w:r w:rsidR="00DE7C89">
        <w:rPr>
          <w:rFonts w:cs="Arial"/>
        </w:rPr>
        <w:t>49</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 xml:space="preserve">ние публично-правовой компании «Фонд </w:t>
      </w:r>
      <w:r w:rsidR="00581518" w:rsidRPr="00235FC3">
        <w:rPr>
          <w:rFonts w:cs="Arial"/>
        </w:rPr>
        <w:lastRenderedPageBreak/>
        <w:t>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.2.5</w:t>
      </w:r>
      <w:r w:rsidR="00DE7C89">
        <w:rPr>
          <w:rFonts w:cs="Arial"/>
        </w:rPr>
        <w:t>0</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.2.5</w:t>
      </w:r>
      <w:r w:rsidR="00DE7C89">
        <w:rPr>
          <w:rFonts w:cs="Arial"/>
        </w:rPr>
        <w:t>1</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2</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3</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4</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5</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w:t>
      </w:r>
      <w:r w:rsidR="00BB1B10" w:rsidRPr="00235FC3">
        <w:rPr>
          <w:rFonts w:cs="Arial"/>
        </w:rPr>
        <w:lastRenderedPageBreak/>
        <w:t xml:space="preserve">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6</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eastAsia="Calibr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7</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8</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0750B1" w:rsidRPr="00235FC3">
        <w:rPr>
          <w:rFonts w:cs="Arial"/>
        </w:rPr>
        <w:t>.2.</w:t>
      </w:r>
      <w:r w:rsidR="00DE7C89">
        <w:rPr>
          <w:rFonts w:cs="Arial"/>
        </w:rPr>
        <w:t>59</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w:t>
      </w:r>
      <w:r w:rsidR="004708A6" w:rsidRPr="00235FC3">
        <w:rPr>
          <w:rFonts w:cs="Arial"/>
        </w:rPr>
        <w:lastRenderedPageBreak/>
        <w:t>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0</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1</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2</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3</w:t>
      </w:r>
      <w:r w:rsidR="000750B1" w:rsidRPr="00235FC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4</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5</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6</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lastRenderedPageBreak/>
        <w:t>9</w:t>
      </w:r>
      <w:r w:rsidR="009B7596" w:rsidRPr="00235FC3">
        <w:rPr>
          <w:rFonts w:cs="Arial"/>
        </w:rPr>
        <w:t>.2.6</w:t>
      </w:r>
      <w:r w:rsidR="00DE7C89">
        <w:rPr>
          <w:rFonts w:cs="Arial"/>
        </w:rPr>
        <w:t>7</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.2.6</w:t>
      </w:r>
      <w:r w:rsidR="00DE7C89">
        <w:rPr>
          <w:rFonts w:cs="Arial"/>
        </w:rPr>
        <w:t>8</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.2.</w:t>
      </w:r>
      <w:r w:rsidR="00DE7C89">
        <w:rPr>
          <w:rFonts w:cs="Arial"/>
        </w:rPr>
        <w:t>69</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Охотхозяйственное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29</w:t>
      </w:r>
      <w:r w:rsidR="00750142" w:rsidRPr="00235FC3">
        <w:rPr>
          <w:rFonts w:cs="Arial"/>
        </w:rPr>
        <w:t>.</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30</w:t>
      </w:r>
      <w:r w:rsidR="00750142" w:rsidRPr="00235FC3">
        <w:rPr>
          <w:rFonts w:cs="Arial"/>
        </w:rPr>
        <w:t>.</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31</w:t>
      </w:r>
      <w:r w:rsidR="00750142" w:rsidRPr="00235FC3">
        <w:rPr>
          <w:rFonts w:cs="Arial"/>
        </w:rPr>
        <w:t>.</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32</w:t>
      </w:r>
      <w:r w:rsidR="00750142" w:rsidRPr="00235FC3">
        <w:rPr>
          <w:rFonts w:cs="Arial"/>
        </w:rPr>
        <w:t>.</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33</w:t>
      </w:r>
      <w:r w:rsidR="00750142" w:rsidRPr="00235FC3">
        <w:rPr>
          <w:rFonts w:cs="Arial"/>
        </w:rPr>
        <w:t>.</w:t>
      </w:r>
      <w:r w:rsidR="00C6383C" w:rsidRPr="00235FC3">
        <w:rPr>
          <w:rFonts w:cs="Arial"/>
        </w:rPr>
        <w:t xml:space="preserve"> Инвестиционная декларация</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34</w:t>
      </w:r>
      <w:r w:rsidR="00750142" w:rsidRPr="00235FC3">
        <w:rPr>
          <w:rFonts w:cs="Arial"/>
        </w:rPr>
        <w:t>.</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077232">
        <w:rPr>
          <w:rFonts w:cs="Arial"/>
        </w:rPr>
        <w:t>35</w:t>
      </w:r>
      <w:r w:rsidR="00750142" w:rsidRPr="00235FC3">
        <w:rPr>
          <w:rFonts w:cs="Arial"/>
        </w:rPr>
        <w:t>.</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36</w:t>
      </w:r>
      <w:r w:rsidR="00750142" w:rsidRPr="00235FC3">
        <w:rPr>
          <w:rFonts w:cs="Arial"/>
        </w:rPr>
        <w:t>.</w:t>
      </w:r>
      <w:r w:rsidR="005D0414" w:rsidRPr="00235FC3">
        <w:rPr>
          <w:rFonts w:cs="Arial"/>
        </w:rPr>
        <w:t xml:space="preserve"> Сведения о трудовой деятельности</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37</w:t>
      </w:r>
      <w:r w:rsidR="00750142" w:rsidRPr="00235FC3">
        <w:rPr>
          <w:rFonts w:cs="Arial"/>
        </w:rPr>
        <w:t>.</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38</w:t>
      </w:r>
      <w:r w:rsidR="00750142" w:rsidRPr="00235FC3">
        <w:rPr>
          <w:rFonts w:cs="Arial"/>
        </w:rPr>
        <w:t>.</w:t>
      </w:r>
      <w:r w:rsidR="005D0414" w:rsidRPr="00235FC3">
        <w:rPr>
          <w:rFonts w:cs="Arial"/>
        </w:rPr>
        <w:t xml:space="preserve"> Договор найма служебного жилого помещения</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39</w:t>
      </w:r>
      <w:r w:rsidR="00750142" w:rsidRPr="00235FC3">
        <w:rPr>
          <w:rFonts w:cs="Arial"/>
        </w:rPr>
        <w:t>.</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077232">
        <w:rPr>
          <w:rFonts w:cs="Arial"/>
        </w:rPr>
        <w:t>40</w:t>
      </w:r>
      <w:r w:rsidR="00750142" w:rsidRPr="00235FC3">
        <w:rPr>
          <w:rFonts w:cs="Arial"/>
        </w:rPr>
        <w:t>.</w:t>
      </w:r>
      <w:r w:rsidR="00987C1D" w:rsidRPr="00235FC3">
        <w:rPr>
          <w:rFonts w:cs="Arial"/>
        </w:rPr>
        <w:t xml:space="preserve"> Решение о создании некоммерческой организации</w:t>
      </w:r>
      <w:r w:rsidR="007A5236" w:rsidRPr="00235FC3">
        <w:rPr>
          <w:rFonts w:cs="Arial"/>
        </w:rPr>
        <w:t>;</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41</w:t>
      </w:r>
      <w:r w:rsidR="00750142" w:rsidRPr="00235FC3">
        <w:rPr>
          <w:rFonts w:cs="Arial"/>
        </w:rPr>
        <w:t>.</w:t>
      </w:r>
      <w:r w:rsidR="00987C1D"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35FC3">
        <w:rPr>
          <w:rFonts w:cs="Arial"/>
        </w:rPr>
        <w:t>;</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42</w:t>
      </w:r>
      <w:r w:rsidR="00560B00" w:rsidRPr="00235FC3">
        <w:rPr>
          <w:rFonts w:cs="Arial"/>
        </w:rPr>
        <w:t>.</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43</w:t>
      </w:r>
      <w:r w:rsidR="00560B00" w:rsidRPr="00235FC3">
        <w:rPr>
          <w:rFonts w:cs="Arial"/>
        </w:rPr>
        <w:t>.</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077232" w:rsidP="00235FC3">
      <w:pPr>
        <w:ind w:firstLine="709"/>
        <w:rPr>
          <w:rFonts w:cs="Arial"/>
        </w:rPr>
      </w:pPr>
      <w:r>
        <w:rPr>
          <w:rFonts w:cs="Arial"/>
        </w:rPr>
        <w:t>10.1.44</w:t>
      </w:r>
      <w:r w:rsidR="004708A6" w:rsidRPr="00235FC3">
        <w:rPr>
          <w:rFonts w:cs="Arial"/>
        </w:rPr>
        <w:t xml:space="preserve">. </w:t>
      </w:r>
      <w:r w:rsidR="004708A6" w:rsidRPr="00235FC3">
        <w:rPr>
          <w:rFonts w:eastAsia="Calibr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10</w:t>
      </w:r>
      <w:r w:rsidR="00BF6598" w:rsidRPr="00235FC3">
        <w:rPr>
          <w:rFonts w:ascii="Arial" w:hAnsi="Arial" w:cs="Arial"/>
          <w:sz w:val="24"/>
          <w:szCs w:val="24"/>
        </w:rPr>
        <w:t>.</w:t>
      </w:r>
      <w:r w:rsidRPr="00235FC3">
        <w:rPr>
          <w:rFonts w:ascii="Arial" w:hAnsi="Arial" w:cs="Arial"/>
          <w:sz w:val="24"/>
          <w:szCs w:val="24"/>
        </w:rPr>
        <w:t>2</w:t>
      </w:r>
      <w:r w:rsidR="00BF6598" w:rsidRPr="00235FC3">
        <w:rPr>
          <w:rFonts w:ascii="Arial"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35FC3">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Calibri" w:cs="Arial"/>
          <w:lang w:eastAsia="en-US"/>
        </w:rPr>
      </w:pPr>
      <w:r w:rsidRPr="00235FC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w:t>
      </w:r>
      <w:r w:rsidR="00F7504A" w:rsidRPr="00235FC3">
        <w:rPr>
          <w:rFonts w:ascii="Arial" w:hAnsi="Arial" w:cs="Arial"/>
          <w:spacing w:val="0"/>
          <w:sz w:val="24"/>
          <w:szCs w:val="24"/>
        </w:rPr>
        <w:lastRenderedPageBreak/>
        <w:t xml:space="preserve">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 xml:space="preserve">Решение об отказе в приеме документовоформляется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235FC3">
        <w:rPr>
          <w:rFonts w:cs="Arial"/>
        </w:rPr>
        <w:lastRenderedPageBreak/>
        <w:t xml:space="preserve">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lastRenderedPageBreak/>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w:t>
      </w:r>
      <w:r w:rsidRPr="00235FC3">
        <w:rPr>
          <w:rFonts w:cs="Arial"/>
        </w:rPr>
        <w:lastRenderedPageBreak/>
        <w:t xml:space="preserve">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FF1886" w:rsidRPr="001F2EBA">
        <w:rPr>
          <w:rFonts w:ascii="Arial" w:hAnsi="Arial" w:cs="Arial"/>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235FC3">
        <w:rPr>
          <w:rFonts w:cs="Arial"/>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Максимальный срок ожидания в очереди при подаче Заявителем запроса о предоставлении Муниципальной услугии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lastRenderedPageBreak/>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r w:rsidRPr="00235FC3">
        <w:rPr>
          <w:rFonts w:ascii="Arial" w:hAnsi="Arial" w:cs="Arial"/>
          <w:spacing w:val="0"/>
          <w:sz w:val="24"/>
          <w:szCs w:val="24"/>
          <w:lang w:val="en-US"/>
        </w:rPr>
        <w:t>docx</w:t>
      </w:r>
      <w:r w:rsidRPr="00235FC3">
        <w:rPr>
          <w:rFonts w:ascii="Arial" w:hAnsi="Arial" w:cs="Arial"/>
          <w:spacing w:val="0"/>
          <w:sz w:val="24"/>
          <w:szCs w:val="24"/>
        </w:rPr>
        <w:t xml:space="preserve">, </w:t>
      </w:r>
      <w:r w:rsidRPr="00235FC3">
        <w:rPr>
          <w:rFonts w:ascii="Arial" w:hAnsi="Arial" w:cs="Arial"/>
          <w:spacing w:val="0"/>
          <w:sz w:val="24"/>
          <w:szCs w:val="24"/>
          <w:lang w:val="en-US"/>
        </w:rPr>
        <w:t>odt</w:t>
      </w:r>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r w:rsidRPr="00235FC3">
        <w:rPr>
          <w:rFonts w:ascii="Arial" w:hAnsi="Arial" w:cs="Arial"/>
          <w:spacing w:val="0"/>
          <w:sz w:val="24"/>
          <w:szCs w:val="24"/>
          <w:lang w:val="en-US"/>
        </w:rPr>
        <w:t>pdf</w:t>
      </w:r>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r w:rsidRPr="00235FC3">
        <w:rPr>
          <w:rFonts w:ascii="Arial" w:hAnsi="Arial" w:cs="Arial"/>
          <w:spacing w:val="0"/>
          <w:sz w:val="24"/>
          <w:szCs w:val="24"/>
          <w:lang w:val="en-US"/>
        </w:rPr>
        <w:t>png</w:t>
      </w:r>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r w:rsidRPr="00235FC3">
        <w:rPr>
          <w:rFonts w:ascii="Arial" w:hAnsi="Arial" w:cs="Arial"/>
          <w:spacing w:val="0"/>
          <w:sz w:val="24"/>
          <w:szCs w:val="24"/>
          <w:lang w:val="en-US"/>
        </w:rPr>
        <w:t>rar</w:t>
      </w:r>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Документы, подлежащие представлению в форматах </w:t>
      </w:r>
      <w:r w:rsidRPr="00235FC3">
        <w:rPr>
          <w:rFonts w:ascii="Arial" w:hAnsi="Arial" w:cs="Arial"/>
          <w:spacing w:val="0"/>
          <w:sz w:val="24"/>
          <w:szCs w:val="24"/>
          <w:lang w:val="en-US"/>
        </w:rPr>
        <w:t>xls</w:t>
      </w:r>
      <w:r w:rsidRPr="00235FC3">
        <w:rPr>
          <w:rFonts w:ascii="Arial" w:hAnsi="Arial" w:cs="Arial"/>
          <w:spacing w:val="0"/>
          <w:sz w:val="24"/>
          <w:szCs w:val="24"/>
        </w:rPr>
        <w:t xml:space="preserve">, </w:t>
      </w:r>
      <w:r w:rsidRPr="00235FC3">
        <w:rPr>
          <w:rStyle w:val="85pt0pt"/>
          <w:rFonts w:ascii="Arial" w:hAnsi="Arial" w:cs="Arial"/>
          <w:spacing w:val="0"/>
          <w:sz w:val="24"/>
          <w:szCs w:val="24"/>
        </w:rPr>
        <w:t>xlIsx</w:t>
      </w:r>
      <w:r w:rsidRPr="00235FC3">
        <w:rPr>
          <w:rFonts w:ascii="Arial" w:hAnsi="Arial" w:cs="Arial"/>
          <w:spacing w:val="0"/>
          <w:sz w:val="24"/>
          <w:szCs w:val="24"/>
        </w:rPr>
        <w:t xml:space="preserve">или </w:t>
      </w:r>
      <w:r w:rsidRPr="00235FC3">
        <w:rPr>
          <w:rFonts w:ascii="Arial" w:hAnsi="Arial" w:cs="Arial"/>
          <w:spacing w:val="0"/>
          <w:sz w:val="24"/>
          <w:szCs w:val="24"/>
          <w:lang w:val="en-US"/>
        </w:rPr>
        <w:t>ods</w:t>
      </w:r>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Calibr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1"/>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235FC3">
        <w:rPr>
          <w:rFonts w:ascii="Arial" w:hAnsi="Arial" w:cs="Arial"/>
          <w:spacing w:val="0"/>
          <w:sz w:val="24"/>
          <w:szCs w:val="24"/>
        </w:rPr>
        <w:t xml:space="preserve">18.14. </w:t>
      </w:r>
      <w:r w:rsidRPr="00235FC3">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Calibri" w:cs="Arial"/>
          <w:lang w:eastAsia="en-US"/>
        </w:rPr>
      </w:pPr>
      <w:r w:rsidRPr="00235FC3">
        <w:rPr>
          <w:rFonts w:cs="Arial"/>
        </w:rPr>
        <w:t xml:space="preserve">18.16. </w:t>
      </w:r>
      <w:r w:rsidRPr="00235FC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Calibri" w:cs="Arial"/>
          <w:bCs/>
          <w:lang w:eastAsia="en-US"/>
        </w:rPr>
      </w:pPr>
      <w:r w:rsidRPr="00235FC3">
        <w:rPr>
          <w:rFonts w:eastAsia="Calibri" w:cs="Arial"/>
          <w:lang w:eastAsia="en-US"/>
        </w:rPr>
        <w:t>*Возможность личной подачи документов в Администрации н</w:t>
      </w:r>
      <w:r w:rsidRPr="00235FC3">
        <w:rPr>
          <w:rFonts w:eastAsia="Calibr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235FC3">
        <w:rPr>
          <w:rFonts w:ascii="Arial" w:hAnsi="Arial" w:cs="Arial"/>
          <w:spacing w:val="0"/>
          <w:sz w:val="24"/>
          <w:szCs w:val="24"/>
        </w:rPr>
        <w:lastRenderedPageBreak/>
        <w:t>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4"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235FC3" w:rsidRDefault="00F7504A" w:rsidP="00235FC3">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235FC3" w:rsidRDefault="009734BB"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861034" w:rsidRPr="00235FC3">
        <w:rPr>
          <w:rFonts w:ascii="Arial" w:hAnsi="Arial" w:cs="Arial"/>
          <w:sz w:val="24"/>
          <w:szCs w:val="24"/>
        </w:rPr>
        <w:t>1</w:t>
      </w:r>
      <w:r w:rsidRPr="00235FC3">
        <w:rPr>
          <w:rFonts w:ascii="Arial" w:hAnsi="Arial" w:cs="Arial"/>
          <w:sz w:val="24"/>
          <w:szCs w:val="24"/>
        </w:rPr>
        <w:t>.1.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1.</w:t>
      </w:r>
      <w:r w:rsidR="00751E50" w:rsidRPr="00235FC3">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2.</w:t>
      </w:r>
      <w:r w:rsidR="00751E50" w:rsidRPr="00235FC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3. </w:t>
      </w:r>
      <w:r w:rsidR="00751E50" w:rsidRPr="00235FC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hAnsi="Arial" w:cs="Arial"/>
          <w:sz w:val="24"/>
          <w:szCs w:val="24"/>
        </w:rPr>
        <w:t xml:space="preserve"> без проведения торгов</w:t>
      </w:r>
      <w:r w:rsidR="00751E50" w:rsidRPr="00235FC3">
        <w:rPr>
          <w:rFonts w:ascii="Arial"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4. </w:t>
      </w:r>
      <w:r w:rsidR="00751E50" w:rsidRPr="00235FC3">
        <w:rPr>
          <w:rFonts w:ascii="Arial" w:hAnsi="Arial" w:cs="Arial"/>
          <w:sz w:val="24"/>
          <w:szCs w:val="24"/>
        </w:rPr>
        <w:t xml:space="preserve">Предоставление земельного участка, находящегося в </w:t>
      </w:r>
      <w:r w:rsidR="00F75415" w:rsidRPr="00235FC3">
        <w:rPr>
          <w:rFonts w:ascii="Arial" w:hAnsi="Arial" w:cs="Arial"/>
          <w:sz w:val="24"/>
          <w:szCs w:val="24"/>
        </w:rPr>
        <w:t xml:space="preserve">муниципальной собственности, в </w:t>
      </w:r>
      <w:r w:rsidR="00751E50" w:rsidRPr="00235FC3">
        <w:rPr>
          <w:rFonts w:ascii="Arial" w:hAnsi="Arial" w:cs="Arial"/>
          <w:sz w:val="24"/>
          <w:szCs w:val="24"/>
        </w:rPr>
        <w:t>постоянное (бессрочное) пользование</w:t>
      </w:r>
      <w:r w:rsidR="00B45D5D" w:rsidRPr="00235FC3">
        <w:rPr>
          <w:rFonts w:ascii="Arial" w:hAnsi="Arial" w:cs="Arial"/>
          <w:sz w:val="24"/>
          <w:szCs w:val="24"/>
        </w:rPr>
        <w:t xml:space="preserve">, без </w:t>
      </w:r>
      <w:r w:rsidR="00F75415" w:rsidRPr="00235FC3">
        <w:rPr>
          <w:rFonts w:ascii="Arial" w:hAnsi="Arial" w:cs="Arial"/>
          <w:sz w:val="24"/>
          <w:szCs w:val="24"/>
        </w:rPr>
        <w:t>проведения торгов</w:t>
      </w:r>
      <w:r w:rsidR="00751E50" w:rsidRPr="00235FC3">
        <w:rPr>
          <w:rFonts w:ascii="Arial"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w:t>
      </w:r>
      <w:r w:rsidR="008C5285" w:rsidRPr="00235FC3">
        <w:rPr>
          <w:rFonts w:ascii="Arial" w:hAnsi="Arial" w:cs="Arial"/>
          <w:sz w:val="24"/>
          <w:szCs w:val="24"/>
        </w:rPr>
        <w:t>5</w:t>
      </w:r>
      <w:r w:rsidRPr="00235FC3">
        <w:rPr>
          <w:rFonts w:ascii="Arial" w:hAnsi="Arial" w:cs="Arial"/>
          <w:sz w:val="24"/>
          <w:szCs w:val="24"/>
        </w:rPr>
        <w:t xml:space="preserve">.Исправление </w:t>
      </w:r>
      <w:r w:rsidR="009734BB" w:rsidRPr="00235FC3">
        <w:rPr>
          <w:rFonts w:ascii="Arial" w:hAnsi="Arial" w:cs="Arial"/>
          <w:sz w:val="24"/>
          <w:szCs w:val="24"/>
        </w:rPr>
        <w:t xml:space="preserve">допущенных опечаток и (или) ошибок в выданных в результате предоставления </w:t>
      </w:r>
      <w:r w:rsidR="00076349" w:rsidRPr="00235FC3">
        <w:rPr>
          <w:rFonts w:ascii="Arial"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F75415" w:rsidP="00235FC3">
      <w:pPr>
        <w:ind w:firstLine="709"/>
        <w:rPr>
          <w:rFonts w:eastAsia="Calibri" w:cs="Arial"/>
        </w:rPr>
      </w:pPr>
      <w:r w:rsidRPr="00235FC3">
        <w:rPr>
          <w:rFonts w:eastAsia="Calibri" w:cs="Arial"/>
        </w:rPr>
        <w:t>2</w:t>
      </w:r>
      <w:r w:rsidR="00861034" w:rsidRPr="00235FC3">
        <w:rPr>
          <w:rFonts w:eastAsia="Calibri" w:cs="Arial"/>
        </w:rPr>
        <w:t>1</w:t>
      </w:r>
      <w:r w:rsidRPr="00235FC3">
        <w:rPr>
          <w:rFonts w:eastAsia="Calibri" w:cs="Arial"/>
        </w:rPr>
        <w:t>.2. Описание административной процедуры профилирования Заявителей.</w:t>
      </w:r>
    </w:p>
    <w:p w:rsidR="00F75415" w:rsidRPr="00235FC3" w:rsidRDefault="00F75415" w:rsidP="00235FC3">
      <w:pPr>
        <w:ind w:firstLine="709"/>
        <w:rPr>
          <w:rFonts w:eastAsia="Calibri" w:cs="Arial"/>
        </w:rPr>
      </w:pPr>
      <w:r w:rsidRPr="00235FC3">
        <w:rPr>
          <w:rFonts w:eastAsia="Calibri" w:cs="Arial"/>
        </w:rPr>
        <w:t>Вариант предоставления Муниципальной услуги определяется на основании результата услуги</w:t>
      </w:r>
      <w:r w:rsidR="00076349" w:rsidRPr="00235FC3">
        <w:rPr>
          <w:rFonts w:eastAsia="Calibri" w:cs="Arial"/>
        </w:rPr>
        <w:t>,</w:t>
      </w:r>
      <w:r w:rsidRPr="00235FC3">
        <w:rPr>
          <w:rFonts w:eastAsia="Calibri" w:cs="Arial"/>
        </w:rPr>
        <w:t xml:space="preserve"> за предоставлением которого обратился Заявитель</w:t>
      </w:r>
      <w:r w:rsidR="00076349" w:rsidRPr="00235FC3">
        <w:rPr>
          <w:rFonts w:eastAsia="Calibri" w:cs="Arial"/>
        </w:rPr>
        <w:t>,</w:t>
      </w:r>
      <w:r w:rsidRPr="00235FC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Calibri" w:cs="Arial"/>
        </w:rPr>
        <w:t xml:space="preserve">Приложении </w:t>
      </w:r>
      <w:r w:rsidRPr="00235FC3">
        <w:rPr>
          <w:rFonts w:eastAsia="Calibri" w:cs="Arial"/>
        </w:rPr>
        <w:t xml:space="preserve">№ 1 к настоящему Административному регламенту. </w:t>
      </w:r>
    </w:p>
    <w:p w:rsidR="00F75415" w:rsidRPr="00235FC3" w:rsidRDefault="00F75415" w:rsidP="00235FC3">
      <w:pPr>
        <w:ind w:firstLine="709"/>
        <w:rPr>
          <w:rFonts w:eastAsia="Calibri" w:cs="Arial"/>
        </w:rPr>
      </w:pPr>
      <w:r w:rsidRPr="00235FC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F7504A" w:rsidRPr="00235FC3" w:rsidRDefault="00323FE1"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1</w:t>
      </w:r>
      <w:r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445BBA" w:rsidRPr="00235FC3">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861034" w:rsidRPr="00235FC3">
        <w:rPr>
          <w:rFonts w:cs="Arial"/>
        </w:rPr>
        <w:t>2</w:t>
      </w:r>
      <w:r w:rsidRPr="00235FC3">
        <w:rPr>
          <w:rFonts w:cs="Arial"/>
        </w:rPr>
        <w:t>.</w:t>
      </w:r>
      <w:r w:rsidR="00323FE1" w:rsidRPr="00235FC3">
        <w:rPr>
          <w:rFonts w:cs="Arial"/>
        </w:rPr>
        <w:t>1</w:t>
      </w:r>
      <w:r w:rsidRPr="00235FC3">
        <w:rPr>
          <w:rFonts w:cs="Arial"/>
        </w:rPr>
        <w:t>.</w:t>
      </w:r>
      <w:r w:rsidR="00323FE1" w:rsidRPr="00235FC3">
        <w:rPr>
          <w:rFonts w:cs="Arial"/>
        </w:rPr>
        <w:t>2.</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C01A88" w:rsidRDefault="00C01A88" w:rsidP="00235FC3">
      <w:pPr>
        <w:ind w:firstLine="709"/>
        <w:rPr>
          <w:rFonts w:eastAsia="Calibri" w:cs="Arial"/>
          <w:lang w:eastAsia="en-US"/>
        </w:rPr>
      </w:pPr>
      <w:r w:rsidRPr="001F2EBA">
        <w:rPr>
          <w:rFonts w:eastAsia="Calibr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w:t>
      </w:r>
      <w:r w:rsidRPr="001F2EBA">
        <w:rPr>
          <w:rFonts w:eastAsia="Calibri" w:cs="Arial"/>
          <w:lang w:eastAsia="en-US"/>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323FE1" w:rsidRPr="00235FC3" w:rsidRDefault="00323FE1" w:rsidP="00235FC3">
      <w:pPr>
        <w:ind w:firstLine="709"/>
        <w:rPr>
          <w:rFonts w:cs="Arial"/>
        </w:rPr>
      </w:pPr>
    </w:p>
    <w:p w:rsidR="00037C5F" w:rsidRPr="00235FC3" w:rsidRDefault="00037C5F" w:rsidP="00235FC3">
      <w:pPr>
        <w:ind w:firstLine="709"/>
        <w:rPr>
          <w:rFonts w:cs="Arial"/>
        </w:rPr>
      </w:pPr>
      <w:r w:rsidRPr="00235FC3">
        <w:rPr>
          <w:rFonts w:cs="Arial"/>
        </w:rPr>
        <w:t>2</w:t>
      </w:r>
      <w:r w:rsidR="007006A8" w:rsidRPr="00235FC3">
        <w:rPr>
          <w:rFonts w:cs="Arial"/>
        </w:rPr>
        <w:t>2</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непредставлении Заявителем по собственной инициати</w:t>
      </w:r>
      <w:r w:rsidR="00B87889">
        <w:rPr>
          <w:rFonts w:cs="Arial"/>
        </w:rPr>
        <w:t xml:space="preserve">ве документов, </w:t>
      </w:r>
      <w:r w:rsidR="00B87889" w:rsidRPr="001F2EBA">
        <w:rPr>
          <w:rFonts w:cs="Arial"/>
        </w:rPr>
        <w:t>указанных в пункте 10</w:t>
      </w:r>
      <w:r w:rsidR="00D604BF" w:rsidRPr="00235FC3">
        <w:rPr>
          <w:rFonts w:cs="Arial"/>
        </w:rPr>
        <w:t xml:space="preserve">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lastRenderedPageBreak/>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w:t>
      </w:r>
      <w:r w:rsidR="00A6147E">
        <w:rPr>
          <w:rFonts w:cs="Arial"/>
        </w:rPr>
        <w:t xml:space="preserve">циях – документы, указанные </w:t>
      </w:r>
      <w:r w:rsidR="00A6147E" w:rsidRPr="001F2EBA">
        <w:rPr>
          <w:rFonts w:cs="Arial"/>
        </w:rPr>
        <w:t>в пункте 10</w:t>
      </w:r>
      <w:r w:rsidR="0034567B" w:rsidRPr="00235FC3">
        <w:rPr>
          <w:rFonts w:cs="Arial"/>
        </w:rPr>
        <w:t xml:space="preserve">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235FC3" w:rsidRDefault="00CB5A4A" w:rsidP="00235FC3">
      <w:pPr>
        <w:ind w:firstLine="709"/>
        <w:rPr>
          <w:rFonts w:eastAsia="SimSun" w:cs="Arial"/>
        </w:rPr>
      </w:pP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D604BF" w:rsidRPr="00235FC3">
        <w:rPr>
          <w:rFonts w:ascii="Arial" w:hAnsi="Arial" w:cs="Arial"/>
          <w:spacing w:val="0"/>
          <w:sz w:val="24"/>
          <w:szCs w:val="24"/>
        </w:rPr>
        <w:t>2</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p>
    <w:p w:rsidR="0023341A" w:rsidRPr="00235FC3" w:rsidRDefault="0023341A" w:rsidP="00235FC3">
      <w:pPr>
        <w:ind w:firstLine="709"/>
        <w:rPr>
          <w:rFonts w:eastAsia="SimSun" w:cs="Arial"/>
        </w:rPr>
      </w:pPr>
    </w:p>
    <w:p w:rsidR="0023341A" w:rsidRPr="00235FC3" w:rsidRDefault="0023341A" w:rsidP="00235FC3">
      <w:pPr>
        <w:ind w:firstLine="709"/>
        <w:rPr>
          <w:rFonts w:cs="Arial"/>
        </w:rPr>
      </w:pPr>
      <w:r w:rsidRPr="00235FC3">
        <w:rPr>
          <w:rFonts w:cs="Arial"/>
        </w:rPr>
        <w:t>22.1.5.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E81EB8">
        <w:rPr>
          <w:rFonts w:cs="Arial"/>
        </w:rPr>
        <w:t>Шрамовского</w:t>
      </w:r>
      <w:r w:rsidR="00104264" w:rsidRPr="00235FC3">
        <w:rPr>
          <w:rFonts w:cs="Arial"/>
        </w:rPr>
        <w:t xml:space="preserve"> сельского</w:t>
      </w:r>
      <w:r w:rsidR="007E314D">
        <w:rPr>
          <w:rFonts w:cs="Arial"/>
        </w:rPr>
        <w:t xml:space="preserve"> </w:t>
      </w:r>
      <w:r w:rsidRPr="00235FC3">
        <w:rPr>
          <w:rFonts w:cs="Arial"/>
        </w:rPr>
        <w:t>поселения</w:t>
      </w:r>
      <w:r w:rsidR="007E314D">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D262AC" w:rsidP="00235FC3">
      <w:pPr>
        <w:ind w:firstLine="709"/>
        <w:rPr>
          <w:rFonts w:cs="Arial"/>
        </w:rPr>
      </w:pPr>
      <w:r w:rsidRPr="00235FC3">
        <w:rPr>
          <w:rFonts w:cs="Arial"/>
        </w:rPr>
        <w:t>2</w:t>
      </w:r>
      <w:r w:rsidR="001F6654" w:rsidRPr="00235FC3">
        <w:rPr>
          <w:rFonts w:cs="Arial"/>
        </w:rPr>
        <w:t>2</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6A7353" w:rsidRPr="00235FC3" w:rsidRDefault="00D162F0"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Calibri" w:cs="Arial"/>
        </w:rPr>
        <w:t>.</w:t>
      </w:r>
    </w:p>
    <w:p w:rsidR="006A7353" w:rsidRPr="00235FC3" w:rsidRDefault="00943A21"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2.5.</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1F6654" w:rsidRPr="00235FC3">
        <w:rPr>
          <w:rFonts w:cs="Arial"/>
        </w:rPr>
        <w:t>2</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C722E1" w:rsidRPr="00235FC3">
        <w:rPr>
          <w:rFonts w:eastAsia="Calibri" w:cs="Arial"/>
        </w:rPr>
        <w:t>земельного участка, находящегося в муниципальной собственности, в аренду без проведения торгов</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E81EB8">
        <w:rPr>
          <w:rFonts w:cs="Arial"/>
        </w:rPr>
        <w:t>Шрамовского</w:t>
      </w:r>
      <w:r w:rsidR="001F16C1" w:rsidRPr="00235FC3">
        <w:rPr>
          <w:rFonts w:cs="Arial"/>
        </w:rPr>
        <w:t xml:space="preserve"> сельского</w:t>
      </w:r>
      <w:r w:rsidR="00D162F0" w:rsidRPr="00235FC3">
        <w:rPr>
          <w:rFonts w:cs="Arial"/>
        </w:rPr>
        <w:t xml:space="preserve"> поселения </w:t>
      </w:r>
      <w:r w:rsidR="001F16C1" w:rsidRPr="00235FC3">
        <w:rPr>
          <w:rFonts w:cs="Arial"/>
        </w:rPr>
        <w:t>Россошанского</w:t>
      </w:r>
      <w:r w:rsidR="007E314D">
        <w:rPr>
          <w:rFonts w:cs="Arial"/>
        </w:rPr>
        <w:t xml:space="preserve">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ом7</w:t>
      </w:r>
      <w:r w:rsidR="003C4B70" w:rsidRPr="00235FC3">
        <w:rPr>
          <w:rFonts w:eastAsia="SimSun" w:cs="Arial"/>
        </w:rPr>
        <w:t xml:space="preserve"> настоящего Административного регламента)</w:t>
      </w:r>
      <w:r w:rsidR="00C957D1" w:rsidRPr="00235FC3">
        <w:rPr>
          <w:rFonts w:cs="Arial"/>
        </w:rPr>
        <w:t>.</w:t>
      </w:r>
    </w:p>
    <w:p w:rsidR="00D262AC" w:rsidRPr="00235FC3" w:rsidRDefault="00D262AC" w:rsidP="00235FC3">
      <w:pPr>
        <w:ind w:firstLine="709"/>
        <w:rPr>
          <w:rFonts w:cs="Arial"/>
        </w:rPr>
      </w:pPr>
      <w:r w:rsidRPr="00235FC3">
        <w:rPr>
          <w:rFonts w:eastAsia="SimSun" w:cs="Arial"/>
        </w:rPr>
        <w:lastRenderedPageBreak/>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1F6654" w:rsidRPr="00235FC3">
        <w:rPr>
          <w:rFonts w:ascii="Arial" w:hAnsi="Arial" w:cs="Arial"/>
          <w:sz w:val="24"/>
          <w:szCs w:val="24"/>
        </w:rPr>
        <w:t>2</w:t>
      </w:r>
      <w:r w:rsidRPr="00235FC3">
        <w:rPr>
          <w:rFonts w:ascii="Arial" w:hAnsi="Arial" w:cs="Arial"/>
          <w:sz w:val="24"/>
          <w:szCs w:val="24"/>
        </w:rPr>
        <w:t xml:space="preserve">.3. </w:t>
      </w:r>
      <w:r w:rsidR="009E324E" w:rsidRPr="00235FC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875A0D">
        <w:rPr>
          <w:rFonts w:eastAsia="SimSun" w:cs="Arial"/>
        </w:rPr>
        <w:t>тветствии с пп.</w:t>
      </w:r>
      <w:r w:rsidR="00875A0D" w:rsidRPr="001F2EBA">
        <w:rPr>
          <w:rFonts w:eastAsia="SimSun" w:cs="Arial"/>
        </w:rPr>
        <w:t>22</w:t>
      </w:r>
      <w:r w:rsidR="003311B7" w:rsidRPr="001F2EBA">
        <w:rPr>
          <w:rFonts w:eastAsia="SimSun" w:cs="Arial"/>
        </w:rPr>
        <w:t>.1.2</w:t>
      </w:r>
      <w:r w:rsidR="00875A0D" w:rsidRPr="001F2EBA">
        <w:rPr>
          <w:rFonts w:eastAsia="SimSun" w:cs="Arial"/>
        </w:rPr>
        <w:t>-22</w:t>
      </w:r>
      <w:r w:rsidRPr="001F2EBA">
        <w:rPr>
          <w:rFonts w:eastAsia="SimSun" w:cs="Arial"/>
        </w:rPr>
        <w:t>.</w:t>
      </w:r>
      <w:r w:rsidR="003311B7" w:rsidRPr="001F2EBA">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Pr="00235FC3">
        <w:rPr>
          <w:rFonts w:eastAsia="SimSun" w:cs="Arial"/>
        </w:rPr>
        <w:t>с заявителем</w:t>
      </w:r>
      <w:r w:rsidRPr="00235FC3">
        <w:rPr>
          <w:rFonts w:eastAsia="Calibri" w:cs="Arial"/>
        </w:rPr>
        <w:t>.</w:t>
      </w:r>
    </w:p>
    <w:p w:rsidR="009E324E" w:rsidRPr="00235FC3" w:rsidRDefault="009E324E" w:rsidP="00235FC3">
      <w:pPr>
        <w:ind w:firstLine="709"/>
        <w:rPr>
          <w:rFonts w:cs="Arial"/>
        </w:rPr>
      </w:pPr>
      <w:r w:rsidRPr="00235FC3">
        <w:rPr>
          <w:rFonts w:eastAsia="SimSun" w:cs="Arial"/>
        </w:rPr>
        <w:t>2</w:t>
      </w:r>
      <w:r w:rsidR="00B71F93" w:rsidRPr="00235FC3">
        <w:rPr>
          <w:rFonts w:eastAsia="SimSun" w:cs="Arial"/>
        </w:rPr>
        <w:t>2</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w:t>
      </w:r>
      <w:r w:rsidRPr="00235FC3">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B71F93" w:rsidRPr="00235FC3">
        <w:rPr>
          <w:rFonts w:cs="Arial"/>
        </w:rPr>
        <w:t>2</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Calibri" w:cs="Arial"/>
        </w:rPr>
        <w:t xml:space="preserve">земельного участка, находящегося в муниципальной собственности, в </w:t>
      </w:r>
      <w:r w:rsidR="009A1671" w:rsidRPr="00235FC3">
        <w:rPr>
          <w:rFonts w:eastAsia="Calibr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E81EB8">
        <w:rPr>
          <w:rFonts w:cs="Arial"/>
        </w:rPr>
        <w:t>Шрамовского</w:t>
      </w:r>
      <w:r w:rsidR="008B6B0D" w:rsidRPr="00235FC3">
        <w:rPr>
          <w:rFonts w:cs="Arial"/>
        </w:rPr>
        <w:t xml:space="preserve">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t>2</w:t>
      </w:r>
      <w:r w:rsidR="00812669" w:rsidRPr="00235FC3">
        <w:rPr>
          <w:rFonts w:cs="Arial"/>
        </w:rPr>
        <w:t>2</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812669" w:rsidRPr="00235FC3">
        <w:rPr>
          <w:rFonts w:cs="Arial"/>
        </w:rPr>
        <w:t>2</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812669" w:rsidRPr="00235FC3">
        <w:rPr>
          <w:rFonts w:ascii="Arial" w:hAnsi="Arial" w:cs="Arial"/>
          <w:sz w:val="24"/>
          <w:szCs w:val="24"/>
        </w:rPr>
        <w:t>2</w:t>
      </w:r>
      <w:r w:rsidRPr="00235FC3">
        <w:rPr>
          <w:rFonts w:ascii="Arial" w:hAnsi="Arial" w:cs="Arial"/>
          <w:sz w:val="24"/>
          <w:szCs w:val="24"/>
        </w:rPr>
        <w:t xml:space="preserve">.4. </w:t>
      </w:r>
      <w:r w:rsidR="009E324E" w:rsidRPr="00235FC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2649B4">
        <w:rPr>
          <w:rFonts w:eastAsia="SimSun" w:cs="Arial"/>
        </w:rPr>
        <w:t>пп.</w:t>
      </w:r>
      <w:r w:rsidR="002649B4" w:rsidRPr="001F2EBA">
        <w:rPr>
          <w:rFonts w:eastAsia="SimSun" w:cs="Arial"/>
        </w:rPr>
        <w:t>22.1.2-22</w:t>
      </w:r>
      <w:r w:rsidR="00812669" w:rsidRPr="001F2EBA">
        <w:rPr>
          <w:rFonts w:eastAsia="SimSun" w:cs="Arial"/>
        </w:rPr>
        <w:t>.1.3</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lastRenderedPageBreak/>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Calibri" w:cs="Arial"/>
        </w:rPr>
        <w:t xml:space="preserve">.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812669" w:rsidRPr="00235FC3">
        <w:rPr>
          <w:rFonts w:cs="Arial"/>
        </w:rPr>
        <w:t>2</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Calibr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E81EB8">
        <w:rPr>
          <w:rFonts w:cs="Arial"/>
        </w:rPr>
        <w:t>Шрамовского</w:t>
      </w:r>
      <w:r w:rsidR="00CC4FCF" w:rsidRPr="00235FC3">
        <w:rPr>
          <w:rFonts w:cs="Arial"/>
        </w:rPr>
        <w:t xml:space="preserve">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812669" w:rsidRPr="00235FC3">
        <w:rPr>
          <w:rFonts w:ascii="Arial" w:hAnsi="Arial" w:cs="Arial"/>
          <w:sz w:val="24"/>
          <w:szCs w:val="24"/>
        </w:rPr>
        <w:t>2</w:t>
      </w:r>
      <w:r w:rsidRPr="00235FC3">
        <w:rPr>
          <w:rFonts w:ascii="Arial" w:hAnsi="Arial" w:cs="Arial"/>
          <w:sz w:val="24"/>
          <w:szCs w:val="24"/>
        </w:rPr>
        <w:t xml:space="preserve">.5. </w:t>
      </w:r>
      <w:r w:rsidR="00A129BC" w:rsidRPr="00235FC3">
        <w:rPr>
          <w:rFonts w:ascii="Arial" w:hAnsi="Arial" w:cs="Arial"/>
          <w:sz w:val="24"/>
          <w:szCs w:val="24"/>
        </w:rPr>
        <w:t xml:space="preserve">Вариант 5. </w:t>
      </w:r>
      <w:r w:rsidR="005051DD" w:rsidRPr="00235FC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812669"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00B85040" w:rsidRPr="00235FC3">
        <w:rPr>
          <w:rFonts w:eastAsia="Calibri" w:cs="Arial"/>
          <w:lang w:eastAsia="en-US"/>
        </w:rPr>
        <w:t>2</w:t>
      </w:r>
      <w:r w:rsidR="00FA5A39" w:rsidRPr="00235FC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Calibri" w:cs="Arial"/>
          <w:lang w:eastAsia="en-US"/>
        </w:rPr>
        <w:t>3</w:t>
      </w:r>
      <w:r w:rsidR="00FA5A39" w:rsidRPr="00235FC3">
        <w:rPr>
          <w:rFonts w:eastAsia="Calibri" w:cs="Arial"/>
          <w:lang w:eastAsia="en-US"/>
        </w:rPr>
        <w:t xml:space="preserve"> рабочих дн</w:t>
      </w:r>
      <w:r w:rsidR="00707570" w:rsidRPr="00235FC3">
        <w:rPr>
          <w:rFonts w:eastAsia="Calibri" w:cs="Arial"/>
          <w:lang w:eastAsia="en-US"/>
        </w:rPr>
        <w:t>я</w:t>
      </w:r>
      <w:r w:rsidR="00FA5A39" w:rsidRPr="00235FC3">
        <w:rPr>
          <w:rFonts w:eastAsia="Calibri" w:cs="Arial"/>
          <w:lang w:eastAsia="en-US"/>
        </w:rPr>
        <w:t xml:space="preserve"> с даты </w:t>
      </w:r>
      <w:r w:rsidR="005051DD" w:rsidRPr="00235FC3">
        <w:rPr>
          <w:rFonts w:eastAsia="Calibri" w:cs="Arial"/>
          <w:lang w:eastAsia="en-US"/>
        </w:rPr>
        <w:t xml:space="preserve">регистрации </w:t>
      </w:r>
      <w:r w:rsidR="00FA5A39" w:rsidRPr="00235FC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812669"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5.3</w:t>
      </w:r>
      <w:r w:rsidR="00FA5A39" w:rsidRPr="00235FC3">
        <w:rPr>
          <w:rFonts w:eastAsia="Calibri" w:cs="Arial"/>
          <w:lang w:eastAsia="en-US"/>
        </w:rPr>
        <w:t xml:space="preserve">. Основанием принятия решения об исправлении допущенных опечаток и </w:t>
      </w:r>
      <w:r w:rsidR="00D42A23" w:rsidRPr="00235FC3">
        <w:rPr>
          <w:rFonts w:eastAsia="Calibri" w:cs="Arial"/>
          <w:lang w:eastAsia="en-US"/>
        </w:rPr>
        <w:t xml:space="preserve">(или) </w:t>
      </w:r>
      <w:r w:rsidR="00FA5A39" w:rsidRPr="00235FC3">
        <w:rPr>
          <w:rFonts w:eastAsia="Calibri" w:cs="Arial"/>
          <w:lang w:eastAsia="en-US"/>
        </w:rPr>
        <w:t xml:space="preserve">ошибок в выданных в результате предоставления Муниципальной услуги </w:t>
      </w:r>
      <w:r w:rsidR="00FA5A39" w:rsidRPr="00235FC3">
        <w:rPr>
          <w:rFonts w:eastAsia="Calibri" w:cs="Arial"/>
          <w:lang w:eastAsia="en-US"/>
        </w:rPr>
        <w:lastRenderedPageBreak/>
        <w:t xml:space="preserve">документах является </w:t>
      </w:r>
      <w:r w:rsidR="00D42A23" w:rsidRPr="00235FC3">
        <w:rPr>
          <w:rFonts w:eastAsia="Calibri" w:cs="Arial"/>
          <w:lang w:eastAsia="en-US"/>
        </w:rPr>
        <w:t xml:space="preserve">их </w:t>
      </w:r>
      <w:r w:rsidR="00FA5A39" w:rsidRPr="00235FC3">
        <w:rPr>
          <w:rFonts w:eastAsia="Calibr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4.</w:t>
      </w:r>
      <w:r w:rsidR="00707570" w:rsidRPr="00235FC3">
        <w:rPr>
          <w:rFonts w:eastAsia="Calibri" w:cs="Arial"/>
          <w:lang w:eastAsia="en-US"/>
        </w:rPr>
        <w:t xml:space="preserve">Прием и регистрация Заявления осуществляются в порядке, установленном пунктом </w:t>
      </w:r>
      <w:r w:rsidR="00812669" w:rsidRPr="00235FC3">
        <w:rPr>
          <w:rFonts w:eastAsia="Calibri" w:cs="Arial"/>
          <w:lang w:eastAsia="en-US"/>
        </w:rPr>
        <w:t>22.1.2</w:t>
      </w:r>
      <w:r w:rsidR="00707570" w:rsidRPr="00235FC3">
        <w:rPr>
          <w:rFonts w:eastAsia="Calibri" w:cs="Arial"/>
          <w:lang w:eastAsia="en-US"/>
        </w:rPr>
        <w:t xml:space="preserve"> настоящего Административного регламента</w:t>
      </w:r>
      <w:r w:rsidR="00D42A23" w:rsidRPr="00235FC3">
        <w:rPr>
          <w:rFonts w:eastAsia="Calibri" w:cs="Arial"/>
          <w:lang w:eastAsia="en-US"/>
        </w:rPr>
        <w:t xml:space="preserve"> в течение одного рабочего дня</w:t>
      </w:r>
      <w:r w:rsidR="00707570" w:rsidRPr="00235FC3">
        <w:rPr>
          <w:rFonts w:eastAsia="Calibri" w:cs="Arial"/>
          <w:lang w:eastAsia="en-US"/>
        </w:rPr>
        <w:t>.</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Специалист Администрации</w:t>
      </w:r>
      <w:r w:rsidR="00FA5A39" w:rsidRPr="00235FC3">
        <w:rPr>
          <w:rFonts w:eastAsia="Calibri" w:cs="Arial"/>
          <w:lang w:eastAsia="en-US"/>
        </w:rPr>
        <w:t xml:space="preserve"> в срок, не превышающий </w:t>
      </w:r>
      <w:r w:rsidR="00D42A23" w:rsidRPr="00235FC3">
        <w:rPr>
          <w:rFonts w:eastAsia="Calibri" w:cs="Arial"/>
          <w:lang w:eastAsia="en-US"/>
        </w:rPr>
        <w:t>одного</w:t>
      </w:r>
      <w:r w:rsidR="00FA5A39" w:rsidRPr="00235FC3">
        <w:rPr>
          <w:rFonts w:eastAsia="Calibri" w:cs="Arial"/>
          <w:lang w:eastAsia="en-US"/>
        </w:rPr>
        <w:t xml:space="preserve"> рабоч</w:t>
      </w:r>
      <w:r w:rsidR="00D42A23" w:rsidRPr="00235FC3">
        <w:rPr>
          <w:rFonts w:eastAsia="Calibri" w:cs="Arial"/>
          <w:lang w:eastAsia="en-US"/>
        </w:rPr>
        <w:t xml:space="preserve">его </w:t>
      </w:r>
      <w:r w:rsidR="00FA5A39" w:rsidRPr="00235FC3">
        <w:rPr>
          <w:rFonts w:eastAsia="Calibri" w:cs="Arial"/>
          <w:lang w:eastAsia="en-US"/>
        </w:rPr>
        <w:t>дн</w:t>
      </w:r>
      <w:r w:rsidR="00D42A23" w:rsidRPr="00235FC3">
        <w:rPr>
          <w:rFonts w:eastAsia="Calibri" w:cs="Arial"/>
          <w:lang w:eastAsia="en-US"/>
        </w:rPr>
        <w:t>я</w:t>
      </w:r>
      <w:r w:rsidR="00FA5A39" w:rsidRPr="00235FC3">
        <w:rPr>
          <w:rFonts w:eastAsia="Calibri" w:cs="Arial"/>
          <w:lang w:eastAsia="en-US"/>
        </w:rPr>
        <w:t xml:space="preserve"> со дня </w:t>
      </w:r>
      <w:r w:rsidR="00D42A23" w:rsidRPr="00235FC3">
        <w:rPr>
          <w:rFonts w:eastAsia="Calibri" w:cs="Arial"/>
          <w:lang w:eastAsia="en-US"/>
        </w:rPr>
        <w:t>регистрации</w:t>
      </w:r>
      <w:r w:rsidR="00FA5A39" w:rsidRPr="00235FC3">
        <w:rPr>
          <w:rFonts w:eastAsia="Calibri" w:cs="Arial"/>
          <w:lang w:eastAsia="en-US"/>
        </w:rPr>
        <w:t xml:space="preserve"> заявления об исправлении опечаток и (или) ошибок 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 устанавливает факт наличия или отсутствия опечаток и (или) ошибок и готовит </w:t>
      </w:r>
      <w:r w:rsidRPr="00235FC3">
        <w:rPr>
          <w:rFonts w:eastAsia="Calibri" w:cs="Arial"/>
          <w:lang w:eastAsia="en-US"/>
        </w:rPr>
        <w:t xml:space="preserve">документ </w:t>
      </w:r>
      <w:r w:rsidR="00FA5A39" w:rsidRPr="00235FC3">
        <w:rPr>
          <w:rFonts w:eastAsia="Calibri" w:cs="Arial"/>
          <w:lang w:eastAsia="en-US"/>
        </w:rPr>
        <w:t>об</w:t>
      </w:r>
      <w:r w:rsidR="00707570" w:rsidRPr="00235FC3">
        <w:rPr>
          <w:rFonts w:eastAsia="Calibri" w:cs="Arial"/>
          <w:lang w:eastAsia="en-US"/>
        </w:rPr>
        <w:t xml:space="preserve"> их</w:t>
      </w:r>
      <w:r w:rsidR="00FA5A39" w:rsidRPr="00235FC3">
        <w:rPr>
          <w:rFonts w:eastAsia="Calibr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7667E8" w:rsidRPr="00235FC3">
        <w:rPr>
          <w:rFonts w:eastAsia="Calibri" w:cs="Arial"/>
          <w:lang w:eastAsia="en-US"/>
        </w:rPr>
        <w:t>6.</w:t>
      </w:r>
      <w:r w:rsidRPr="00235FC3">
        <w:rPr>
          <w:rFonts w:eastAsia="Calibri" w:cs="Arial"/>
          <w:lang w:eastAsia="en-US"/>
        </w:rPr>
        <w:t xml:space="preserve"> Документ, содержащий испра</w:t>
      </w:r>
      <w:r w:rsidR="00FF6AEB" w:rsidRPr="00235FC3">
        <w:rPr>
          <w:rFonts w:eastAsia="Calibri" w:cs="Arial"/>
          <w:lang w:eastAsia="en-US"/>
        </w:rPr>
        <w:t>вленные опечатки и (или) ошибки</w:t>
      </w:r>
      <w:r w:rsidR="00FA5A39" w:rsidRPr="00235FC3">
        <w:rPr>
          <w:rFonts w:eastAsia="Calibri" w:cs="Arial"/>
          <w:lang w:eastAsia="en-US"/>
        </w:rPr>
        <w:t xml:space="preserve">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w:t>
      </w:r>
      <w:r w:rsidR="00707570" w:rsidRPr="00235FC3">
        <w:rPr>
          <w:rFonts w:eastAsia="Calibri" w:cs="Arial"/>
          <w:lang w:eastAsia="en-US"/>
        </w:rPr>
        <w:t>,</w:t>
      </w:r>
      <w:r w:rsidR="00FA5A39" w:rsidRPr="00235FC3">
        <w:rPr>
          <w:rFonts w:eastAsia="Calibri" w:cs="Arial"/>
          <w:lang w:eastAsia="en-US"/>
        </w:rPr>
        <w:t xml:space="preserve"> или справка об отсутствии опечаток и (или) ошибок в течение </w:t>
      </w:r>
      <w:r w:rsidRPr="00235FC3">
        <w:rPr>
          <w:rFonts w:eastAsia="Calibri" w:cs="Arial"/>
          <w:lang w:eastAsia="en-US"/>
        </w:rPr>
        <w:t>1</w:t>
      </w:r>
      <w:r w:rsidR="00FA5A39" w:rsidRPr="00235FC3">
        <w:rPr>
          <w:rFonts w:eastAsia="Calibri" w:cs="Arial"/>
          <w:lang w:eastAsia="en-US"/>
        </w:rPr>
        <w:t xml:space="preserve"> рабоч</w:t>
      </w:r>
      <w:r w:rsidRPr="00235FC3">
        <w:rPr>
          <w:rFonts w:eastAsia="Calibri" w:cs="Arial"/>
          <w:lang w:eastAsia="en-US"/>
        </w:rPr>
        <w:t>его</w:t>
      </w:r>
      <w:r w:rsidR="00FA5A39" w:rsidRPr="00235FC3">
        <w:rPr>
          <w:rFonts w:eastAsia="Calibri" w:cs="Arial"/>
          <w:lang w:eastAsia="en-US"/>
        </w:rPr>
        <w:t xml:space="preserve"> дн</w:t>
      </w:r>
      <w:r w:rsidRPr="00235FC3">
        <w:rPr>
          <w:rFonts w:eastAsia="Calibri" w:cs="Arial"/>
          <w:lang w:eastAsia="en-US"/>
        </w:rPr>
        <w:t>я</w:t>
      </w:r>
      <w:r w:rsidR="00FA5A39" w:rsidRPr="00235FC3">
        <w:rPr>
          <w:rFonts w:eastAsia="Calibri" w:cs="Arial"/>
          <w:lang w:eastAsia="en-US"/>
        </w:rPr>
        <w:t xml:space="preserve"> с даты принятия соответствующего решения </w:t>
      </w:r>
      <w:r w:rsidR="00D42A23" w:rsidRPr="00235FC3">
        <w:rPr>
          <w:rFonts w:eastAsia="Calibri" w:cs="Arial"/>
          <w:lang w:eastAsia="en-US"/>
        </w:rPr>
        <w:t xml:space="preserve">подписывается </w:t>
      </w:r>
      <w:r w:rsidR="00DA7FCB" w:rsidRPr="00235FC3">
        <w:rPr>
          <w:rFonts w:cs="Arial"/>
        </w:rPr>
        <w:t xml:space="preserve">главой </w:t>
      </w:r>
      <w:r w:rsidR="00E81EB8">
        <w:rPr>
          <w:rFonts w:cs="Arial"/>
        </w:rPr>
        <w:t>Шрамовского</w:t>
      </w:r>
      <w:r w:rsidR="00FF6AEB" w:rsidRPr="00235FC3">
        <w:rPr>
          <w:rFonts w:cs="Arial"/>
        </w:rPr>
        <w:t xml:space="preserve"> сельского</w:t>
      </w:r>
      <w:r w:rsidR="00DA7FCB" w:rsidRPr="00235FC3">
        <w:rPr>
          <w:rFonts w:cs="Arial"/>
        </w:rPr>
        <w:t xml:space="preserve"> поселения </w:t>
      </w:r>
      <w:r w:rsidR="00FF6AEB" w:rsidRPr="00235FC3">
        <w:rPr>
          <w:rFonts w:cs="Arial"/>
        </w:rPr>
        <w:t>Россошанского</w:t>
      </w:r>
      <w:r w:rsidR="007E314D">
        <w:rPr>
          <w:rFonts w:cs="Arial"/>
        </w:rPr>
        <w:t xml:space="preserve"> </w:t>
      </w:r>
      <w:r w:rsidR="00DA7FCB" w:rsidRPr="00235FC3">
        <w:rPr>
          <w:rFonts w:cs="Arial"/>
        </w:rPr>
        <w:t>муниципального района (городского округа) Воронежской области</w:t>
      </w:r>
      <w:r w:rsidR="00D42A23" w:rsidRPr="00235FC3">
        <w:rPr>
          <w:rFonts w:eastAsia="Calibri" w:cs="Arial"/>
          <w:lang w:eastAsia="en-US"/>
        </w:rPr>
        <w:t xml:space="preserve"> и </w:t>
      </w:r>
      <w:r w:rsidR="00FA5A39" w:rsidRPr="00235FC3">
        <w:rPr>
          <w:rFonts w:eastAsia="Calibri" w:cs="Arial"/>
          <w:lang w:eastAsia="en-US"/>
        </w:rPr>
        <w:t xml:space="preserve">вручается </w:t>
      </w:r>
      <w:r w:rsidR="00BC2E76" w:rsidRPr="00235FC3">
        <w:rPr>
          <w:rFonts w:eastAsia="Calibri" w:cs="Arial"/>
          <w:lang w:eastAsia="en-US"/>
        </w:rPr>
        <w:t xml:space="preserve">Специалистом </w:t>
      </w:r>
      <w:r w:rsidRPr="00235FC3">
        <w:rPr>
          <w:rFonts w:eastAsia="Calibri" w:cs="Arial"/>
          <w:lang w:eastAsia="en-US"/>
        </w:rPr>
        <w:t xml:space="preserve">Заявителю </w:t>
      </w:r>
      <w:r w:rsidR="00FA5A39" w:rsidRPr="00235FC3">
        <w:rPr>
          <w:rFonts w:eastAsia="Calibri" w:cs="Arial"/>
          <w:lang w:eastAsia="en-US"/>
        </w:rPr>
        <w:t xml:space="preserve">либо направляется почтовым отправлением или </w:t>
      </w:r>
      <w:r w:rsidRPr="00235FC3">
        <w:rPr>
          <w:rFonts w:eastAsia="Calibri" w:cs="Arial"/>
          <w:lang w:eastAsia="en-US"/>
        </w:rPr>
        <w:t>в электронном виде</w:t>
      </w:r>
      <w:r w:rsidR="00707570" w:rsidRPr="00235FC3">
        <w:rPr>
          <w:rFonts w:eastAsia="Calibri" w:cs="Arial"/>
          <w:lang w:eastAsia="en-US"/>
        </w:rPr>
        <w:t xml:space="preserve">. Вид электронной подписи определяется </w:t>
      </w:r>
      <w:r w:rsidR="009476CE" w:rsidRPr="00235FC3">
        <w:rPr>
          <w:rFonts w:eastAsia="Calibri" w:cs="Arial"/>
          <w:lang w:eastAsia="en-US"/>
        </w:rPr>
        <w:t>в соответствии с законодательством</w:t>
      </w:r>
      <w:r w:rsidR="00FA5A39" w:rsidRPr="00235FC3">
        <w:rPr>
          <w:rFonts w:eastAsia="Calibri" w:cs="Arial"/>
          <w:lang w:eastAsia="en-US"/>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DA7FCB" w:rsidRPr="00235FC3">
        <w:rPr>
          <w:rFonts w:eastAsia="Calibri" w:cs="Arial"/>
          <w:lang w:eastAsia="en-US"/>
        </w:rPr>
        <w:t>7</w:t>
      </w:r>
      <w:r w:rsidR="007667E8" w:rsidRPr="00235FC3">
        <w:rPr>
          <w:rFonts w:eastAsia="Calibr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Calibr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DA7FCB" w:rsidRPr="00235FC3">
        <w:rPr>
          <w:rFonts w:ascii="Arial" w:hAnsi="Arial" w:cs="Arial"/>
          <w:sz w:val="24"/>
          <w:szCs w:val="24"/>
        </w:rPr>
        <w:t>2</w:t>
      </w:r>
      <w:r w:rsidRPr="00235FC3">
        <w:rPr>
          <w:rFonts w:ascii="Arial" w:hAnsi="Arial" w:cs="Arial"/>
          <w:sz w:val="24"/>
          <w:szCs w:val="24"/>
        </w:rPr>
        <w:t>.</w:t>
      </w:r>
      <w:r w:rsidR="00610C0E" w:rsidRPr="00235FC3">
        <w:rPr>
          <w:rFonts w:ascii="Arial" w:hAnsi="Arial" w:cs="Arial"/>
          <w:sz w:val="24"/>
          <w:szCs w:val="24"/>
        </w:rPr>
        <w:t>6</w:t>
      </w:r>
      <w:r w:rsidRPr="00235FC3">
        <w:rPr>
          <w:rFonts w:ascii="Arial" w:hAnsi="Arial" w:cs="Arial"/>
          <w:sz w:val="24"/>
          <w:szCs w:val="24"/>
        </w:rPr>
        <w:t>.</w:t>
      </w:r>
      <w:r w:rsidR="003328A0" w:rsidRPr="00235FC3">
        <w:rPr>
          <w:rFonts w:ascii="Arial" w:hAnsi="Arial" w:cs="Arial"/>
          <w:sz w:val="24"/>
          <w:szCs w:val="24"/>
        </w:rPr>
        <w:t xml:space="preserve">Вариант 6. </w:t>
      </w:r>
      <w:r w:rsidR="004847F5" w:rsidRPr="00235FC3">
        <w:rPr>
          <w:rFonts w:ascii="Arial"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SimSun" w:cs="Arial"/>
        </w:rPr>
        <w:t xml:space="preserve">22.6.1. Основанием для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 xml:space="preserve">22.6.2. Максимальный срок предоставления Муниципальной услуги в части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35FC3">
        <w:rPr>
          <w:rFonts w:eastAsia="Calibri" w:cs="Arial"/>
          <w:lang w:eastAsia="en-US"/>
        </w:rPr>
        <w:t>отказ в предоставлении дубликата</w:t>
      </w:r>
      <w:r w:rsidRPr="00235FC3">
        <w:rPr>
          <w:rFonts w:eastAsia="Calibri" w:cs="Arial"/>
          <w:lang w:eastAsia="en-US"/>
        </w:rPr>
        <w:t>.</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 xml:space="preserve">22.6.6. </w:t>
      </w:r>
      <w:r w:rsidR="003328A0" w:rsidRPr="00235FC3">
        <w:rPr>
          <w:rFonts w:eastAsia="Calibri" w:cs="Arial"/>
          <w:lang w:eastAsia="en-US"/>
        </w:rPr>
        <w:t>Соответствующий д</w:t>
      </w:r>
      <w:r w:rsidRPr="00235FC3">
        <w:rPr>
          <w:rFonts w:eastAsia="Calibri" w:cs="Arial"/>
          <w:lang w:eastAsia="en-US"/>
        </w:rPr>
        <w:t xml:space="preserve">окумент в течение 1 рабочего дня с даты принятия соответствующего решения подписывается </w:t>
      </w:r>
      <w:r w:rsidRPr="00235FC3">
        <w:rPr>
          <w:rFonts w:cs="Arial"/>
        </w:rPr>
        <w:t xml:space="preserve">главой </w:t>
      </w:r>
      <w:r w:rsidR="00E81EB8">
        <w:rPr>
          <w:rFonts w:cs="Arial"/>
        </w:rPr>
        <w:t>Шрамовского</w:t>
      </w:r>
      <w:r w:rsidR="00F14E88" w:rsidRPr="00235FC3">
        <w:rPr>
          <w:rFonts w:cs="Arial"/>
        </w:rPr>
        <w:t xml:space="preserve">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Calibr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Calibri" w:cs="Arial"/>
          <w:lang w:eastAsia="en-US"/>
        </w:rPr>
        <w:t>22.6.7.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Calibri" w:cs="Arial"/>
          <w:lang w:eastAsia="en-US"/>
        </w:rPr>
      </w:pPr>
    </w:p>
    <w:p w:rsidR="00C20FD7" w:rsidRPr="00235FC3" w:rsidRDefault="00C20FD7" w:rsidP="00235FC3">
      <w:pPr>
        <w:autoSpaceDE w:val="0"/>
        <w:autoSpaceDN w:val="0"/>
        <w:adjustRightInd w:val="0"/>
        <w:ind w:firstLine="709"/>
        <w:rPr>
          <w:rFonts w:eastAsia="Calibri" w:cs="Arial"/>
          <w:lang w:eastAsia="en-US"/>
        </w:rPr>
      </w:pPr>
      <w:r w:rsidRPr="00235FC3">
        <w:rPr>
          <w:rFonts w:eastAsia="Calibri" w:cs="Arial"/>
          <w:lang w:eastAsia="en-US"/>
        </w:rPr>
        <w:t xml:space="preserve">23.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r w:rsidRPr="00235FC3">
        <w:rPr>
          <w:rFonts w:cs="Arial"/>
        </w:rPr>
        <w:t>Заявление составляется в произвольной форме и</w:t>
      </w:r>
      <w:r w:rsidR="0084012D" w:rsidRPr="00235FC3">
        <w:rPr>
          <w:rFonts w:cs="Arial"/>
        </w:rPr>
        <w:t xml:space="preserve"> направляется в Администрацию в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Calibr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5"/>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4</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5</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w:t>
      </w:r>
      <w:r w:rsidR="00D27834" w:rsidRPr="00235FC3">
        <w:rPr>
          <w:rFonts w:ascii="Arial" w:hAnsi="Arial" w:cs="Arial"/>
          <w:i w:val="0"/>
          <w:spacing w:val="0"/>
          <w:sz w:val="24"/>
          <w:szCs w:val="24"/>
        </w:rPr>
        <w:lastRenderedPageBreak/>
        <w:t xml:space="preserve">порядок и формы контроля за полнотой и качеством предоставления Муниципальной услуги. </w:t>
      </w:r>
    </w:p>
    <w:p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F7504A" w:rsidP="00235FC3">
      <w:pPr>
        <w:pStyle w:val="21"/>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E81EB8">
        <w:rPr>
          <w:rFonts w:ascii="Arial" w:hAnsi="Arial" w:cs="Arial"/>
          <w:spacing w:val="0"/>
          <w:sz w:val="24"/>
          <w:szCs w:val="24"/>
        </w:rPr>
        <w:t>Шрамовского</w:t>
      </w:r>
      <w:r w:rsidR="00E465AE"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Россошанского</w:t>
      </w:r>
      <w:r w:rsidR="007E314D">
        <w:rPr>
          <w:rFonts w:ascii="Arial" w:hAnsi="Arial" w:cs="Arial"/>
          <w:spacing w:val="0"/>
          <w:sz w:val="24"/>
          <w:szCs w:val="24"/>
          <w:lang w:val="ru-RU"/>
        </w:rPr>
        <w:t xml:space="preserve">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E81EB8">
        <w:rPr>
          <w:rFonts w:ascii="Arial" w:hAnsi="Arial" w:cs="Arial"/>
          <w:spacing w:val="0"/>
          <w:sz w:val="24"/>
          <w:szCs w:val="24"/>
        </w:rPr>
        <w:t>Шрамовского</w:t>
      </w:r>
      <w:r w:rsidR="003F50D1"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Россошанского</w:t>
      </w:r>
      <w:r w:rsidR="007E314D">
        <w:rPr>
          <w:rFonts w:ascii="Arial" w:hAnsi="Arial" w:cs="Arial"/>
          <w:spacing w:val="0"/>
          <w:sz w:val="24"/>
          <w:szCs w:val="24"/>
          <w:lang w:val="ru-RU"/>
        </w:rPr>
        <w:t xml:space="preserve">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Calibri" w:cs="Arial"/>
        </w:rPr>
      </w:pPr>
      <w:r w:rsidRPr="00235FC3">
        <w:rPr>
          <w:rFonts w:eastAsia="Calibri" w:cs="Arial"/>
        </w:rPr>
        <w:t>2</w:t>
      </w:r>
      <w:r w:rsidR="00C20FD7" w:rsidRPr="00235FC3">
        <w:rPr>
          <w:rFonts w:eastAsia="Calibri" w:cs="Arial"/>
        </w:rPr>
        <w:t>5</w:t>
      </w:r>
      <w:r w:rsidRPr="00235FC3">
        <w:rPr>
          <w:rFonts w:eastAsia="Calibri" w:cs="Arial"/>
        </w:rPr>
        <w:t>.</w:t>
      </w:r>
      <w:r w:rsidR="00710208" w:rsidRPr="00235FC3">
        <w:rPr>
          <w:rFonts w:eastAsia="Calibri" w:cs="Arial"/>
        </w:rPr>
        <w:t>4</w:t>
      </w:r>
      <w:r w:rsidRPr="00235FC3">
        <w:rPr>
          <w:rFonts w:eastAsia="Calibri" w:cs="Arial"/>
        </w:rPr>
        <w:t>.</w:t>
      </w:r>
      <w:r w:rsidR="00710208" w:rsidRPr="00235FC3">
        <w:rPr>
          <w:rFonts w:eastAsia="Calibri" w:cs="Arial"/>
        </w:rPr>
        <w:t>3.</w:t>
      </w:r>
      <w:r w:rsidR="00707570" w:rsidRPr="00235FC3">
        <w:rPr>
          <w:rFonts w:eastAsia="Calibri" w:cs="Arial"/>
        </w:rPr>
        <w:t xml:space="preserve">Контроль за предоставлением </w:t>
      </w:r>
      <w:r w:rsidR="007615B4" w:rsidRPr="00235FC3">
        <w:rPr>
          <w:rFonts w:eastAsia="Calibri" w:cs="Arial"/>
        </w:rPr>
        <w:t>Муниципальной</w:t>
      </w:r>
      <w:r w:rsidR="00707570" w:rsidRPr="00235FC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Calibri" w:cs="Arial"/>
        </w:rPr>
        <w:t>Муниципальной</w:t>
      </w:r>
      <w:r w:rsidR="00707570" w:rsidRPr="00235FC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Calibri" w:cs="Arial"/>
        </w:rPr>
        <w:t xml:space="preserve">ее </w:t>
      </w:r>
      <w:r w:rsidR="00707570" w:rsidRPr="00235FC3">
        <w:rPr>
          <w:rFonts w:eastAsia="Calibri" w:cs="Arial"/>
        </w:rPr>
        <w:t xml:space="preserve">предоставления, возможности досудебного рассмотрения обращений (жалоб) в процессе получения </w:t>
      </w:r>
      <w:r w:rsidR="007615B4" w:rsidRPr="00235FC3">
        <w:rPr>
          <w:rFonts w:eastAsia="Calibri" w:cs="Arial"/>
        </w:rPr>
        <w:t>Муниципальной</w:t>
      </w:r>
      <w:r w:rsidR="00707570" w:rsidRPr="00235FC3">
        <w:rPr>
          <w:rFonts w:eastAsia="Calibr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p>
    <w:p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p>
    <w:p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p>
    <w:p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p>
    <w:p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p>
    <w:p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p>
    <w:p w:rsidR="00B45849" w:rsidRPr="00235FC3" w:rsidRDefault="00B45849" w:rsidP="00235FC3">
      <w:pPr>
        <w:ind w:firstLine="709"/>
        <w:jc w:val="center"/>
        <w:rPr>
          <w:rFonts w:cs="Arial"/>
        </w:rPr>
      </w:pPr>
      <w:r w:rsidRPr="00235FC3">
        <w:rPr>
          <w:rFonts w:cs="Arial"/>
          <w:bCs/>
        </w:rPr>
        <w:t>работников</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 xml:space="preserve">27.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35FC3">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35FC3">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28.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 xml:space="preserve">29. Оснований для отказа в рассмотрении жалобы не имеется. </w:t>
      </w:r>
    </w:p>
    <w:p w:rsidR="00B45849" w:rsidRPr="00235FC3" w:rsidRDefault="00B45849" w:rsidP="00235FC3">
      <w:pPr>
        <w:ind w:firstLine="709"/>
        <w:rPr>
          <w:rFonts w:cs="Arial"/>
        </w:rPr>
      </w:pPr>
      <w:r w:rsidRPr="00235FC3">
        <w:rPr>
          <w:rFonts w:cs="Arial"/>
        </w:rPr>
        <w:t xml:space="preserve">30.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31.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 xml:space="preserve">32.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E81EB8">
        <w:rPr>
          <w:rFonts w:cs="Arial"/>
        </w:rPr>
        <w:t>Шрамовского</w:t>
      </w:r>
      <w:r w:rsidR="00B86A2C" w:rsidRPr="00235FC3">
        <w:rPr>
          <w:rFonts w:cs="Arial"/>
        </w:rPr>
        <w:t xml:space="preserve"> сельского поселения. </w:t>
      </w:r>
    </w:p>
    <w:p w:rsidR="00B45849" w:rsidRPr="00235FC3" w:rsidRDefault="00B45849" w:rsidP="00235FC3">
      <w:pPr>
        <w:ind w:firstLine="709"/>
        <w:rPr>
          <w:rFonts w:cs="Arial"/>
        </w:rPr>
      </w:pPr>
      <w:r w:rsidRPr="00235FC3">
        <w:rPr>
          <w:rFonts w:cs="Arial"/>
        </w:rPr>
        <w:t xml:space="preserve">Глава </w:t>
      </w:r>
      <w:r w:rsidR="00E81EB8">
        <w:rPr>
          <w:rFonts w:cs="Arial"/>
        </w:rPr>
        <w:t>Шрамовского</w:t>
      </w:r>
      <w:r w:rsidR="00B86A2C" w:rsidRPr="00235FC3">
        <w:rPr>
          <w:rFonts w:cs="Arial"/>
        </w:rPr>
        <w:t xml:space="preserve">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A546D" w:rsidRPr="001F2EBA">
        <w:rPr>
          <w:rFonts w:cs="Arial"/>
        </w:rPr>
        <w:t>министерство</w:t>
      </w:r>
      <w:r w:rsidRPr="00235FC3">
        <w:rPr>
          <w:rFonts w:cs="Arial"/>
        </w:rPr>
        <w:t xml:space="preserve"> цифрового развития Воронежской области или </w:t>
      </w:r>
      <w:r w:rsidRPr="00235FC3">
        <w:rPr>
          <w:rFonts w:cs="Arial"/>
        </w:rPr>
        <w:lastRenderedPageBreak/>
        <w:t xml:space="preserve">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6" w:name="p39"/>
      <w:bookmarkEnd w:id="6"/>
      <w:r w:rsidRPr="00235FC3">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t xml:space="preserve">2) в удовлетворении жалобы отказывается. </w:t>
      </w:r>
    </w:p>
    <w:p w:rsidR="00B45849" w:rsidRPr="00235FC3" w:rsidRDefault="00B45849" w:rsidP="00235FC3">
      <w:pPr>
        <w:ind w:firstLine="709"/>
        <w:rPr>
          <w:rFonts w:cs="Arial"/>
        </w:rPr>
      </w:pPr>
      <w:r w:rsidRPr="00235FC3">
        <w:rPr>
          <w:rFonts w:cs="Arial"/>
        </w:rPr>
        <w:t xml:space="preserve">35. Жалоба, поступившая в Администрацию, в МФЦ, </w:t>
      </w:r>
      <w:r w:rsidRPr="001F2EBA">
        <w:rPr>
          <w:rFonts w:cs="Arial"/>
        </w:rPr>
        <w:t xml:space="preserve">в </w:t>
      </w:r>
      <w:r w:rsidR="006A546D" w:rsidRPr="001F2EBA">
        <w:rPr>
          <w:rFonts w:cs="Arial"/>
        </w:rPr>
        <w:t>министерство</w:t>
      </w:r>
      <w:bookmarkStart w:id="7" w:name="_GoBack"/>
      <w:bookmarkEnd w:id="7"/>
      <w:r w:rsidRPr="00235FC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8" w:name="p43"/>
      <w:bookmarkEnd w:id="8"/>
      <w:r w:rsidRPr="00235FC3">
        <w:rPr>
          <w:rFonts w:cs="Arial"/>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ind w:firstLine="709"/>
        <w:rPr>
          <w:b w:val="0"/>
          <w:sz w:val="24"/>
          <w:szCs w:val="24"/>
        </w:rPr>
      </w:pPr>
      <w:bookmarkStart w:id="9" w:name="_Toc134019825"/>
      <w:r w:rsidRPr="00235FC3">
        <w:rPr>
          <w:b w:val="0"/>
          <w:sz w:val="24"/>
          <w:szCs w:val="24"/>
        </w:rPr>
        <w:t>Перечень нормативных правовых актов, регулирующих порядок</w:t>
      </w:r>
      <w:bookmarkEnd w:id="9"/>
    </w:p>
    <w:p w:rsidR="00B45849" w:rsidRPr="00235FC3" w:rsidRDefault="00B45849" w:rsidP="00235FC3">
      <w:pPr>
        <w:pStyle w:val="2"/>
        <w:ind w:firstLine="709"/>
        <w:rPr>
          <w:b w:val="0"/>
          <w:sz w:val="24"/>
          <w:szCs w:val="24"/>
        </w:rPr>
      </w:pPr>
      <w:bookmarkStart w:id="10" w:name="_Toc134019826"/>
      <w:r w:rsidRPr="00235FC3">
        <w:rPr>
          <w:b w:val="0"/>
          <w:sz w:val="24"/>
          <w:szCs w:val="24"/>
        </w:rPr>
        <w:t>досудебного (внесудебного) обжалования действий</w:t>
      </w:r>
      <w:bookmarkEnd w:id="10"/>
    </w:p>
    <w:p w:rsidR="00B45849" w:rsidRPr="00235FC3" w:rsidRDefault="00B45849" w:rsidP="00235FC3">
      <w:pPr>
        <w:pStyle w:val="2"/>
        <w:ind w:firstLine="709"/>
        <w:rPr>
          <w:b w:val="0"/>
          <w:sz w:val="24"/>
          <w:szCs w:val="24"/>
        </w:rPr>
      </w:pPr>
      <w:bookmarkStart w:id="11" w:name="_Toc134019827"/>
      <w:r w:rsidRPr="00235FC3">
        <w:rPr>
          <w:b w:val="0"/>
          <w:sz w:val="24"/>
          <w:szCs w:val="24"/>
        </w:rPr>
        <w:t>(бездействия) и (или) решений, принятых (осуществленных)</w:t>
      </w:r>
      <w:bookmarkEnd w:id="11"/>
    </w:p>
    <w:p w:rsidR="00B45849" w:rsidRPr="00235FC3" w:rsidRDefault="00B45849" w:rsidP="00235FC3">
      <w:pPr>
        <w:pStyle w:val="2"/>
        <w:ind w:firstLine="709"/>
        <w:rPr>
          <w:b w:val="0"/>
          <w:sz w:val="24"/>
          <w:szCs w:val="24"/>
        </w:rPr>
      </w:pPr>
      <w:bookmarkStart w:id="12" w:name="_Toc134019828"/>
      <w:r w:rsidRPr="00235FC3">
        <w:rPr>
          <w:b w:val="0"/>
          <w:sz w:val="24"/>
          <w:szCs w:val="24"/>
        </w:rPr>
        <w:t>в ходе предоставления муниципальной услуги</w:t>
      </w:r>
      <w:bookmarkEnd w:id="12"/>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235FC3">
        <w:rPr>
          <w:rFonts w:ascii="Arial" w:hAnsi="Arial" w:cs="Arial"/>
          <w:spacing w:val="0"/>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Признак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Значения признаков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Юридическое лицо </w:t>
            </w:r>
          </w:p>
        </w:tc>
      </w:tr>
      <w:tr w:rsidR="005D5227" w:rsidRPr="00235FC3" w:rsidTr="0099067B">
        <w:tc>
          <w:tcPr>
            <w:tcW w:w="1384" w:type="dxa"/>
          </w:tcPr>
          <w:p w:rsidR="005D5227" w:rsidRPr="0099067B" w:rsidRDefault="005D5227" w:rsidP="0099067B">
            <w:pPr>
              <w:ind w:firstLine="0"/>
              <w:jc w:val="center"/>
              <w:rPr>
                <w:rFonts w:cs="Arial"/>
                <w:sz w:val="22"/>
                <w:szCs w:val="22"/>
              </w:rPr>
            </w:pPr>
            <w:r w:rsidRPr="0099067B">
              <w:rPr>
                <w:rFonts w:cs="Arial"/>
                <w:sz w:val="22"/>
                <w:szCs w:val="22"/>
              </w:rPr>
              <w:t>2</w:t>
            </w:r>
          </w:p>
        </w:tc>
        <w:tc>
          <w:tcPr>
            <w:tcW w:w="3190" w:type="dxa"/>
          </w:tcPr>
          <w:p w:rsidR="005D5227" w:rsidRPr="0099067B" w:rsidRDefault="005D5227"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руководитель юридического лица </w:t>
            </w:r>
          </w:p>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юридического лица по доверенности</w:t>
            </w:r>
          </w:p>
        </w:tc>
      </w:tr>
      <w:tr w:rsidR="00710208" w:rsidRPr="00235FC3" w:rsidTr="0099067B">
        <w:tc>
          <w:tcPr>
            <w:tcW w:w="9180" w:type="dxa"/>
            <w:gridSpan w:val="3"/>
          </w:tcPr>
          <w:p w:rsidR="00710208" w:rsidRPr="0099067B" w:rsidRDefault="00B7064E" w:rsidP="0099067B">
            <w:pPr>
              <w:ind w:firstLine="0"/>
              <w:jc w:val="center"/>
              <w:rPr>
                <w:rFonts w:cs="Arial"/>
                <w:sz w:val="22"/>
                <w:szCs w:val="22"/>
              </w:rPr>
            </w:pPr>
            <w:r w:rsidRPr="0099067B">
              <w:rPr>
                <w:rFonts w:cs="Arial"/>
                <w:sz w:val="22"/>
                <w:szCs w:val="22"/>
              </w:rPr>
              <w:t>Вариант 4</w:t>
            </w:r>
            <w:r w:rsidR="00710208" w:rsidRPr="0099067B">
              <w:rPr>
                <w:rFonts w:cs="Arial"/>
                <w:sz w:val="22"/>
                <w:szCs w:val="22"/>
              </w:rPr>
              <w:t xml:space="preserve"> «Предоставление земельного участка, находящегося в муниципальной собственности, в </w:t>
            </w:r>
            <w:r w:rsidR="009F1D43" w:rsidRPr="0099067B">
              <w:rPr>
                <w:rFonts w:cs="Arial"/>
                <w:sz w:val="22"/>
                <w:szCs w:val="22"/>
              </w:rPr>
              <w:t xml:space="preserve">постоянное (бессрочное) </w:t>
            </w:r>
            <w:r w:rsidR="00710208" w:rsidRPr="0099067B">
              <w:rPr>
                <w:rFonts w:cs="Arial"/>
                <w:sz w:val="22"/>
                <w:szCs w:val="22"/>
              </w:rPr>
              <w:t>пользование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Юридическое лицо </w:t>
            </w:r>
          </w:p>
        </w:tc>
      </w:tr>
      <w:tr w:rsidR="00816BBD" w:rsidRPr="00235FC3" w:rsidTr="0099067B">
        <w:tc>
          <w:tcPr>
            <w:tcW w:w="1384" w:type="dxa"/>
          </w:tcPr>
          <w:p w:rsidR="00816BBD" w:rsidRPr="0099067B" w:rsidRDefault="00816BBD" w:rsidP="0099067B">
            <w:pPr>
              <w:ind w:firstLine="0"/>
              <w:jc w:val="center"/>
              <w:rPr>
                <w:rFonts w:cs="Arial"/>
                <w:sz w:val="22"/>
                <w:szCs w:val="22"/>
              </w:rPr>
            </w:pPr>
            <w:r w:rsidRPr="0099067B">
              <w:rPr>
                <w:rFonts w:cs="Arial"/>
                <w:sz w:val="22"/>
                <w:szCs w:val="22"/>
              </w:rPr>
              <w:t>2</w:t>
            </w:r>
          </w:p>
        </w:tc>
        <w:tc>
          <w:tcPr>
            <w:tcW w:w="3190" w:type="dxa"/>
          </w:tcPr>
          <w:p w:rsidR="00816BBD" w:rsidRPr="0099067B" w:rsidRDefault="00816BBD"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005D5227" w:rsidRPr="0099067B">
              <w:rPr>
                <w:rFonts w:ascii="Arial" w:hAnsi="Arial" w:cs="Arial"/>
                <w:sz w:val="24"/>
                <w:szCs w:val="24"/>
                <w:lang w:val="ru-RU" w:eastAsia="en-US"/>
              </w:rPr>
              <w:t>руководитель</w:t>
            </w:r>
            <w:r w:rsidRPr="0099067B">
              <w:rPr>
                <w:rFonts w:ascii="Arial" w:hAnsi="Arial" w:cs="Arial"/>
                <w:sz w:val="24"/>
                <w:szCs w:val="24"/>
                <w:lang w:val="ru-RU" w:eastAsia="en-US"/>
              </w:rPr>
              <w:t xml:space="preserve"> юридического лица </w:t>
            </w:r>
          </w:p>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w:t>
            </w:r>
            <w:r w:rsidRPr="0099067B">
              <w:rPr>
                <w:rFonts w:ascii="Arial" w:hAnsi="Arial" w:cs="Arial"/>
                <w:sz w:val="24"/>
                <w:szCs w:val="24"/>
                <w:lang w:val="ru-RU" w:eastAsia="en-US"/>
              </w:rPr>
              <w:lastRenderedPageBreak/>
              <w:t>Муниципальной услуги обратился представитель юридического лица по доверенности</w:t>
            </w:r>
          </w:p>
        </w:tc>
      </w:tr>
      <w:tr w:rsidR="009F1D43" w:rsidRPr="00235FC3" w:rsidTr="0099067B">
        <w:tc>
          <w:tcPr>
            <w:tcW w:w="9180" w:type="dxa"/>
            <w:gridSpan w:val="3"/>
          </w:tcPr>
          <w:p w:rsidR="009F1D43" w:rsidRPr="0099067B" w:rsidRDefault="009F1D43" w:rsidP="0099067B">
            <w:pPr>
              <w:ind w:firstLine="0"/>
              <w:jc w:val="center"/>
              <w:rPr>
                <w:rFonts w:cs="Arial"/>
                <w:sz w:val="22"/>
                <w:szCs w:val="22"/>
              </w:rPr>
            </w:pPr>
            <w:r w:rsidRPr="0099067B">
              <w:rPr>
                <w:rFonts w:cs="Arial"/>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1.Физическое лицо </w:t>
            </w:r>
          </w:p>
          <w:p w:rsidR="009F1D43" w:rsidRPr="0099067B" w:rsidRDefault="009F1D43"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9F1D43" w:rsidRPr="0099067B" w:rsidRDefault="009F1D43" w:rsidP="0099067B">
            <w:pPr>
              <w:ind w:firstLine="0"/>
              <w:jc w:val="center"/>
              <w:rPr>
                <w:rFonts w:cs="Arial"/>
                <w:sz w:val="22"/>
                <w:szCs w:val="22"/>
              </w:rPr>
            </w:pPr>
            <w:r w:rsidRPr="0099067B">
              <w:rPr>
                <w:rFonts w:cs="Arial"/>
                <w:sz w:val="22"/>
                <w:szCs w:val="22"/>
              </w:rPr>
              <w:t xml:space="preserve">3. Юридическое лицо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3328A0" w:rsidRPr="00235FC3" w:rsidTr="0099067B">
        <w:tc>
          <w:tcPr>
            <w:tcW w:w="9180" w:type="dxa"/>
            <w:gridSpan w:val="3"/>
          </w:tcPr>
          <w:p w:rsidR="003328A0" w:rsidRPr="0099067B" w:rsidRDefault="003328A0" w:rsidP="0099067B">
            <w:pPr>
              <w:pStyle w:val="a6"/>
              <w:tabs>
                <w:tab w:val="left" w:pos="0"/>
                <w:tab w:val="left" w:pos="1560"/>
              </w:tabs>
              <w:autoSpaceDE w:val="0"/>
              <w:autoSpaceDN w:val="0"/>
              <w:adjustRightInd w:val="0"/>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3328A0" w:rsidRPr="0099067B" w:rsidRDefault="003328A0" w:rsidP="0099067B">
            <w:pPr>
              <w:ind w:firstLine="0"/>
              <w:jc w:val="center"/>
              <w:rPr>
                <w:rFonts w:cs="Arial"/>
                <w:sz w:val="22"/>
                <w:szCs w:val="22"/>
              </w:rPr>
            </w:pPr>
            <w:r w:rsidRPr="0099067B">
              <w:rPr>
                <w:rFonts w:cs="Arial"/>
                <w:sz w:val="22"/>
                <w:szCs w:val="22"/>
              </w:rPr>
              <w:t xml:space="preserve">1.Физическое лицо </w:t>
            </w:r>
          </w:p>
          <w:p w:rsidR="003328A0" w:rsidRPr="0099067B" w:rsidRDefault="003328A0"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3328A0" w:rsidRPr="0099067B" w:rsidRDefault="003328A0" w:rsidP="0099067B">
            <w:pPr>
              <w:ind w:firstLine="0"/>
              <w:jc w:val="center"/>
              <w:rPr>
                <w:rFonts w:cs="Arial"/>
                <w:sz w:val="22"/>
                <w:szCs w:val="22"/>
              </w:rPr>
            </w:pPr>
            <w:r w:rsidRPr="0099067B">
              <w:rPr>
                <w:rFonts w:cs="Arial"/>
                <w:sz w:val="22"/>
                <w:szCs w:val="22"/>
              </w:rPr>
              <w:t xml:space="preserve">3. Юридическое лицо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3328A0" w:rsidRPr="0099067B" w:rsidRDefault="003328A0" w:rsidP="0099067B">
            <w:pPr>
              <w:pStyle w:val="a6"/>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1. За предоставлением Муниципальной услуги обратился лично заявитель</w:t>
            </w:r>
          </w:p>
          <w:p w:rsidR="003328A0" w:rsidRPr="0099067B" w:rsidRDefault="003328A0"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 xml:space="preserve">Вариант </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 xml:space="preserve">Комбинация значений признаков </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lastRenderedPageBreak/>
              <w:t>1</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ind w:firstLine="0"/>
              <w:jc w:val="center"/>
              <w:rPr>
                <w:rFonts w:cs="Arial"/>
                <w:sz w:val="22"/>
                <w:szCs w:val="22"/>
              </w:rPr>
            </w:pPr>
            <w:r w:rsidRPr="0099067B">
              <w:rPr>
                <w:rFonts w:cs="Arial"/>
                <w:sz w:val="22"/>
                <w:szCs w:val="22"/>
              </w:rPr>
              <w:t>Физическое лицо, лично</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3</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4</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5</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6</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3328A0" w:rsidRPr="00235FC3" w:rsidTr="0099067B">
        <w:tc>
          <w:tcPr>
            <w:tcW w:w="9180" w:type="dxa"/>
            <w:gridSpan w:val="2"/>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7796" w:type="dxa"/>
          </w:tcPr>
          <w:p w:rsidR="003328A0" w:rsidRPr="0099067B" w:rsidRDefault="003328A0" w:rsidP="0099067B">
            <w:pPr>
              <w:ind w:firstLine="0"/>
              <w:jc w:val="center"/>
              <w:rPr>
                <w:rFonts w:cs="Arial"/>
                <w:sz w:val="22"/>
                <w:szCs w:val="22"/>
              </w:rPr>
            </w:pPr>
            <w:r w:rsidRPr="0099067B">
              <w:rPr>
                <w:rFonts w:cs="Arial"/>
                <w:sz w:val="22"/>
                <w:szCs w:val="22"/>
              </w:rPr>
              <w:t>Физическое лицо, лично</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3</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4</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5</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6</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bl>
    <w:p w:rsidR="0086615D" w:rsidRDefault="0086615D" w:rsidP="00235FC3">
      <w:pPr>
        <w:ind w:firstLine="709"/>
        <w:jc w:val="left"/>
        <w:rPr>
          <w:rFonts w:cs="Arial"/>
        </w:rPr>
      </w:pPr>
      <w:r>
        <w:rPr>
          <w:rFonts w:cs="Arial"/>
        </w:rPr>
        <w:br w:type="page"/>
      </w:r>
    </w:p>
    <w:p w:rsidR="00D931F5" w:rsidRPr="00235FC3" w:rsidRDefault="00D931F5" w:rsidP="00D931F5">
      <w:pPr>
        <w:ind w:firstLine="5812"/>
        <w:jc w:val="left"/>
        <w:rPr>
          <w:rFonts w:cs="Arial"/>
        </w:rPr>
      </w:pPr>
      <w:r w:rsidRPr="00235FC3">
        <w:rPr>
          <w:rFonts w:cs="Arial"/>
        </w:rPr>
        <w:t xml:space="preserve">Приложение № 2 </w:t>
      </w:r>
    </w:p>
    <w:p w:rsidR="00D931F5" w:rsidRPr="00235FC3" w:rsidRDefault="00D931F5" w:rsidP="00D931F5">
      <w:pPr>
        <w:ind w:firstLine="5812"/>
        <w:jc w:val="left"/>
        <w:rPr>
          <w:rFonts w:cs="Arial"/>
        </w:rPr>
      </w:pPr>
      <w:r w:rsidRPr="00235FC3">
        <w:rPr>
          <w:rFonts w:cs="Arial"/>
        </w:rPr>
        <w:t xml:space="preserve">к Административному регламенту </w:t>
      </w:r>
    </w:p>
    <w:p w:rsidR="00D931F5" w:rsidRPr="00235FC3" w:rsidRDefault="00D931F5" w:rsidP="00D931F5">
      <w:pPr>
        <w:ind w:firstLine="709"/>
        <w:rPr>
          <w:rFonts w:cs="Arial"/>
        </w:rPr>
      </w:pP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ЗАЯВЛЕНИЕ</w:t>
      </w: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о предоставлении земельного участка без проведения торгов</w:t>
      </w:r>
    </w:p>
    <w:p w:rsidR="00D931F5" w:rsidRPr="00235FC3" w:rsidRDefault="00D931F5" w:rsidP="00D931F5">
      <w:pPr>
        <w:autoSpaceDE w:val="0"/>
        <w:autoSpaceDN w:val="0"/>
        <w:adjustRightInd w:val="0"/>
        <w:ind w:firstLine="709"/>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В Администрацию______________________________________</w:t>
      </w:r>
    </w:p>
    <w:p w:rsidR="00D931F5"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городского, сельского поселения)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______</w:t>
      </w:r>
      <w:r>
        <w:rPr>
          <w:rFonts w:eastAsia="Calibri" w:cs="Arial"/>
          <w:lang w:eastAsia="en-US"/>
        </w:rPr>
        <w:t>_________________</w:t>
      </w:r>
      <w:r w:rsidRPr="00235FC3">
        <w:rPr>
          <w:rFonts w:eastAsia="Calibri" w:cs="Arial"/>
          <w:lang w:eastAsia="en-US"/>
        </w:rPr>
        <w:t xml:space="preserve">_ муниципального района Воронежской области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от ________________________________</w:t>
      </w:r>
      <w:r>
        <w:rPr>
          <w:rFonts w:eastAsia="Calibri" w:cs="Arial"/>
          <w:lang w:eastAsia="en-US"/>
        </w:rPr>
        <w:t>___________</w:t>
      </w:r>
      <w:r w:rsidRPr="00235FC3">
        <w:rPr>
          <w:rFonts w:eastAsia="Calibri" w:cs="Arial"/>
          <w:lang w:eastAsia="en-US"/>
        </w:rPr>
        <w:t>______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Адрес заявителя: ____________________</w:t>
      </w:r>
      <w:r>
        <w:rPr>
          <w:rFonts w:eastAsia="Calibri" w:cs="Arial"/>
          <w:lang w:eastAsia="en-US"/>
        </w:rPr>
        <w:t>_____________________________</w:t>
      </w:r>
      <w:r w:rsidRPr="00235FC3">
        <w:rPr>
          <w:rFonts w:eastAsia="Calibri" w:cs="Arial"/>
          <w:lang w:eastAsia="en-US"/>
        </w:rPr>
        <w:t>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(местонахождение юридического лица;место регистрации физического лица)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Почтовый адрес и (или) адрес электронной почты для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связи с заявителем: ___________________________________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Прошу предоставить земельный участок с кадастровым номером</w:t>
      </w:r>
      <w:r>
        <w:rPr>
          <w:rFonts w:eastAsia="Calibri" w:cs="Arial"/>
          <w:lang w:eastAsia="en-US"/>
        </w:rPr>
        <w:t xml:space="preserve"> _____________</w:t>
      </w:r>
      <w:r w:rsidRPr="00235FC3">
        <w:rPr>
          <w:rFonts w:eastAsia="Calibri" w:cs="Arial"/>
          <w:lang w:eastAsia="en-US"/>
        </w:rPr>
        <w:t xml:space="preserve">_, площадью ______________ кв. м, местоположение: _____________на праве ___________ без проведения торгов на основании ___ подпункта____ пункта _____ статьи Земельного кодекса Российской Федерации для целей_____________. </w:t>
      </w:r>
    </w:p>
    <w:p w:rsidR="00D931F5" w:rsidRPr="00235FC3" w:rsidRDefault="00D931F5" w:rsidP="00D931F5">
      <w:pPr>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Дополнительные сведения: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Решением ______________ от ________ N ______________ предоставление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данного участка было предварительно согласовано.</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Предоставление указанного земельного участка предусмотрено взамен</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земельного участка, изымаемого для государственных или муниципальных нужд</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на основании решения об изъятии от ________ N _____, принятого 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Земельный участок испрашивается для размещения объектов, размещение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которых предусмотрено следующими документами территориального планирования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и (или) проектом планировки территории: 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Приложение: 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Заявитель: _______________________________</w:t>
      </w:r>
      <w:r>
        <w:rPr>
          <w:rFonts w:eastAsia="Calibri" w:cs="Arial"/>
          <w:lang w:eastAsia="en-US"/>
        </w:rPr>
        <w:t>____________________ _________</w:t>
      </w:r>
      <w:r w:rsidRPr="00235FC3">
        <w:rPr>
          <w:rFonts w:eastAsia="Calibri" w:cs="Arial"/>
          <w:lang w:eastAsia="en-US"/>
        </w:rPr>
        <w:t>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должность представителя юридического лица, (подпись)</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физического лица или его представителя)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 __________ 20__ г.</w:t>
      </w:r>
    </w:p>
    <w:p w:rsidR="00D931F5" w:rsidRPr="00235FC3" w:rsidRDefault="00D931F5" w:rsidP="00D931F5">
      <w:pPr>
        <w:ind w:firstLine="0"/>
        <w:rPr>
          <w:rFonts w:cs="Arial"/>
        </w:rPr>
      </w:pPr>
      <w:r w:rsidRPr="00235FC3">
        <w:rPr>
          <w:rFonts w:cs="Arial"/>
        </w:rPr>
        <w:lastRenderedPageBreak/>
        <w:t xml:space="preserve">Сведения о сертификате электронной подписи </w:t>
      </w:r>
    </w:p>
    <w:p w:rsidR="00E635DA" w:rsidRPr="00235FC3" w:rsidRDefault="00D931F5" w:rsidP="00D931F5">
      <w:pPr>
        <w:ind w:firstLine="4253"/>
        <w:rPr>
          <w:rFonts w:cs="Arial"/>
        </w:rPr>
      </w:pPr>
      <w:r>
        <w:rPr>
          <w:rFonts w:cs="Arial"/>
        </w:rPr>
        <w:br w:type="page"/>
      </w:r>
      <w:r w:rsidR="00E635DA"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FB20EB" w:rsidP="0086615D">
      <w:pPr>
        <w:ind w:firstLine="0"/>
        <w:rPr>
          <w:rFonts w:cs="Arial"/>
        </w:rPr>
      </w:pPr>
      <w:r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№___________________от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xml:space="preserve">» от _____________№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62" w:rsidRDefault="00C32B62" w:rsidP="009476CE">
      <w:r>
        <w:separator/>
      </w:r>
    </w:p>
  </w:endnote>
  <w:endnote w:type="continuationSeparator" w:id="1">
    <w:p w:rsidR="00C32B62" w:rsidRDefault="00C32B6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62" w:rsidRDefault="00C32B62" w:rsidP="009476CE">
      <w:r>
        <w:separator/>
      </w:r>
    </w:p>
  </w:footnote>
  <w:footnote w:type="continuationSeparator" w:id="1">
    <w:p w:rsidR="00C32B62" w:rsidRDefault="00C32B6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0154E"/>
    <w:rsid w:val="0000322F"/>
    <w:rsid w:val="000136C4"/>
    <w:rsid w:val="00015DEA"/>
    <w:rsid w:val="00016A18"/>
    <w:rsid w:val="00021A9E"/>
    <w:rsid w:val="0002526F"/>
    <w:rsid w:val="00031AC1"/>
    <w:rsid w:val="00032448"/>
    <w:rsid w:val="00032B93"/>
    <w:rsid w:val="00037C5F"/>
    <w:rsid w:val="0004686A"/>
    <w:rsid w:val="00051D17"/>
    <w:rsid w:val="000530A7"/>
    <w:rsid w:val="00056AB1"/>
    <w:rsid w:val="000750B1"/>
    <w:rsid w:val="00076349"/>
    <w:rsid w:val="00077232"/>
    <w:rsid w:val="00077EA3"/>
    <w:rsid w:val="0008223D"/>
    <w:rsid w:val="00083F59"/>
    <w:rsid w:val="00091ADA"/>
    <w:rsid w:val="00095C49"/>
    <w:rsid w:val="000A3DD3"/>
    <w:rsid w:val="000B1FD9"/>
    <w:rsid w:val="000B61A2"/>
    <w:rsid w:val="000B68A3"/>
    <w:rsid w:val="000B6E7A"/>
    <w:rsid w:val="000C0573"/>
    <w:rsid w:val="000C637C"/>
    <w:rsid w:val="000D0BFF"/>
    <w:rsid w:val="000D7A98"/>
    <w:rsid w:val="000E072B"/>
    <w:rsid w:val="000E1561"/>
    <w:rsid w:val="000E2722"/>
    <w:rsid w:val="000E3BA2"/>
    <w:rsid w:val="000E3EF1"/>
    <w:rsid w:val="000F11CC"/>
    <w:rsid w:val="000F295C"/>
    <w:rsid w:val="000F2A3A"/>
    <w:rsid w:val="001024EA"/>
    <w:rsid w:val="00104104"/>
    <w:rsid w:val="00104264"/>
    <w:rsid w:val="00105442"/>
    <w:rsid w:val="00112D2E"/>
    <w:rsid w:val="00115142"/>
    <w:rsid w:val="00117F0C"/>
    <w:rsid w:val="00120228"/>
    <w:rsid w:val="00123E36"/>
    <w:rsid w:val="001268C3"/>
    <w:rsid w:val="00135ACF"/>
    <w:rsid w:val="00135B09"/>
    <w:rsid w:val="001510BB"/>
    <w:rsid w:val="00161194"/>
    <w:rsid w:val="001637FF"/>
    <w:rsid w:val="001819EC"/>
    <w:rsid w:val="0018405D"/>
    <w:rsid w:val="0018501E"/>
    <w:rsid w:val="00187CF0"/>
    <w:rsid w:val="001957A8"/>
    <w:rsid w:val="00196D92"/>
    <w:rsid w:val="00197F29"/>
    <w:rsid w:val="001A104A"/>
    <w:rsid w:val="001A2314"/>
    <w:rsid w:val="001A2FAE"/>
    <w:rsid w:val="001A3019"/>
    <w:rsid w:val="001B0119"/>
    <w:rsid w:val="001B3EE8"/>
    <w:rsid w:val="001B730E"/>
    <w:rsid w:val="001D2976"/>
    <w:rsid w:val="001E4064"/>
    <w:rsid w:val="001F16C1"/>
    <w:rsid w:val="001F2EBA"/>
    <w:rsid w:val="001F6654"/>
    <w:rsid w:val="00203AE0"/>
    <w:rsid w:val="00210298"/>
    <w:rsid w:val="002247FE"/>
    <w:rsid w:val="00226963"/>
    <w:rsid w:val="00230E69"/>
    <w:rsid w:val="00231A2E"/>
    <w:rsid w:val="0023341A"/>
    <w:rsid w:val="00235534"/>
    <w:rsid w:val="00235FC3"/>
    <w:rsid w:val="002400BC"/>
    <w:rsid w:val="00243A95"/>
    <w:rsid w:val="00245266"/>
    <w:rsid w:val="002649B4"/>
    <w:rsid w:val="00271A88"/>
    <w:rsid w:val="00284858"/>
    <w:rsid w:val="00285522"/>
    <w:rsid w:val="002949BC"/>
    <w:rsid w:val="0029559C"/>
    <w:rsid w:val="002A337A"/>
    <w:rsid w:val="002A5131"/>
    <w:rsid w:val="002A5572"/>
    <w:rsid w:val="002B4039"/>
    <w:rsid w:val="002B4953"/>
    <w:rsid w:val="002C0488"/>
    <w:rsid w:val="002C7E9A"/>
    <w:rsid w:val="002D2646"/>
    <w:rsid w:val="002D544F"/>
    <w:rsid w:val="002D60A0"/>
    <w:rsid w:val="002D76C3"/>
    <w:rsid w:val="002E4583"/>
    <w:rsid w:val="002F5C8A"/>
    <w:rsid w:val="0030424C"/>
    <w:rsid w:val="0030552E"/>
    <w:rsid w:val="00310EFD"/>
    <w:rsid w:val="00311F44"/>
    <w:rsid w:val="00313126"/>
    <w:rsid w:val="00316156"/>
    <w:rsid w:val="003213C6"/>
    <w:rsid w:val="00323FE1"/>
    <w:rsid w:val="003258EF"/>
    <w:rsid w:val="003311B7"/>
    <w:rsid w:val="003328A0"/>
    <w:rsid w:val="003344D4"/>
    <w:rsid w:val="003356E9"/>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59C"/>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D61FF"/>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0C46"/>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7B7"/>
    <w:rsid w:val="004B6D85"/>
    <w:rsid w:val="004C5606"/>
    <w:rsid w:val="004C5D03"/>
    <w:rsid w:val="004C6324"/>
    <w:rsid w:val="004E128F"/>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44A5A"/>
    <w:rsid w:val="006517BC"/>
    <w:rsid w:val="00652322"/>
    <w:rsid w:val="006616BB"/>
    <w:rsid w:val="0066283F"/>
    <w:rsid w:val="00662C70"/>
    <w:rsid w:val="00662EFC"/>
    <w:rsid w:val="00664309"/>
    <w:rsid w:val="0066571E"/>
    <w:rsid w:val="00666FFC"/>
    <w:rsid w:val="00667BC8"/>
    <w:rsid w:val="0067161A"/>
    <w:rsid w:val="00671CE7"/>
    <w:rsid w:val="006756B4"/>
    <w:rsid w:val="00675A9B"/>
    <w:rsid w:val="006776A2"/>
    <w:rsid w:val="006876D1"/>
    <w:rsid w:val="00690A54"/>
    <w:rsid w:val="00692C30"/>
    <w:rsid w:val="00696B1C"/>
    <w:rsid w:val="006972B1"/>
    <w:rsid w:val="006A01A9"/>
    <w:rsid w:val="006A546D"/>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29A9"/>
    <w:rsid w:val="0073616D"/>
    <w:rsid w:val="007377B5"/>
    <w:rsid w:val="00750142"/>
    <w:rsid w:val="007509D6"/>
    <w:rsid w:val="00751E50"/>
    <w:rsid w:val="007564C8"/>
    <w:rsid w:val="007615B4"/>
    <w:rsid w:val="007654A5"/>
    <w:rsid w:val="007667E8"/>
    <w:rsid w:val="00766F4B"/>
    <w:rsid w:val="00770C3F"/>
    <w:rsid w:val="00775649"/>
    <w:rsid w:val="00776296"/>
    <w:rsid w:val="00781A2E"/>
    <w:rsid w:val="00782664"/>
    <w:rsid w:val="00791769"/>
    <w:rsid w:val="007936B2"/>
    <w:rsid w:val="00795A84"/>
    <w:rsid w:val="007A1B60"/>
    <w:rsid w:val="007A5236"/>
    <w:rsid w:val="007B09E0"/>
    <w:rsid w:val="007C41C1"/>
    <w:rsid w:val="007C4D46"/>
    <w:rsid w:val="007C6A43"/>
    <w:rsid w:val="007E314D"/>
    <w:rsid w:val="007E3194"/>
    <w:rsid w:val="007F3044"/>
    <w:rsid w:val="007F4B31"/>
    <w:rsid w:val="007F6353"/>
    <w:rsid w:val="007F6EC8"/>
    <w:rsid w:val="00802ACC"/>
    <w:rsid w:val="00811B69"/>
    <w:rsid w:val="00812669"/>
    <w:rsid w:val="00813B68"/>
    <w:rsid w:val="00816BBD"/>
    <w:rsid w:val="00821DE7"/>
    <w:rsid w:val="00831F88"/>
    <w:rsid w:val="0084012D"/>
    <w:rsid w:val="008416A3"/>
    <w:rsid w:val="00846859"/>
    <w:rsid w:val="00850F2E"/>
    <w:rsid w:val="00851E8B"/>
    <w:rsid w:val="00856EE4"/>
    <w:rsid w:val="00861034"/>
    <w:rsid w:val="0086615D"/>
    <w:rsid w:val="00866E52"/>
    <w:rsid w:val="00866ECA"/>
    <w:rsid w:val="00873A60"/>
    <w:rsid w:val="00875A0D"/>
    <w:rsid w:val="008820CF"/>
    <w:rsid w:val="00883895"/>
    <w:rsid w:val="00884C91"/>
    <w:rsid w:val="00886118"/>
    <w:rsid w:val="008869A8"/>
    <w:rsid w:val="00890952"/>
    <w:rsid w:val="0089116A"/>
    <w:rsid w:val="008920C3"/>
    <w:rsid w:val="00896FBA"/>
    <w:rsid w:val="008B674F"/>
    <w:rsid w:val="008B6B0D"/>
    <w:rsid w:val="008C251C"/>
    <w:rsid w:val="008C5285"/>
    <w:rsid w:val="008C5717"/>
    <w:rsid w:val="008C60C0"/>
    <w:rsid w:val="008E32EB"/>
    <w:rsid w:val="008F2BD4"/>
    <w:rsid w:val="008F3049"/>
    <w:rsid w:val="008F58A4"/>
    <w:rsid w:val="00903184"/>
    <w:rsid w:val="009141C9"/>
    <w:rsid w:val="0092293E"/>
    <w:rsid w:val="00936F71"/>
    <w:rsid w:val="00941358"/>
    <w:rsid w:val="00943A21"/>
    <w:rsid w:val="00944B1D"/>
    <w:rsid w:val="009476CE"/>
    <w:rsid w:val="009559CB"/>
    <w:rsid w:val="0096148F"/>
    <w:rsid w:val="00962509"/>
    <w:rsid w:val="009642BE"/>
    <w:rsid w:val="0096472D"/>
    <w:rsid w:val="00967133"/>
    <w:rsid w:val="009734BB"/>
    <w:rsid w:val="00975119"/>
    <w:rsid w:val="0098516B"/>
    <w:rsid w:val="00987C1D"/>
    <w:rsid w:val="0099067B"/>
    <w:rsid w:val="00993354"/>
    <w:rsid w:val="00993C74"/>
    <w:rsid w:val="009A06DF"/>
    <w:rsid w:val="009A1671"/>
    <w:rsid w:val="009B7596"/>
    <w:rsid w:val="009B77A5"/>
    <w:rsid w:val="009C16D1"/>
    <w:rsid w:val="009C1B1B"/>
    <w:rsid w:val="009C6DF9"/>
    <w:rsid w:val="009D27D1"/>
    <w:rsid w:val="009D3BDB"/>
    <w:rsid w:val="009E273B"/>
    <w:rsid w:val="009E324E"/>
    <w:rsid w:val="009F1D43"/>
    <w:rsid w:val="009F3B01"/>
    <w:rsid w:val="009F427C"/>
    <w:rsid w:val="00A076DE"/>
    <w:rsid w:val="00A129BC"/>
    <w:rsid w:val="00A14AF0"/>
    <w:rsid w:val="00A246A6"/>
    <w:rsid w:val="00A42DC0"/>
    <w:rsid w:val="00A42EFB"/>
    <w:rsid w:val="00A460CC"/>
    <w:rsid w:val="00A5157E"/>
    <w:rsid w:val="00A526CE"/>
    <w:rsid w:val="00A54FB6"/>
    <w:rsid w:val="00A6147E"/>
    <w:rsid w:val="00A71FC9"/>
    <w:rsid w:val="00A87EFE"/>
    <w:rsid w:val="00A9422E"/>
    <w:rsid w:val="00AA75FF"/>
    <w:rsid w:val="00AB385C"/>
    <w:rsid w:val="00AB48BC"/>
    <w:rsid w:val="00AB5B26"/>
    <w:rsid w:val="00AC058B"/>
    <w:rsid w:val="00AC24C5"/>
    <w:rsid w:val="00AD149A"/>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73E6C"/>
    <w:rsid w:val="00B839C6"/>
    <w:rsid w:val="00B85040"/>
    <w:rsid w:val="00B86A2C"/>
    <w:rsid w:val="00B87889"/>
    <w:rsid w:val="00B906B6"/>
    <w:rsid w:val="00B96976"/>
    <w:rsid w:val="00BA0795"/>
    <w:rsid w:val="00BA301F"/>
    <w:rsid w:val="00BA55D6"/>
    <w:rsid w:val="00BB1765"/>
    <w:rsid w:val="00BB1874"/>
    <w:rsid w:val="00BB1A2C"/>
    <w:rsid w:val="00BB1B10"/>
    <w:rsid w:val="00BB71D6"/>
    <w:rsid w:val="00BC182B"/>
    <w:rsid w:val="00BC1CEC"/>
    <w:rsid w:val="00BC2E76"/>
    <w:rsid w:val="00BC7C21"/>
    <w:rsid w:val="00BD7AC8"/>
    <w:rsid w:val="00BF2A67"/>
    <w:rsid w:val="00BF4BB7"/>
    <w:rsid w:val="00BF556A"/>
    <w:rsid w:val="00BF6598"/>
    <w:rsid w:val="00C01388"/>
    <w:rsid w:val="00C0183A"/>
    <w:rsid w:val="00C01A88"/>
    <w:rsid w:val="00C10E82"/>
    <w:rsid w:val="00C122E6"/>
    <w:rsid w:val="00C1340B"/>
    <w:rsid w:val="00C165E3"/>
    <w:rsid w:val="00C20FD7"/>
    <w:rsid w:val="00C32B62"/>
    <w:rsid w:val="00C32E14"/>
    <w:rsid w:val="00C44445"/>
    <w:rsid w:val="00C4757A"/>
    <w:rsid w:val="00C5195E"/>
    <w:rsid w:val="00C55565"/>
    <w:rsid w:val="00C6383C"/>
    <w:rsid w:val="00C65858"/>
    <w:rsid w:val="00C658DB"/>
    <w:rsid w:val="00C66142"/>
    <w:rsid w:val="00C672FC"/>
    <w:rsid w:val="00C722E1"/>
    <w:rsid w:val="00C80FC4"/>
    <w:rsid w:val="00C86662"/>
    <w:rsid w:val="00C90E53"/>
    <w:rsid w:val="00C91387"/>
    <w:rsid w:val="00C93EE7"/>
    <w:rsid w:val="00C957D1"/>
    <w:rsid w:val="00CA156E"/>
    <w:rsid w:val="00CA4733"/>
    <w:rsid w:val="00CA54A0"/>
    <w:rsid w:val="00CB5A4A"/>
    <w:rsid w:val="00CC05B8"/>
    <w:rsid w:val="00CC4889"/>
    <w:rsid w:val="00CC4905"/>
    <w:rsid w:val="00CC4FCF"/>
    <w:rsid w:val="00CC7AB7"/>
    <w:rsid w:val="00CD59F9"/>
    <w:rsid w:val="00CD7703"/>
    <w:rsid w:val="00CE1EB2"/>
    <w:rsid w:val="00CE5DFF"/>
    <w:rsid w:val="00CE77C6"/>
    <w:rsid w:val="00CE7840"/>
    <w:rsid w:val="00CE7E49"/>
    <w:rsid w:val="00CF0928"/>
    <w:rsid w:val="00CF4C83"/>
    <w:rsid w:val="00CF69AC"/>
    <w:rsid w:val="00D0567A"/>
    <w:rsid w:val="00D07346"/>
    <w:rsid w:val="00D1116B"/>
    <w:rsid w:val="00D154FB"/>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4BF"/>
    <w:rsid w:val="00D62245"/>
    <w:rsid w:val="00D75EF9"/>
    <w:rsid w:val="00D76D6E"/>
    <w:rsid w:val="00D82A8C"/>
    <w:rsid w:val="00D92630"/>
    <w:rsid w:val="00D931F5"/>
    <w:rsid w:val="00D97FE3"/>
    <w:rsid w:val="00DA7FCB"/>
    <w:rsid w:val="00DB0414"/>
    <w:rsid w:val="00DB4B29"/>
    <w:rsid w:val="00DB706F"/>
    <w:rsid w:val="00DC0CD2"/>
    <w:rsid w:val="00DE3C2C"/>
    <w:rsid w:val="00DE5370"/>
    <w:rsid w:val="00DE7C89"/>
    <w:rsid w:val="00DF05B5"/>
    <w:rsid w:val="00DF2E52"/>
    <w:rsid w:val="00E33C77"/>
    <w:rsid w:val="00E37C9F"/>
    <w:rsid w:val="00E465AE"/>
    <w:rsid w:val="00E634B8"/>
    <w:rsid w:val="00E635DA"/>
    <w:rsid w:val="00E64884"/>
    <w:rsid w:val="00E666BB"/>
    <w:rsid w:val="00E712A7"/>
    <w:rsid w:val="00E71D0B"/>
    <w:rsid w:val="00E73EFF"/>
    <w:rsid w:val="00E772A4"/>
    <w:rsid w:val="00E8012B"/>
    <w:rsid w:val="00E818A6"/>
    <w:rsid w:val="00E81EB8"/>
    <w:rsid w:val="00E83F0B"/>
    <w:rsid w:val="00E872BE"/>
    <w:rsid w:val="00E90282"/>
    <w:rsid w:val="00E9468F"/>
    <w:rsid w:val="00E97BE1"/>
    <w:rsid w:val="00EA2215"/>
    <w:rsid w:val="00EA4A2C"/>
    <w:rsid w:val="00EB16DB"/>
    <w:rsid w:val="00EB475C"/>
    <w:rsid w:val="00EB56FE"/>
    <w:rsid w:val="00EB76B1"/>
    <w:rsid w:val="00EC0BBB"/>
    <w:rsid w:val="00EE5CF2"/>
    <w:rsid w:val="00EF2054"/>
    <w:rsid w:val="00EF5229"/>
    <w:rsid w:val="00F01E81"/>
    <w:rsid w:val="00F10CC1"/>
    <w:rsid w:val="00F1123E"/>
    <w:rsid w:val="00F1267D"/>
    <w:rsid w:val="00F12A48"/>
    <w:rsid w:val="00F14E88"/>
    <w:rsid w:val="00F23D2E"/>
    <w:rsid w:val="00F26192"/>
    <w:rsid w:val="00F459DC"/>
    <w:rsid w:val="00F47BDE"/>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1886"/>
    <w:rsid w:val="00FF23F2"/>
    <w:rsid w:val="00FF6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b/>
      <w:bCs/>
      <w:kern w:val="32"/>
      <w:sz w:val="32"/>
      <w:szCs w:val="32"/>
      <w:lang/>
    </w:rPr>
  </w:style>
  <w:style w:type="paragraph" w:styleId="2">
    <w:name w:val="heading 2"/>
    <w:aliases w:val="!Разделы документа"/>
    <w:basedOn w:val="a"/>
    <w:link w:val="20"/>
    <w:qFormat/>
    <w:rsid w:val="00AB5B26"/>
    <w:pPr>
      <w:jc w:val="center"/>
      <w:outlineLvl w:val="1"/>
    </w:pPr>
    <w:rPr>
      <w:b/>
      <w:bCs/>
      <w:iCs/>
      <w:sz w:val="30"/>
      <w:szCs w:val="28"/>
      <w:lang/>
    </w:rPr>
  </w:style>
  <w:style w:type="paragraph" w:styleId="3">
    <w:name w:val="heading 3"/>
    <w:aliases w:val="!Главы документа"/>
    <w:basedOn w:val="a"/>
    <w:link w:val="30"/>
    <w:qFormat/>
    <w:rsid w:val="00AB5B26"/>
    <w:pPr>
      <w:outlineLvl w:val="2"/>
    </w:pPr>
    <w:rPr>
      <w:b/>
      <w:bCs/>
      <w:sz w:val="28"/>
      <w:szCs w:val="26"/>
      <w:lang/>
    </w:rPr>
  </w:style>
  <w:style w:type="paragraph" w:styleId="4">
    <w:name w:val="heading 4"/>
    <w:aliases w:val="!Параграфы/Статьи документа"/>
    <w:basedOn w:val="a"/>
    <w:link w:val="40"/>
    <w:qFormat/>
    <w:rsid w:val="00AB5B26"/>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rPr>
      <w:lang/>
    </w:r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rPr>
      <w:lang/>
    </w:r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sz w:val="16"/>
      <w:szCs w:val="16"/>
      <w:lang/>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lang/>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lang/>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507508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58883516">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4228-47AE-4DB8-84F4-F2B1566D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68</Pages>
  <Words>29299</Words>
  <Characters>167008</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2025-05-20T10:07:00Z</cp:lastPrinted>
  <dcterms:created xsi:type="dcterms:W3CDTF">2025-05-20T10:07:00Z</dcterms:created>
  <dcterms:modified xsi:type="dcterms:W3CDTF">2025-05-20T10:07:00Z</dcterms:modified>
</cp:coreProperties>
</file>