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265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АДМИНИСТРАЦИЯ </w:t>
      </w:r>
    </w:p>
    <w:p w:rsidR="006F0265" w:rsidRPr="00A7336E" w:rsidRDefault="00E2145D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ШРАМОВСКОГО</w:t>
      </w:r>
      <w:r w:rsidR="006F0265" w:rsidRPr="00A7336E">
        <w:rPr>
          <w:rFonts w:cs="Arial"/>
        </w:rPr>
        <w:t xml:space="preserve"> СЕЛЬСКОГО ПОСЕЛЕНИЯ </w:t>
      </w:r>
    </w:p>
    <w:p w:rsidR="006F0265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РОССОШАНСКОГО МУНИЦИПАЛЬНОГО РАЙОНА</w:t>
      </w:r>
    </w:p>
    <w:p w:rsidR="00A7336E" w:rsidRPr="00A7336E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ВОРОНЕЖСКОЙ ОБЛАСТИ</w:t>
      </w:r>
      <w:r w:rsidR="00A7336E" w:rsidRPr="00A7336E">
        <w:rPr>
          <w:rFonts w:cs="Arial"/>
        </w:rPr>
        <w:t xml:space="preserve"> </w:t>
      </w:r>
    </w:p>
    <w:p w:rsidR="006F0265" w:rsidRDefault="006F0265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ПОСТАНОВЛЕНИЕ</w:t>
      </w:r>
    </w:p>
    <w:p w:rsidR="005E449D" w:rsidRPr="00A7336E" w:rsidRDefault="005E449D" w:rsidP="00A7336E">
      <w:pPr>
        <w:ind w:firstLine="709"/>
        <w:jc w:val="center"/>
        <w:rPr>
          <w:rFonts w:cs="Arial"/>
        </w:rPr>
      </w:pPr>
    </w:p>
    <w:p w:rsidR="005E449D" w:rsidRDefault="00315BEA" w:rsidP="00A7336E">
      <w:pPr>
        <w:ind w:firstLine="709"/>
        <w:rPr>
          <w:rFonts w:cs="Arial"/>
        </w:rPr>
      </w:pPr>
      <w:r>
        <w:rPr>
          <w:rFonts w:cs="Arial"/>
        </w:rPr>
        <w:t xml:space="preserve">от  </w:t>
      </w:r>
      <w:r w:rsidR="00815D22">
        <w:rPr>
          <w:rFonts w:cs="Arial"/>
        </w:rPr>
        <w:t>25.03</w:t>
      </w:r>
      <w:r w:rsidR="000E4AC8" w:rsidRPr="00A7336E">
        <w:rPr>
          <w:rFonts w:cs="Arial"/>
        </w:rPr>
        <w:t>.</w:t>
      </w:r>
      <w:r w:rsidR="00F41192" w:rsidRPr="00A7336E">
        <w:rPr>
          <w:rFonts w:cs="Arial"/>
        </w:rPr>
        <w:t>202</w:t>
      </w:r>
      <w:r w:rsidR="005E449D">
        <w:rPr>
          <w:rFonts w:cs="Arial"/>
        </w:rPr>
        <w:t>5</w:t>
      </w:r>
      <w:r w:rsidR="00751A27" w:rsidRPr="00A7336E">
        <w:rPr>
          <w:rFonts w:cs="Arial"/>
        </w:rPr>
        <w:t>г.</w:t>
      </w:r>
      <w:r w:rsidR="006F0265" w:rsidRPr="00A7336E">
        <w:rPr>
          <w:rFonts w:cs="Arial"/>
        </w:rPr>
        <w:t xml:space="preserve"> №</w:t>
      </w:r>
      <w:r w:rsidR="005E5577">
        <w:rPr>
          <w:rFonts w:cs="Arial"/>
        </w:rPr>
        <w:t xml:space="preserve"> </w:t>
      </w:r>
      <w:r w:rsidR="00815D22">
        <w:rPr>
          <w:rFonts w:cs="Arial"/>
        </w:rPr>
        <w:t>22</w:t>
      </w:r>
    </w:p>
    <w:p w:rsidR="008D51A3" w:rsidRDefault="006F0265" w:rsidP="00A7336E">
      <w:pPr>
        <w:ind w:firstLine="709"/>
        <w:rPr>
          <w:rFonts w:cs="Arial"/>
        </w:rPr>
      </w:pPr>
      <w:r w:rsidRPr="00A7336E">
        <w:rPr>
          <w:rFonts w:cs="Arial"/>
        </w:rPr>
        <w:t xml:space="preserve">с. </w:t>
      </w:r>
      <w:r w:rsidR="00E2145D" w:rsidRPr="00A7336E">
        <w:rPr>
          <w:rFonts w:cs="Arial"/>
        </w:rPr>
        <w:t>Шрамовка</w:t>
      </w:r>
    </w:p>
    <w:p w:rsidR="00FC79C6" w:rsidRPr="00A7336E" w:rsidRDefault="00FC79C6" w:rsidP="00A7336E">
      <w:pPr>
        <w:ind w:firstLine="709"/>
        <w:rPr>
          <w:rFonts w:cs="Arial"/>
        </w:rPr>
      </w:pPr>
    </w:p>
    <w:p w:rsidR="00FC79C6" w:rsidRPr="00A7336E" w:rsidRDefault="00403A13" w:rsidP="00A7336E">
      <w:pPr>
        <w:pStyle w:val="Title"/>
        <w:spacing w:before="0" w:after="0"/>
        <w:ind w:firstLine="709"/>
        <w:outlineLvl w:val="9"/>
      </w:pPr>
      <w:r w:rsidRPr="00A7336E">
        <w:t xml:space="preserve">О внесении изменений </w:t>
      </w:r>
      <w:r w:rsidR="00F41192" w:rsidRPr="00A7336E">
        <w:t>в постановление</w:t>
      </w:r>
      <w:r w:rsidRPr="00A7336E">
        <w:t xml:space="preserve"> администрации Шрамовского сельского поселения Россошанского муниципального района от 09.12.2020 г. №62</w:t>
      </w:r>
      <w:r w:rsidR="00F503AD">
        <w:t xml:space="preserve"> </w:t>
      </w:r>
      <w:r w:rsidRPr="00A7336E">
        <w:t>"</w:t>
      </w:r>
      <w:r w:rsidR="006F0265" w:rsidRPr="00A7336E">
        <w:t xml:space="preserve">Об утверждении муниципальной программы </w:t>
      </w:r>
      <w:r w:rsidR="00E2145D" w:rsidRPr="00A7336E">
        <w:t>Шрамовского</w:t>
      </w:r>
      <w:r w:rsidR="006F0265" w:rsidRPr="00A7336E">
        <w:t xml:space="preserve"> сельского поселения </w:t>
      </w:r>
      <w:r w:rsidR="004F4803" w:rsidRPr="00A7336E">
        <w:t xml:space="preserve">Россошанского муниципального района </w:t>
      </w:r>
      <w:r w:rsidR="006F0265" w:rsidRPr="00A7336E">
        <w:t xml:space="preserve">«Муниципальное управление и гражданское общество </w:t>
      </w:r>
      <w:r w:rsidR="00E2145D" w:rsidRPr="00A7336E">
        <w:t>Шрамовского</w:t>
      </w:r>
      <w:r w:rsidR="006F0265" w:rsidRPr="00A7336E">
        <w:t xml:space="preserve"> сельского поселения»</w:t>
      </w:r>
      <w:r w:rsidRPr="00A7336E">
        <w:t>"</w:t>
      </w:r>
      <w:r w:rsidR="00A7336E" w:rsidRPr="00A7336E">
        <w:t xml:space="preserve"> </w:t>
      </w:r>
    </w:p>
    <w:p w:rsidR="005E449D" w:rsidRPr="005E449D" w:rsidRDefault="005E449D" w:rsidP="005E449D">
      <w:pPr>
        <w:widowControl w:val="0"/>
        <w:autoSpaceDE w:val="0"/>
        <w:autoSpaceDN w:val="0"/>
        <w:adjustRightInd w:val="0"/>
        <w:ind w:firstLine="709"/>
        <w:contextualSpacing/>
        <w:rPr>
          <w:rFonts w:cs="Arial"/>
          <w:lang w:eastAsia="en-US"/>
        </w:rPr>
      </w:pPr>
      <w:r w:rsidRPr="005E449D">
        <w:rPr>
          <w:rFonts w:cs="Arial"/>
        </w:rPr>
        <w:t xml:space="preserve">В рамках реализации муниципальной программы </w:t>
      </w:r>
      <w:r w:rsidRPr="005E449D">
        <w:rPr>
          <w:rFonts w:cs="Arial"/>
          <w:bCs/>
        </w:rPr>
        <w:t>Шрамовского</w:t>
      </w:r>
      <w:r w:rsidRPr="005E449D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5E449D">
        <w:rPr>
          <w:rFonts w:cs="Arial"/>
          <w:noProof/>
        </w:rPr>
        <w:t>Развитие культуры</w:t>
      </w:r>
      <w:r w:rsidRPr="005E449D">
        <w:rPr>
          <w:rFonts w:cs="Arial"/>
        </w:rPr>
        <w:t xml:space="preserve">», в связи с изменением финансирования муниципальной программы </w:t>
      </w:r>
      <w:r w:rsidRPr="005E449D">
        <w:rPr>
          <w:rFonts w:cs="Arial"/>
          <w:bCs/>
        </w:rPr>
        <w:t>Шрамовского</w:t>
      </w:r>
      <w:r w:rsidRPr="005E449D">
        <w:rPr>
          <w:rFonts w:cs="Arial"/>
        </w:rPr>
        <w:t xml:space="preserve"> сельского поселения Россошанского муниципального района Воронежской области «</w:t>
      </w:r>
      <w:r w:rsidRPr="005E449D">
        <w:rPr>
          <w:rFonts w:cs="Arial"/>
          <w:noProof/>
        </w:rPr>
        <w:t>Муниципальное управление и гражданское общество Шрамовского сельского поселения</w:t>
      </w:r>
      <w:r w:rsidRPr="005E449D">
        <w:rPr>
          <w:rFonts w:cs="Arial"/>
        </w:rPr>
        <w:t>» на 2021-2027 годы и в целях повышения эффективности расходов бюджета Шрамовского сельского поселения,</w:t>
      </w:r>
      <w:r w:rsidRPr="005E449D">
        <w:rPr>
          <w:rFonts w:cs="Arial"/>
          <w:lang w:eastAsia="en-US"/>
        </w:rPr>
        <w:t xml:space="preserve"> администрация </w:t>
      </w:r>
      <w:r w:rsidRPr="005E449D">
        <w:rPr>
          <w:rFonts w:cs="Arial"/>
          <w:bCs/>
        </w:rPr>
        <w:t>Шрамовского</w:t>
      </w:r>
      <w:r w:rsidRPr="005E449D">
        <w:rPr>
          <w:rFonts w:cs="Arial"/>
          <w:lang w:eastAsia="en-US"/>
        </w:rPr>
        <w:t xml:space="preserve"> сельского поселения:</w:t>
      </w:r>
    </w:p>
    <w:p w:rsidR="005E449D" w:rsidRPr="005E449D" w:rsidRDefault="005E449D" w:rsidP="005E449D">
      <w:pPr>
        <w:shd w:val="clear" w:color="auto" w:fill="FFFFFF"/>
        <w:ind w:firstLine="709"/>
        <w:jc w:val="center"/>
        <w:rPr>
          <w:rFonts w:cs="Arial"/>
        </w:rPr>
      </w:pPr>
    </w:p>
    <w:p w:rsidR="005E449D" w:rsidRPr="005E449D" w:rsidRDefault="005E449D" w:rsidP="005E449D">
      <w:pPr>
        <w:shd w:val="clear" w:color="auto" w:fill="FFFFFF"/>
        <w:ind w:firstLine="709"/>
        <w:jc w:val="center"/>
        <w:rPr>
          <w:rFonts w:cs="Arial"/>
        </w:rPr>
      </w:pPr>
      <w:r w:rsidRPr="005E449D">
        <w:rPr>
          <w:rFonts w:cs="Arial"/>
        </w:rPr>
        <w:t>П О С Т А Н О В Л Я Е Т:</w:t>
      </w:r>
    </w:p>
    <w:p w:rsidR="005E449D" w:rsidRPr="005E449D" w:rsidRDefault="005E449D" w:rsidP="005E449D">
      <w:pPr>
        <w:numPr>
          <w:ilvl w:val="0"/>
          <w:numId w:val="18"/>
        </w:numPr>
        <w:ind w:left="0" w:firstLine="709"/>
        <w:contextualSpacing/>
        <w:rPr>
          <w:rFonts w:cs="Arial"/>
          <w:noProof/>
        </w:rPr>
      </w:pPr>
      <w:r w:rsidRPr="005E449D">
        <w:rPr>
          <w:rFonts w:cs="Arial"/>
          <w:noProof/>
        </w:rPr>
        <w:t>Внести изменения в муниципальную программу Шрамовского сельского поселения Россошанского муниципального района «</w:t>
      </w:r>
      <w:r w:rsidRPr="005E449D">
        <w:rPr>
          <w:rFonts w:eastAsia="Calibri" w:cs="Arial"/>
          <w:bCs/>
          <w:noProof/>
          <w:lang w:eastAsia="en-US"/>
        </w:rPr>
        <w:t>Муниципальное управление и гражданское общество Шрамовского сельского поселения</w:t>
      </w:r>
      <w:r w:rsidRPr="005E449D">
        <w:rPr>
          <w:rFonts w:cs="Arial"/>
          <w:noProof/>
        </w:rPr>
        <w:t>», утвержденную постановлением администрации Шрамовского сельского поселения от 09.12.2020 г. №6</w:t>
      </w:r>
      <w:r>
        <w:rPr>
          <w:rFonts w:cs="Arial"/>
          <w:noProof/>
        </w:rPr>
        <w:t>2</w:t>
      </w:r>
      <w:r w:rsidRPr="005E449D">
        <w:rPr>
          <w:rFonts w:cs="Arial"/>
          <w:noProof/>
        </w:rPr>
        <w:t>, изложив в новой редакции согласно приложению.</w:t>
      </w:r>
    </w:p>
    <w:p w:rsidR="005E449D" w:rsidRPr="005E449D" w:rsidRDefault="005E449D" w:rsidP="005E449D">
      <w:pPr>
        <w:ind w:firstLine="709"/>
        <w:contextualSpacing/>
        <w:rPr>
          <w:rFonts w:cs="Arial"/>
          <w:noProof/>
        </w:rPr>
      </w:pPr>
      <w:r w:rsidRPr="005E449D">
        <w:rPr>
          <w:rFonts w:cs="Arial"/>
          <w:noProof/>
        </w:rPr>
        <w:t>2. Настоящее постановление подлежит опубликованию в «Вестнике муниципальных правовых актов Шрамовского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5E449D" w:rsidRPr="005E449D" w:rsidRDefault="005E449D" w:rsidP="005E449D">
      <w:pPr>
        <w:ind w:firstLine="709"/>
        <w:contextualSpacing/>
        <w:rPr>
          <w:rFonts w:cs="Arial"/>
          <w:noProof/>
        </w:rPr>
      </w:pPr>
      <w:r w:rsidRPr="005E449D">
        <w:rPr>
          <w:rFonts w:cs="Arial"/>
          <w:noProof/>
        </w:rPr>
        <w:t>3. Контроль исполнения настоящего постановления возложить на главу Шрамовского сельского поселения.</w:t>
      </w:r>
    </w:p>
    <w:p w:rsidR="006F0265" w:rsidRDefault="006F0265" w:rsidP="00A733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p w:rsidR="005E449D" w:rsidRPr="00A7336E" w:rsidRDefault="005E449D" w:rsidP="00A7336E">
      <w:pPr>
        <w:widowControl w:val="0"/>
        <w:autoSpaceDE w:val="0"/>
        <w:autoSpaceDN w:val="0"/>
        <w:adjustRightInd w:val="0"/>
        <w:ind w:firstLine="709"/>
        <w:rPr>
          <w:rFonts w:eastAsia="Calibri" w:cs="Arial"/>
        </w:rPr>
      </w:pPr>
    </w:p>
    <w:tbl>
      <w:tblPr>
        <w:tblW w:w="0" w:type="auto"/>
        <w:tblLook w:val="04A0"/>
      </w:tblPr>
      <w:tblGrid>
        <w:gridCol w:w="5920"/>
        <w:gridCol w:w="649"/>
        <w:gridCol w:w="3285"/>
      </w:tblGrid>
      <w:tr w:rsidR="006F0265" w:rsidRPr="00A7336E" w:rsidTr="00FD0F3F">
        <w:tc>
          <w:tcPr>
            <w:tcW w:w="5920" w:type="dxa"/>
          </w:tcPr>
          <w:p w:rsidR="006F0265" w:rsidRPr="00A7336E" w:rsidRDefault="005E449D" w:rsidP="005E449D">
            <w:pPr>
              <w:pStyle w:val="ConsPlusNormal"/>
              <w:widowControl/>
              <w:tabs>
                <w:tab w:val="num" w:pos="0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5E5577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а</w:t>
            </w:r>
            <w:r w:rsidR="005E5577">
              <w:rPr>
                <w:sz w:val="24"/>
                <w:szCs w:val="24"/>
              </w:rPr>
              <w:t xml:space="preserve"> </w:t>
            </w:r>
            <w:r w:rsidR="00612300" w:rsidRPr="00A7336E">
              <w:rPr>
                <w:sz w:val="24"/>
                <w:szCs w:val="24"/>
              </w:rPr>
              <w:t xml:space="preserve"> </w:t>
            </w:r>
            <w:r w:rsidR="00E2145D" w:rsidRPr="00A7336E">
              <w:rPr>
                <w:sz w:val="24"/>
                <w:szCs w:val="24"/>
              </w:rPr>
              <w:t>Шрамовского</w:t>
            </w:r>
            <w:r w:rsidR="00612300" w:rsidRPr="00A7336E">
              <w:rPr>
                <w:sz w:val="24"/>
                <w:szCs w:val="24"/>
              </w:rPr>
              <w:t xml:space="preserve"> </w:t>
            </w:r>
            <w:r w:rsidR="006F0265" w:rsidRPr="00A7336E"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649" w:type="dxa"/>
          </w:tcPr>
          <w:p w:rsidR="006F0265" w:rsidRPr="00A7336E" w:rsidRDefault="006F0265" w:rsidP="00A7336E">
            <w:pPr>
              <w:pStyle w:val="ConsPlusNormal"/>
              <w:widowControl/>
              <w:tabs>
                <w:tab w:val="num" w:pos="0"/>
              </w:tabs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6F0265" w:rsidRPr="00A7336E" w:rsidRDefault="005E449D" w:rsidP="00A7336E">
            <w:pPr>
              <w:pStyle w:val="ConsPlusNormal"/>
              <w:widowControl/>
              <w:tabs>
                <w:tab w:val="num" w:pos="0"/>
              </w:tabs>
              <w:ind w:firstLine="70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 Копылова</w:t>
            </w:r>
          </w:p>
        </w:tc>
      </w:tr>
    </w:tbl>
    <w:p w:rsidR="006F0265" w:rsidRPr="00A7336E" w:rsidRDefault="006F0265" w:rsidP="00A7336E">
      <w:pPr>
        <w:widowControl w:val="0"/>
        <w:ind w:left="5529" w:firstLine="0"/>
        <w:rPr>
          <w:rFonts w:cs="Arial"/>
          <w:bCs/>
        </w:rPr>
      </w:pPr>
      <w:r w:rsidRPr="00A7336E">
        <w:rPr>
          <w:rFonts w:cs="Arial"/>
          <w:bCs/>
        </w:rPr>
        <w:br w:type="page"/>
      </w:r>
      <w:r w:rsidRPr="00A7336E">
        <w:rPr>
          <w:rFonts w:cs="Arial"/>
          <w:bCs/>
        </w:rPr>
        <w:lastRenderedPageBreak/>
        <w:t>Приложение</w:t>
      </w:r>
    </w:p>
    <w:p w:rsidR="00A7336E" w:rsidRPr="00A7336E" w:rsidRDefault="006F0265" w:rsidP="00A7336E">
      <w:pPr>
        <w:widowControl w:val="0"/>
        <w:ind w:left="5529" w:firstLine="0"/>
        <w:rPr>
          <w:rFonts w:cs="Arial"/>
          <w:bCs/>
        </w:rPr>
      </w:pPr>
      <w:r w:rsidRPr="00A7336E">
        <w:rPr>
          <w:rFonts w:cs="Arial"/>
          <w:bCs/>
        </w:rPr>
        <w:t xml:space="preserve">к постановлению администрации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 </w:t>
      </w:r>
      <w:r w:rsidR="004F4803" w:rsidRPr="00A7336E">
        <w:t xml:space="preserve">Россошанского муниципального </w:t>
      </w:r>
      <w:r w:rsidR="00F41192" w:rsidRPr="00A7336E">
        <w:t>района</w:t>
      </w:r>
      <w:r w:rsidR="00612300" w:rsidRPr="00A7336E">
        <w:t xml:space="preserve"> </w:t>
      </w:r>
      <w:r w:rsidR="00F41192" w:rsidRPr="00A7336E">
        <w:rPr>
          <w:rFonts w:cs="Arial"/>
          <w:bCs/>
        </w:rPr>
        <w:t>от</w:t>
      </w:r>
      <w:r w:rsidR="005E449D">
        <w:rPr>
          <w:rFonts w:cs="Arial"/>
          <w:bCs/>
        </w:rPr>
        <w:t xml:space="preserve"> </w:t>
      </w:r>
      <w:r w:rsidR="00815D22">
        <w:rPr>
          <w:rFonts w:cs="Arial"/>
          <w:bCs/>
        </w:rPr>
        <w:t>25.03</w:t>
      </w:r>
      <w:r w:rsidR="000E4AC8" w:rsidRPr="00A7336E">
        <w:rPr>
          <w:rFonts w:cs="Arial"/>
          <w:bCs/>
        </w:rPr>
        <w:t>.</w:t>
      </w:r>
      <w:r w:rsidR="00F41192" w:rsidRPr="00A7336E">
        <w:rPr>
          <w:rFonts w:cs="Arial"/>
          <w:bCs/>
        </w:rPr>
        <w:t>202</w:t>
      </w:r>
      <w:r w:rsidR="005E449D">
        <w:rPr>
          <w:rFonts w:cs="Arial"/>
          <w:bCs/>
        </w:rPr>
        <w:t>5</w:t>
      </w:r>
      <w:r w:rsidR="0018707C" w:rsidRPr="00A7336E">
        <w:rPr>
          <w:rFonts w:cs="Arial"/>
          <w:bCs/>
        </w:rPr>
        <w:t>г. №</w:t>
      </w:r>
      <w:r w:rsidR="00A7336E" w:rsidRPr="00A7336E">
        <w:rPr>
          <w:rFonts w:cs="Arial"/>
          <w:bCs/>
        </w:rPr>
        <w:t xml:space="preserve"> </w:t>
      </w:r>
      <w:r w:rsidR="00815D22">
        <w:rPr>
          <w:rFonts w:cs="Arial"/>
          <w:bCs/>
        </w:rPr>
        <w:t>22</w:t>
      </w:r>
    </w:p>
    <w:p w:rsidR="00A7336E" w:rsidRPr="00315BEA" w:rsidRDefault="00A7336E" w:rsidP="00A7336E">
      <w:pPr>
        <w:ind w:firstLine="709"/>
        <w:jc w:val="center"/>
        <w:rPr>
          <w:rFonts w:cs="Arial"/>
          <w:bCs/>
        </w:rPr>
      </w:pPr>
    </w:p>
    <w:p w:rsidR="00536E9B" w:rsidRPr="00A7336E" w:rsidRDefault="00A378F6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 xml:space="preserve">МУНИЦИПАЛЬНАЯ ПРОГРАММА </w:t>
      </w:r>
    </w:p>
    <w:p w:rsidR="00A378F6" w:rsidRPr="00A7336E" w:rsidRDefault="00E2145D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Шрамовского</w:t>
      </w:r>
      <w:r w:rsidR="00536E9B" w:rsidRPr="00A7336E">
        <w:rPr>
          <w:rFonts w:cs="Arial"/>
          <w:bCs/>
        </w:rPr>
        <w:t xml:space="preserve"> сельского поселения</w:t>
      </w:r>
      <w:r w:rsidR="00612300" w:rsidRPr="00A7336E">
        <w:rPr>
          <w:rFonts w:cs="Arial"/>
          <w:bCs/>
        </w:rPr>
        <w:t xml:space="preserve"> </w:t>
      </w:r>
      <w:r w:rsidR="004F4803" w:rsidRPr="00A7336E">
        <w:t>Россошанского муниципального района</w:t>
      </w:r>
    </w:p>
    <w:p w:rsidR="00A378F6" w:rsidRPr="00A7336E" w:rsidRDefault="00A378F6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>«</w:t>
      </w:r>
      <w:r w:rsidR="00F75600" w:rsidRPr="00A7336E">
        <w:rPr>
          <w:rFonts w:cs="Arial"/>
        </w:rPr>
        <w:t>Муниципальное управление и гражданское общество</w:t>
      </w:r>
    </w:p>
    <w:p w:rsidR="008D51A3" w:rsidRPr="00A7336E" w:rsidRDefault="00E2145D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>Шрамовского</w:t>
      </w:r>
      <w:r w:rsidR="00647787" w:rsidRPr="00A7336E">
        <w:rPr>
          <w:rFonts w:cs="Arial"/>
        </w:rPr>
        <w:t xml:space="preserve"> сельского поселения</w:t>
      </w:r>
      <w:r w:rsidR="00A378F6" w:rsidRPr="00A7336E">
        <w:rPr>
          <w:rFonts w:cs="Arial"/>
        </w:rPr>
        <w:t>»</w:t>
      </w:r>
    </w:p>
    <w:p w:rsidR="00606E2A" w:rsidRPr="00A7336E" w:rsidRDefault="00A378F6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 А С П О Р Т</w:t>
      </w:r>
    </w:p>
    <w:p w:rsidR="004F4803" w:rsidRPr="00A7336E" w:rsidRDefault="00A378F6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муниципальной программы</w:t>
      </w:r>
      <w:r w:rsidR="00612300" w:rsidRPr="00A7336E">
        <w:rPr>
          <w:rFonts w:cs="Arial"/>
          <w:bCs/>
        </w:rPr>
        <w:t xml:space="preserve"> </w:t>
      </w:r>
      <w:r w:rsidR="00E2145D" w:rsidRPr="00A7336E">
        <w:rPr>
          <w:rFonts w:cs="Arial"/>
          <w:bCs/>
        </w:rPr>
        <w:t>Шрамовского</w:t>
      </w:r>
      <w:r w:rsidR="00536E9B" w:rsidRPr="00A7336E">
        <w:rPr>
          <w:rFonts w:cs="Arial"/>
          <w:bCs/>
        </w:rPr>
        <w:t xml:space="preserve"> сельского поселения</w:t>
      </w:r>
    </w:p>
    <w:p w:rsidR="00A378F6" w:rsidRPr="00A7336E" w:rsidRDefault="004F4803" w:rsidP="00A7336E">
      <w:pPr>
        <w:shd w:val="clear" w:color="auto" w:fill="FFFFFF"/>
        <w:ind w:firstLine="709"/>
        <w:jc w:val="center"/>
        <w:rPr>
          <w:rFonts w:cs="Arial"/>
        </w:rPr>
      </w:pPr>
      <w:r w:rsidRPr="00A7336E">
        <w:t>Россошанского муниципального района</w:t>
      </w:r>
    </w:p>
    <w:p w:rsidR="0046659E" w:rsidRPr="00815D22" w:rsidRDefault="00A378F6" w:rsidP="00A7336E">
      <w:pPr>
        <w:shd w:val="clear" w:color="auto" w:fill="FFFFFF"/>
        <w:ind w:firstLine="709"/>
        <w:jc w:val="center"/>
        <w:rPr>
          <w:rFonts w:cs="Arial"/>
        </w:rPr>
      </w:pPr>
      <w:r w:rsidRPr="00A7336E">
        <w:rPr>
          <w:rFonts w:cs="Arial"/>
          <w:bCs/>
        </w:rPr>
        <w:t>«Муниципальное у</w:t>
      </w:r>
      <w:r w:rsidRPr="00A7336E">
        <w:rPr>
          <w:rFonts w:cs="Arial"/>
        </w:rPr>
        <w:t>правление и гражданское общество</w:t>
      </w:r>
      <w:r w:rsidR="00612300" w:rsidRPr="00A7336E">
        <w:rPr>
          <w:rFonts w:cs="Arial"/>
        </w:rPr>
        <w:t xml:space="preserve"> </w:t>
      </w:r>
      <w:r w:rsidR="00E2145D" w:rsidRPr="00A7336E">
        <w:rPr>
          <w:rFonts w:cs="Arial"/>
          <w:bCs/>
        </w:rPr>
        <w:t>Шрамовского</w:t>
      </w:r>
      <w:r w:rsidR="00647787" w:rsidRPr="00A7336E">
        <w:rPr>
          <w:rFonts w:cs="Arial"/>
          <w:bCs/>
        </w:rPr>
        <w:t xml:space="preserve"> сельского </w:t>
      </w:r>
      <w:r w:rsidR="00F503AD" w:rsidRPr="00A7336E">
        <w:rPr>
          <w:rFonts w:cs="Arial"/>
          <w:bCs/>
        </w:rPr>
        <w:t>поселения»</w:t>
      </w:r>
      <w:r w:rsidR="00F503AD" w:rsidRPr="00A7336E">
        <w:rPr>
          <w:rFonts w:cs="Arial"/>
        </w:rPr>
        <w:t xml:space="preserve"> (</w:t>
      </w:r>
      <w:r w:rsidRPr="00A7336E">
        <w:rPr>
          <w:rFonts w:cs="Arial"/>
        </w:rPr>
        <w:t>далее –</w:t>
      </w:r>
      <w:r w:rsidR="004F4803" w:rsidRPr="00A7336E">
        <w:rPr>
          <w:rFonts w:cs="Arial"/>
        </w:rPr>
        <w:t>П</w:t>
      </w:r>
      <w:r w:rsidRPr="00A7336E">
        <w:rPr>
          <w:rFonts w:cs="Arial"/>
        </w:rPr>
        <w:t>рограмма)</w:t>
      </w:r>
    </w:p>
    <w:p w:rsidR="00A7336E" w:rsidRPr="00815D22" w:rsidRDefault="00A7336E" w:rsidP="00A7336E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992"/>
        <w:gridCol w:w="1134"/>
        <w:gridCol w:w="1140"/>
        <w:gridCol w:w="1128"/>
      </w:tblGrid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Ответственный исполнитель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Исполнители муниципальной</w:t>
            </w:r>
            <w:r w:rsidR="00A378F6" w:rsidRPr="00A7336E">
              <w:rPr>
                <w:rFonts w:cs="Arial"/>
                <w:bCs/>
              </w:rPr>
              <w:t xml:space="preserve">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46659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</w:p>
        </w:tc>
      </w:tr>
      <w:tr w:rsidR="005C5C90" w:rsidRPr="00A7336E" w:rsidTr="0084700F">
        <w:trPr>
          <w:trHeight w:val="239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C5C90" w:rsidRPr="00A7336E" w:rsidRDefault="00F21D44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A7336E">
              <w:rPr>
                <w:rFonts w:cs="Arial"/>
                <w:bCs/>
              </w:rPr>
              <w:t xml:space="preserve">Подпрограммы муниципальной программы и основные мероприятия муниципальной программы, не включенные в подпрограммы 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Подпрограмма 1. 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«Обеспечение реализации муниципальной программы».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Подпрограмма 2</w:t>
            </w:r>
          </w:p>
          <w:p w:rsidR="0046659E" w:rsidRPr="00A7336E" w:rsidRDefault="0046659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«Осуществление мобилизационной и вневойсковой подготовки в </w:t>
            </w:r>
            <w:r w:rsidR="00D90F6B" w:rsidRPr="00A7336E">
              <w:rPr>
                <w:rFonts w:cs="Arial"/>
              </w:rPr>
              <w:t>Шрамовском</w:t>
            </w:r>
            <w:r w:rsidRPr="00A7336E">
              <w:rPr>
                <w:rFonts w:cs="Arial"/>
              </w:rPr>
              <w:t xml:space="preserve"> сельском поселении»</w:t>
            </w:r>
          </w:p>
          <w:p w:rsidR="0009320A" w:rsidRPr="00A7336E" w:rsidRDefault="0009320A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Подпрограмма 3</w:t>
            </w:r>
          </w:p>
          <w:p w:rsidR="0009320A" w:rsidRPr="00A7336E" w:rsidRDefault="0009320A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«Социальная поддержка граждан»</w:t>
            </w:r>
          </w:p>
          <w:p w:rsidR="0009320A" w:rsidRPr="00A7336E" w:rsidRDefault="0009320A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Цель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Создание необходимых условий для эффективной реализации органами местного самоуправления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="00647787" w:rsidRPr="00A7336E">
              <w:rPr>
                <w:rFonts w:cs="Arial"/>
                <w:bCs/>
              </w:rPr>
              <w:t xml:space="preserve"> сельского поселения</w:t>
            </w:r>
            <w:r w:rsidR="00612300" w:rsidRPr="00A7336E">
              <w:rPr>
                <w:rFonts w:cs="Arial"/>
                <w:bCs/>
              </w:rPr>
              <w:t xml:space="preserve"> </w:t>
            </w:r>
            <w:r w:rsidRPr="00A7336E">
              <w:rPr>
                <w:rFonts w:cs="Arial"/>
              </w:rPr>
              <w:t>Россошанского муниципального района полномочий по решению вопросов местного значения.</w:t>
            </w:r>
          </w:p>
          <w:p w:rsidR="004E53D6" w:rsidRPr="00A7336E" w:rsidRDefault="004E53D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Обеспечение правовых, финансово-экономических, иных гарантий развития местного самоуправления.</w:t>
            </w:r>
            <w:r w:rsidR="00612300" w:rsidRPr="00A7336E">
              <w:rPr>
                <w:rFonts w:cs="Arial"/>
              </w:rPr>
              <w:t xml:space="preserve"> </w:t>
            </w:r>
            <w:r w:rsidRPr="00A7336E">
              <w:rPr>
                <w:rFonts w:cs="Arial"/>
              </w:rPr>
              <w:t>Формирование эффективной системы исполнения муниципальной функции по обеспечению информационной открытости органов местного самоуправления.</w:t>
            </w:r>
          </w:p>
        </w:tc>
      </w:tr>
      <w:tr w:rsidR="00E43077" w:rsidRPr="00A7336E" w:rsidTr="004E53D6">
        <w:trPr>
          <w:trHeight w:val="225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E43077" w:rsidRPr="00A7336E" w:rsidRDefault="00E4307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Задачи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077" w:rsidRPr="00A7336E" w:rsidRDefault="00E4307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Повышение уровня профессионализма, в том числе правовой подготовки муниципальных служащих органов местного самоуправления</w:t>
            </w:r>
            <w:r w:rsidR="00612300" w:rsidRPr="00A73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8B2A1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4E53D6" w:rsidRPr="00A7336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7674" w:rsidRPr="00A7336E" w:rsidRDefault="001A7674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Обеспечение эффективного расходования средств на содержание органов местного самоуправления</w:t>
            </w:r>
          </w:p>
          <w:p w:rsidR="00065A7C" w:rsidRPr="00A7336E" w:rsidRDefault="006C5C07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color w:val="000000"/>
              </w:rPr>
              <w:t>Информирование жителей Шрамовского поселения</w:t>
            </w:r>
            <w:r w:rsidR="004E53D6" w:rsidRPr="00A7336E">
              <w:rPr>
                <w:rFonts w:cs="Arial"/>
                <w:color w:val="000000"/>
              </w:rPr>
              <w:t xml:space="preserve"> о деятельности ОМСУ.</w:t>
            </w:r>
          </w:p>
        </w:tc>
      </w:tr>
      <w:tr w:rsidR="00E43077" w:rsidRPr="00A7336E" w:rsidTr="00ED3414">
        <w:trPr>
          <w:trHeight w:val="1120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43077" w:rsidRPr="00A7336E" w:rsidRDefault="00C310A3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>Показатели (индикаторы) муниципальной программы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10A3" w:rsidRPr="00A7336E" w:rsidRDefault="00C310A3" w:rsidP="00A7336E">
            <w:pPr>
              <w:pStyle w:val="ConsPlusCell"/>
              <w:jc w:val="both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1. Количество утвержденных муниципальных правовых актов.</w:t>
            </w:r>
          </w:p>
          <w:p w:rsidR="00E43077" w:rsidRPr="00A7336E" w:rsidRDefault="00C310A3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2. Процент опубликованных (обнародованных) нормативных правовых актов.</w:t>
            </w:r>
          </w:p>
        </w:tc>
      </w:tr>
      <w:tr w:rsidR="00A378F6" w:rsidRPr="00A7336E" w:rsidTr="008E213D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Этапы и сроки реализации муниципальной</w:t>
            </w:r>
          </w:p>
          <w:p w:rsidR="00A378F6" w:rsidRPr="00A7336E" w:rsidRDefault="00A378F6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программы</w:t>
            </w:r>
          </w:p>
        </w:tc>
        <w:tc>
          <w:tcPr>
            <w:tcW w:w="680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78F6" w:rsidRPr="00A7336E" w:rsidRDefault="00C310A3" w:rsidP="00315BEA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2D74E8" w:rsidRPr="00A7336E" w:rsidTr="002D74E8">
        <w:trPr>
          <w:trHeight w:val="87"/>
        </w:trPr>
        <w:tc>
          <w:tcPr>
            <w:tcW w:w="241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804" w:type="dxa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</w:pPr>
            <w:r w:rsidRPr="00A7336E">
              <w:rPr>
                <w:rFonts w:cs="Arial"/>
              </w:rPr>
              <w:t xml:space="preserve">Общий объем финансирования </w:t>
            </w:r>
            <w:r w:rsidR="004F4803" w:rsidRPr="00A7336E">
              <w:rPr>
                <w:rFonts w:cs="Arial"/>
                <w:bCs/>
              </w:rPr>
              <w:t>муниципальной программы Шрамовского сельского поселения</w:t>
            </w:r>
            <w:r w:rsidR="004F4803" w:rsidRPr="00A7336E">
              <w:rPr>
                <w:rFonts w:cs="Arial"/>
              </w:rPr>
              <w:t xml:space="preserve"> Россошанского муниципального района</w:t>
            </w:r>
            <w:r w:rsidR="004F4803" w:rsidRPr="00A7336E">
              <w:rPr>
                <w:rFonts w:cs="Arial"/>
                <w:bCs/>
              </w:rPr>
              <w:t xml:space="preserve"> «Муниципальное у</w:t>
            </w:r>
            <w:r w:rsidR="004F4803" w:rsidRPr="00A7336E">
              <w:rPr>
                <w:rFonts w:cs="Arial"/>
              </w:rPr>
              <w:t xml:space="preserve">правление и гражданское общество </w:t>
            </w:r>
            <w:r w:rsidR="004F4803" w:rsidRPr="00A7336E">
              <w:rPr>
                <w:rFonts w:cs="Arial"/>
                <w:bCs/>
              </w:rPr>
              <w:t>Шрамовского сельского поселения»</w:t>
            </w:r>
            <w:r w:rsidRPr="00A7336E">
              <w:rPr>
                <w:rFonts w:cs="Arial"/>
              </w:rPr>
              <w:t xml:space="preserve"> (тыс.рублей):</w:t>
            </w:r>
          </w:p>
        </w:tc>
      </w:tr>
      <w:tr w:rsidR="002D74E8" w:rsidRPr="00A7336E" w:rsidTr="002D74E8">
        <w:trPr>
          <w:trHeight w:val="958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2D74E8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74E8" w:rsidRPr="00A7336E" w:rsidRDefault="00A81677" w:rsidP="00A7336E">
            <w:pPr>
              <w:pStyle w:val="ConsPlusNormal"/>
              <w:ind w:firstLine="0"/>
            </w:pPr>
            <w:r w:rsidRPr="00A7336E">
              <w:t>Местный бюджет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D74E8" w:rsidRPr="00A7336E" w:rsidRDefault="002D74E8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496231" w:rsidRPr="00A7336E" w:rsidTr="00781ECA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5E449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25953,9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268,9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761518" w:rsidP="005E449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5E449D">
              <w:rPr>
                <w:rFonts w:cs="Arial"/>
                <w:sz w:val="20"/>
                <w:szCs w:val="20"/>
              </w:rPr>
              <w:t> 720,9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A81677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467,0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496231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A81677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376,4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25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504,3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9B5EA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761518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405,3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19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190,1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9236F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F41192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Pr="00A7336E">
              <w:rPr>
                <w:rFonts w:cs="Arial"/>
                <w:sz w:val="20"/>
                <w:szCs w:val="20"/>
              </w:rPr>
              <w:t>876,8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F503AD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41192" w:rsidRPr="00A7336E" w:rsidRDefault="005E449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3 959,8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61518" w:rsidP="00F503A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68,9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5E449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5E449D">
              <w:rPr>
                <w:rFonts w:cs="Arial"/>
                <w:sz w:val="20"/>
                <w:szCs w:val="20"/>
              </w:rPr>
              <w:t> 754,7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A43F0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4 135,9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41192" w:rsidP="00761518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761518">
              <w:rPr>
                <w:rFonts w:cs="Arial"/>
                <w:sz w:val="20"/>
                <w:szCs w:val="20"/>
              </w:rPr>
              <w:t> 972,9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496231" w:rsidRPr="00A7336E" w:rsidTr="00315BEA">
        <w:trPr>
          <w:trHeight w:val="264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4 299,8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231" w:rsidRPr="00A7336E" w:rsidRDefault="00761518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4 121,9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96231" w:rsidRPr="00A7336E" w:rsidRDefault="00496231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3A43F0">
        <w:trPr>
          <w:trHeight w:val="264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5 397,0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F503AD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F503A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61518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5 212,9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761518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A7336E" w:rsidRPr="00A7336E" w:rsidRDefault="00A7336E" w:rsidP="00A7336E">
      <w:pPr>
        <w:shd w:val="clear" w:color="auto" w:fill="FFFFFF"/>
        <w:ind w:firstLine="709"/>
        <w:jc w:val="center"/>
        <w:rPr>
          <w:rFonts w:cs="Arial"/>
          <w:sz w:val="20"/>
          <w:szCs w:val="20"/>
        </w:rPr>
      </w:pPr>
      <w:r w:rsidRPr="00A7336E">
        <w:rPr>
          <w:rFonts w:cs="Arial"/>
          <w:sz w:val="20"/>
          <w:szCs w:val="20"/>
        </w:rPr>
        <w:t xml:space="preserve"> </w:t>
      </w:r>
    </w:p>
    <w:p w:rsidR="005D48F0" w:rsidRPr="00A7336E" w:rsidRDefault="005D48F0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Подпрограмма 1 «Обеспечение реализации муниципальной программы» </w:t>
      </w:r>
    </w:p>
    <w:p w:rsidR="005D48F0" w:rsidRPr="00A7336E" w:rsidRDefault="005D48F0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761518" w:rsidRPr="00A7336E">
        <w:rPr>
          <w:rFonts w:cs="Arial"/>
        </w:rPr>
        <w:t>района</w:t>
      </w:r>
      <w:r w:rsidR="00761518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</w:p>
    <w:tbl>
      <w:tblPr>
        <w:tblW w:w="9781" w:type="dxa"/>
        <w:tblInd w:w="108" w:type="dxa"/>
        <w:tblLayout w:type="fixed"/>
        <w:tblLook w:val="00A0"/>
      </w:tblPr>
      <w:tblGrid>
        <w:gridCol w:w="142"/>
        <w:gridCol w:w="2268"/>
        <w:gridCol w:w="1134"/>
        <w:gridCol w:w="1276"/>
        <w:gridCol w:w="992"/>
        <w:gridCol w:w="1134"/>
        <w:gridCol w:w="1335"/>
        <w:gridCol w:w="1358"/>
        <w:gridCol w:w="142"/>
      </w:tblGrid>
      <w:tr w:rsidR="005D48F0" w:rsidRPr="00A7336E" w:rsidTr="00AE349D">
        <w:trPr>
          <w:gridBefore w:val="1"/>
          <w:wBefore w:w="142" w:type="dxa"/>
          <w:trHeight w:val="1500"/>
        </w:trPr>
        <w:tc>
          <w:tcPr>
            <w:tcW w:w="9639" w:type="dxa"/>
            <w:gridSpan w:val="8"/>
            <w:vAlign w:val="center"/>
            <w:hideMark/>
          </w:tcPr>
          <w:p w:rsidR="004F4803" w:rsidRPr="00A7336E" w:rsidRDefault="005D48F0" w:rsidP="00A7336E">
            <w:pPr>
              <w:ind w:firstLine="709"/>
              <w:jc w:val="center"/>
              <w:rPr>
                <w:rFonts w:cs="Arial"/>
                <w:sz w:val="26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>ПАСПОРТ</w:t>
            </w:r>
          </w:p>
          <w:p w:rsidR="005D48F0" w:rsidRPr="00A7336E" w:rsidRDefault="005D48F0" w:rsidP="00A7336E">
            <w:pPr>
              <w:ind w:firstLine="709"/>
              <w:jc w:val="center"/>
              <w:rPr>
                <w:rFonts w:cs="Arial"/>
                <w:sz w:val="26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>Подпрограммы 1 «</w:t>
            </w:r>
            <w:r w:rsidRPr="00A7336E">
              <w:rPr>
                <w:rFonts w:cs="Arial"/>
              </w:rPr>
              <w:t>Обеспечение реализации муниципальной программы</w:t>
            </w:r>
            <w:r w:rsidRPr="00A7336E">
              <w:rPr>
                <w:rFonts w:cs="Arial"/>
                <w:sz w:val="26"/>
                <w:szCs w:val="26"/>
              </w:rPr>
              <w:t xml:space="preserve">» </w:t>
            </w:r>
          </w:p>
          <w:p w:rsidR="005D48F0" w:rsidRPr="00A7336E" w:rsidRDefault="005D48F0" w:rsidP="00A7336E">
            <w:pPr>
              <w:ind w:firstLine="709"/>
              <w:jc w:val="center"/>
              <w:rPr>
                <w:rFonts w:cs="Arial"/>
                <w:szCs w:val="26"/>
              </w:rPr>
            </w:pPr>
            <w:r w:rsidRPr="00A7336E">
              <w:rPr>
                <w:rFonts w:cs="Arial"/>
                <w:sz w:val="26"/>
                <w:szCs w:val="26"/>
              </w:rPr>
              <w:t xml:space="preserve"> (далее – Подпрограмма)</w:t>
            </w:r>
          </w:p>
        </w:tc>
      </w:tr>
      <w:tr w:rsidR="00187BE0" w:rsidRPr="00A7336E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642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5D48F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187BE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="00647787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 xml:space="preserve"> Россошанского муниципального района Воронежской области</w:t>
            </w:r>
          </w:p>
        </w:tc>
      </w:tr>
      <w:tr w:rsidR="00187BE0" w:rsidRPr="00A7336E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5D48F0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1.Обеспечение функций органов местного </w:t>
            </w:r>
            <w:r w:rsidR="009C6B41" w:rsidRPr="00A7336E">
              <w:rPr>
                <w:rFonts w:cs="Arial"/>
              </w:rPr>
              <w:t>с</w:t>
            </w:r>
            <w:r w:rsidRPr="00A7336E">
              <w:rPr>
                <w:rFonts w:cs="Arial"/>
              </w:rPr>
              <w:t>амоуправления</w:t>
            </w:r>
            <w:r w:rsidR="00612300" w:rsidRPr="00A7336E">
              <w:rPr>
                <w:rFonts w:cs="Arial"/>
              </w:rPr>
              <w:t xml:space="preserve"> </w:t>
            </w:r>
            <w:r w:rsidR="00E2145D" w:rsidRPr="00A7336E">
              <w:rPr>
                <w:rFonts w:cs="Arial"/>
              </w:rPr>
              <w:t>Шрамовского</w:t>
            </w:r>
            <w:r w:rsidR="009C6B41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>;</w:t>
            </w:r>
          </w:p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2. Обеспечение деятельности главы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поселения;</w:t>
            </w:r>
          </w:p>
          <w:p w:rsidR="00E955F6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3.</w:t>
            </w:r>
            <w:r w:rsidR="009C6B41" w:rsidRPr="00A7336E">
              <w:rPr>
                <w:rFonts w:cs="Arial"/>
              </w:rPr>
              <w:t>Обеспечение п</w:t>
            </w:r>
            <w:r w:rsidRPr="00A7336E">
              <w:rPr>
                <w:rFonts w:cs="Arial"/>
              </w:rPr>
              <w:t>роведени</w:t>
            </w:r>
            <w:r w:rsidR="009C6B41" w:rsidRPr="00A7336E">
              <w:rPr>
                <w:rFonts w:cs="Arial"/>
              </w:rPr>
              <w:t>я</w:t>
            </w:r>
            <w:r w:rsidRPr="00A7336E">
              <w:rPr>
                <w:rFonts w:cs="Arial"/>
              </w:rPr>
              <w:t xml:space="preserve"> выборов в Совет народных депутатов</w:t>
            </w:r>
            <w:r w:rsidR="00612300" w:rsidRPr="00A7336E">
              <w:rPr>
                <w:rFonts w:cs="Arial"/>
              </w:rPr>
              <w:t xml:space="preserve"> </w:t>
            </w:r>
            <w:r w:rsidR="00E2145D" w:rsidRPr="00A7336E">
              <w:rPr>
                <w:rFonts w:cs="Arial"/>
              </w:rPr>
              <w:t>Шрамовского</w:t>
            </w:r>
            <w:r w:rsidR="009C6B41" w:rsidRPr="00A7336E">
              <w:rPr>
                <w:rFonts w:cs="Arial"/>
              </w:rPr>
              <w:t xml:space="preserve"> сельского поселения</w:t>
            </w:r>
            <w:r w:rsidRPr="00A7336E">
              <w:rPr>
                <w:rFonts w:cs="Arial"/>
              </w:rPr>
              <w:t>;</w:t>
            </w:r>
          </w:p>
          <w:p w:rsidR="00AC474D" w:rsidRPr="00A7336E" w:rsidRDefault="00E955F6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4.Выполнение других расходных обязательств</w:t>
            </w:r>
            <w:r w:rsidR="009C6B41" w:rsidRPr="00A7336E">
              <w:rPr>
                <w:rFonts w:cs="Arial"/>
              </w:rPr>
              <w:t>.</w:t>
            </w:r>
          </w:p>
        </w:tc>
      </w:tr>
      <w:tr w:rsidR="00187BE0" w:rsidRPr="00A7336E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47163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Цель подпрограммы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C85037" w:rsidP="00A7336E">
            <w:pPr>
              <w:shd w:val="clear" w:color="auto" w:fill="FFFFFF"/>
              <w:ind w:firstLine="0"/>
              <w:rPr>
                <w:rFonts w:cs="Arial"/>
                <w:shd w:val="clear" w:color="auto" w:fill="FFFFFF"/>
              </w:rPr>
            </w:pPr>
            <w:r w:rsidRPr="00A7336E">
              <w:rPr>
                <w:rFonts w:cs="Arial"/>
                <w:shd w:val="clear" w:color="auto" w:fill="FFFFFF"/>
              </w:rPr>
              <w:t>Стабильное и эффективное функционирование органов местного самоуправления.</w:t>
            </w:r>
          </w:p>
          <w:p w:rsidR="001A7674" w:rsidRPr="00A7336E" w:rsidRDefault="001A7674" w:rsidP="00A7336E">
            <w:pPr>
              <w:shd w:val="clear" w:color="auto" w:fill="FFFFFF"/>
              <w:ind w:firstLine="0"/>
              <w:rPr>
                <w:rFonts w:cs="Arial"/>
                <w:color w:val="000000"/>
              </w:rPr>
            </w:pPr>
            <w:r w:rsidRPr="00A7336E">
              <w:rPr>
                <w:rFonts w:cs="Arial"/>
                <w:color w:val="000000"/>
              </w:rPr>
              <w:t>Создание условий для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эффективной бесперебойной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деятельности администрации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сельского поселения.</w:t>
            </w:r>
          </w:p>
          <w:p w:rsidR="001A7674" w:rsidRPr="00A7336E" w:rsidRDefault="001A7674" w:rsidP="00A7336E">
            <w:pPr>
              <w:shd w:val="clear" w:color="auto" w:fill="FFFFFF"/>
              <w:ind w:firstLine="0"/>
              <w:rPr>
                <w:rFonts w:cs="Arial"/>
                <w:color w:val="2D2D2D"/>
                <w:shd w:val="clear" w:color="auto" w:fill="FFFFFF"/>
              </w:rPr>
            </w:pPr>
            <w:r w:rsidRPr="00A7336E">
              <w:rPr>
                <w:rFonts w:cs="Arial"/>
                <w:color w:val="000000"/>
              </w:rPr>
              <w:t>Качественное исполнение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администрацией сельского поселения как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собственных, так и отдельных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 xml:space="preserve">переданных </w:t>
            </w:r>
            <w:r w:rsidRPr="00A7336E">
              <w:rPr>
                <w:rFonts w:cs="Arial"/>
                <w:color w:val="000000"/>
              </w:rPr>
              <w:lastRenderedPageBreak/>
              <w:t>полномочий</w:t>
            </w:r>
          </w:p>
          <w:p w:rsidR="00C85037" w:rsidRPr="00A7336E" w:rsidRDefault="00C85037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color w:val="000000"/>
              </w:rPr>
              <w:t>Повышение эффективности 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информационной прозрачности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Pr="00A7336E">
              <w:rPr>
                <w:rFonts w:cs="Arial"/>
                <w:color w:val="000000"/>
              </w:rPr>
              <w:t>деятельности администрации</w:t>
            </w:r>
            <w:r w:rsidR="00612300" w:rsidRPr="00A7336E">
              <w:rPr>
                <w:rFonts w:cs="Arial"/>
                <w:color w:val="000000"/>
              </w:rPr>
              <w:t xml:space="preserve"> </w:t>
            </w:r>
            <w:r w:rsidR="001A7674" w:rsidRPr="00A7336E">
              <w:rPr>
                <w:rFonts w:cs="Arial"/>
                <w:color w:val="000000"/>
              </w:rPr>
              <w:t>сельского поселения.</w:t>
            </w:r>
          </w:p>
        </w:tc>
      </w:tr>
      <w:tr w:rsidR="00187BE0" w:rsidRPr="00A7336E" w:rsidTr="0084700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3555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187BE0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 xml:space="preserve">Задачи </w:t>
            </w:r>
            <w:r w:rsidR="000D7992" w:rsidRPr="00A7336E">
              <w:rPr>
                <w:rFonts w:cs="Arial"/>
                <w:bCs/>
              </w:rPr>
              <w:t xml:space="preserve">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1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Совершенствование </w:t>
            </w:r>
            <w:r w:rsidR="009C6B41" w:rsidRPr="00A7336E">
              <w:rPr>
                <w:rFonts w:ascii="Arial" w:hAnsi="Arial" w:cs="Arial"/>
                <w:sz w:val="24"/>
                <w:szCs w:val="24"/>
              </w:rPr>
              <w:t xml:space="preserve">муниципальных 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нормативных правовых актов органов местного самоуправления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2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Привлечение населения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>к непосредственному участию в осуществлении местного самоуправления;</w:t>
            </w:r>
          </w:p>
          <w:p w:rsidR="00187BE0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3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Внедрение и применение современных подходов и методов работы в органах местного самоуправления </w:t>
            </w:r>
            <w:r w:rsidR="0075553F" w:rsidRPr="00A7336E">
              <w:rPr>
                <w:rFonts w:ascii="Arial" w:hAnsi="Arial" w:cs="Arial"/>
                <w:sz w:val="24"/>
                <w:szCs w:val="24"/>
              </w:rPr>
              <w:t>сельского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 поселения по решению вопросов местного значения;</w:t>
            </w:r>
          </w:p>
          <w:p w:rsidR="00EF7D01" w:rsidRPr="00A7336E" w:rsidRDefault="004C0F07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>4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. Обеспечение доступа к информации о деятельности органов местного самоуправления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647787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187BE0" w:rsidRPr="00A7336E">
              <w:rPr>
                <w:rFonts w:ascii="Arial" w:hAnsi="Arial" w:cs="Arial"/>
                <w:sz w:val="24"/>
                <w:szCs w:val="24"/>
              </w:rPr>
              <w:t xml:space="preserve"> на основе использования информационно-коммуникационных технологий</w:t>
            </w:r>
            <w:r w:rsidR="006E45AA" w:rsidRPr="00A73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F7D01" w:rsidRPr="00A7336E" w:rsidTr="004F4803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979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7D01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44CD7" w:rsidRPr="00A7336E" w:rsidRDefault="00EF7D01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администрации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A7336E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044CD7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9C6B41" w:rsidRPr="00A7336E">
              <w:rPr>
                <w:rFonts w:ascii="Arial" w:hAnsi="Arial" w:cs="Arial"/>
                <w:sz w:val="24"/>
                <w:szCs w:val="24"/>
              </w:rPr>
              <w:t xml:space="preserve">главы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="00EF7D01" w:rsidRPr="00A7336E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044CD7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>проведени</w:t>
            </w:r>
            <w:r w:rsidRPr="00A7336E">
              <w:rPr>
                <w:rFonts w:ascii="Arial" w:hAnsi="Arial" w:cs="Arial"/>
                <w:sz w:val="24"/>
                <w:szCs w:val="24"/>
              </w:rPr>
              <w:t>я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 xml:space="preserve"> выборов</w:t>
            </w:r>
            <w:r w:rsidR="009C6B41" w:rsidRPr="00A7336E">
              <w:rPr>
                <w:rFonts w:ascii="Arial" w:hAnsi="Arial" w:cs="Arial"/>
                <w:sz w:val="24"/>
                <w:szCs w:val="24"/>
              </w:rPr>
              <w:t xml:space="preserve"> в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 xml:space="preserve"> Совет народных депутатов</w:t>
            </w:r>
            <w:r w:rsidR="00612300" w:rsidRPr="00A733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="009C6B41"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EF7D01" w:rsidRPr="00A7336E" w:rsidRDefault="00044CD7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</w:t>
            </w:r>
            <w:r w:rsidR="00955B98" w:rsidRPr="00A7336E">
              <w:rPr>
                <w:rFonts w:ascii="Arial" w:hAnsi="Arial" w:cs="Arial"/>
                <w:sz w:val="24"/>
                <w:szCs w:val="24"/>
              </w:rPr>
              <w:t>выполнени</w:t>
            </w:r>
            <w:r w:rsidRPr="00A7336E">
              <w:rPr>
                <w:rFonts w:ascii="Arial" w:hAnsi="Arial" w:cs="Arial"/>
                <w:sz w:val="24"/>
                <w:szCs w:val="24"/>
              </w:rPr>
              <w:t>я других расходных обязательств</w:t>
            </w:r>
            <w:r w:rsidR="00EF7D01" w:rsidRPr="00A7336E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471637" w:rsidRPr="00A7336E" w:rsidTr="00ED3414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A7336E" w:rsidRDefault="00471637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7336E" w:rsidRDefault="00471637" w:rsidP="00315BEA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AC474D" w:rsidRPr="00A7336E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75"/>
        </w:trPr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229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C474D" w:rsidRPr="00A7336E" w:rsidRDefault="001F1F3F" w:rsidP="00A7336E">
            <w:pPr>
              <w:pStyle w:val="ConsPlusNormal"/>
              <w:ind w:firstLine="0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Общий объем финансирования </w:t>
            </w:r>
            <w:r w:rsidR="004F4803" w:rsidRPr="00A7336E">
              <w:rPr>
                <w:sz w:val="24"/>
                <w:szCs w:val="24"/>
              </w:rPr>
              <w:t>Подпрограммы 1 «Обеспечение реализации муниципальной программы»</w:t>
            </w:r>
            <w:r w:rsidR="00AC474D" w:rsidRPr="00A7336E">
              <w:rPr>
                <w:sz w:val="24"/>
                <w:szCs w:val="24"/>
              </w:rPr>
              <w:t xml:space="preserve"> (тыс.рублей):</w:t>
            </w:r>
          </w:p>
        </w:tc>
      </w:tr>
      <w:tr w:rsidR="00AC474D" w:rsidRPr="00A7336E" w:rsidTr="00AC474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865"/>
        </w:trPr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AC474D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</w:pPr>
            <w:r w:rsidRPr="00A7336E">
              <w:t>Бюджет сельского поселения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C54839" w:rsidRPr="00A7336E" w:rsidTr="00AE349D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5E449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</w:t>
            </w:r>
            <w:r w:rsidR="005E449D">
              <w:rPr>
                <w:rFonts w:cs="Arial"/>
                <w:sz w:val="20"/>
                <w:szCs w:val="20"/>
              </w:rPr>
              <w:t> 155,9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268,9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5E449D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</w:t>
            </w:r>
            <w:r w:rsidR="005E449D">
              <w:rPr>
                <w:rFonts w:cs="Arial"/>
                <w:sz w:val="20"/>
                <w:szCs w:val="20"/>
              </w:rPr>
              <w:t> 887,0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2 142,0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2 142,0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2 </w:t>
            </w:r>
            <w:r w:rsidR="001B4AED" w:rsidRPr="00A7336E">
              <w:rPr>
                <w:rFonts w:cs="Arial"/>
                <w:sz w:val="20"/>
                <w:szCs w:val="20"/>
              </w:rPr>
              <w:t>302,2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2 </w:t>
            </w:r>
            <w:r w:rsidR="001B4AED" w:rsidRPr="00A7336E">
              <w:rPr>
                <w:rFonts w:cs="Arial"/>
                <w:sz w:val="20"/>
                <w:szCs w:val="20"/>
              </w:rPr>
              <w:t>302,2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6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="006267F9" w:rsidRPr="00A7336E">
              <w:rPr>
                <w:rFonts w:cs="Arial"/>
                <w:sz w:val="20"/>
                <w:szCs w:val="20"/>
              </w:rPr>
              <w:t>985,8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6267F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</w:t>
            </w:r>
            <w:r w:rsidR="00A7336E" w:rsidRPr="00A7336E">
              <w:rPr>
                <w:rFonts w:cs="Arial"/>
                <w:sz w:val="20"/>
                <w:szCs w:val="20"/>
              </w:rPr>
              <w:t xml:space="preserve"> </w:t>
            </w:r>
            <w:r w:rsidR="006267F9" w:rsidRPr="00A7336E">
              <w:rPr>
                <w:rFonts w:cs="Arial"/>
                <w:sz w:val="20"/>
                <w:szCs w:val="20"/>
              </w:rPr>
              <w:t>785,8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136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5E449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</w:t>
            </w:r>
            <w:r w:rsidR="005E449D">
              <w:rPr>
                <w:rFonts w:cs="Arial"/>
                <w:sz w:val="20"/>
                <w:szCs w:val="20"/>
              </w:rPr>
              <w:t> 726,0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68,9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6267F9" w:rsidP="005E449D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3</w:t>
            </w:r>
            <w:r w:rsidR="005E449D">
              <w:rPr>
                <w:rFonts w:cs="Arial"/>
                <w:sz w:val="20"/>
                <w:szCs w:val="20"/>
              </w:rPr>
              <w:t> 657,1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28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E26B5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3 870,3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E26B5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3 870,3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315BEA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4 019,3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4 019,3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FD0F3F">
        <w:tblPrEx>
          <w:tblCellMar>
            <w:left w:w="40" w:type="dxa"/>
            <w:right w:w="40" w:type="dxa"/>
          </w:tblCellMar>
          <w:tblLook w:val="0000"/>
        </w:tblPrEx>
        <w:trPr>
          <w:gridAfter w:val="1"/>
          <w:wAfter w:w="142" w:type="dxa"/>
          <w:trHeight w:val="264"/>
        </w:trPr>
        <w:tc>
          <w:tcPr>
            <w:tcW w:w="241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5 110,3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7B2A7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5 110,3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7B2A7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A7336E" w:rsidRPr="00A7336E" w:rsidRDefault="00A7336E" w:rsidP="00A7336E">
      <w:pPr>
        <w:ind w:firstLine="0"/>
        <w:jc w:val="center"/>
        <w:rPr>
          <w:rFonts w:cs="Arial"/>
        </w:rPr>
      </w:pPr>
      <w:r w:rsidRPr="00A7336E">
        <w:rPr>
          <w:rFonts w:cs="Arial"/>
        </w:rPr>
        <w:t xml:space="preserve"> </w:t>
      </w:r>
    </w:p>
    <w:p w:rsidR="00471637" w:rsidRPr="00A7336E" w:rsidRDefault="00471637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Подпрограмма 2 «Осуществление мобилизационной и вневойсковой подготовки в </w:t>
      </w:r>
      <w:r w:rsidR="00D90F6B" w:rsidRPr="00A7336E">
        <w:rPr>
          <w:rFonts w:cs="Arial"/>
        </w:rPr>
        <w:t>Шрамовском</w:t>
      </w:r>
      <w:r w:rsidRPr="00A7336E">
        <w:rPr>
          <w:rFonts w:cs="Arial"/>
        </w:rPr>
        <w:t xml:space="preserve"> сельском поселении» </w:t>
      </w:r>
    </w:p>
    <w:p w:rsidR="00A7336E" w:rsidRPr="00A7336E" w:rsidRDefault="00471637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956C93" w:rsidRPr="00A7336E">
        <w:rPr>
          <w:rFonts w:cs="Arial"/>
        </w:rPr>
        <w:t>района</w:t>
      </w:r>
      <w:r w:rsidR="00956C93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  <w:r w:rsidR="00A7336E" w:rsidRPr="00A7336E">
        <w:rPr>
          <w:rFonts w:cs="Arial"/>
        </w:rPr>
        <w:t xml:space="preserve">  </w:t>
      </w:r>
    </w:p>
    <w:p w:rsidR="007151EE" w:rsidRPr="00A7336E" w:rsidRDefault="00E1548A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ПАСПОРТ</w:t>
      </w:r>
    </w:p>
    <w:p w:rsidR="00E1548A" w:rsidRPr="00A7336E" w:rsidRDefault="00065A7C" w:rsidP="00A7336E">
      <w:pPr>
        <w:ind w:firstLine="709"/>
        <w:jc w:val="center"/>
        <w:rPr>
          <w:rFonts w:cs="Arial"/>
        </w:rPr>
      </w:pPr>
      <w:r w:rsidRPr="00A7336E">
        <w:rPr>
          <w:rFonts w:cs="Arial"/>
          <w:bCs/>
        </w:rPr>
        <w:lastRenderedPageBreak/>
        <w:t>П</w:t>
      </w:r>
      <w:r w:rsidR="00E1548A" w:rsidRPr="00A7336E">
        <w:rPr>
          <w:rFonts w:cs="Arial"/>
          <w:bCs/>
        </w:rPr>
        <w:t>одпрограммы</w:t>
      </w:r>
      <w:r w:rsidR="00471637" w:rsidRPr="00A7336E">
        <w:rPr>
          <w:rFonts w:cs="Arial"/>
          <w:bCs/>
        </w:rPr>
        <w:t xml:space="preserve"> 2</w:t>
      </w:r>
      <w:r w:rsidR="00E1548A" w:rsidRPr="00A7336E">
        <w:rPr>
          <w:rFonts w:cs="Arial"/>
          <w:bCs/>
        </w:rPr>
        <w:t xml:space="preserve">«Осуществление мобилизационной и вневойсковой подготовки в </w:t>
      </w:r>
      <w:r w:rsidR="00D90F6B" w:rsidRPr="00A7336E">
        <w:rPr>
          <w:rFonts w:cs="Arial"/>
          <w:bCs/>
        </w:rPr>
        <w:t>Шрамовском</w:t>
      </w:r>
      <w:r w:rsidR="00E1548A" w:rsidRPr="00A7336E">
        <w:rPr>
          <w:rFonts w:cs="Arial"/>
          <w:bCs/>
        </w:rPr>
        <w:t xml:space="preserve"> сельском </w:t>
      </w:r>
      <w:r w:rsidR="00956C93" w:rsidRPr="00A7336E">
        <w:rPr>
          <w:rFonts w:cs="Arial"/>
          <w:bCs/>
        </w:rPr>
        <w:t>поселении</w:t>
      </w:r>
      <w:r w:rsidR="00956C93" w:rsidRPr="00A7336E">
        <w:rPr>
          <w:rFonts w:cs="Arial"/>
        </w:rPr>
        <w:t>» (</w:t>
      </w:r>
      <w:r w:rsidR="00471637" w:rsidRPr="00A7336E">
        <w:rPr>
          <w:rFonts w:cs="Arial"/>
        </w:rPr>
        <w:t>далее – Подпрограмма)</w:t>
      </w:r>
    </w:p>
    <w:p w:rsidR="007151EE" w:rsidRPr="00A7336E" w:rsidRDefault="007151EE" w:rsidP="00A7336E">
      <w:pPr>
        <w:shd w:val="clear" w:color="auto" w:fill="FFFFFF"/>
        <w:ind w:firstLine="709"/>
        <w:jc w:val="center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10"/>
        <w:gridCol w:w="1134"/>
        <w:gridCol w:w="1276"/>
        <w:gridCol w:w="1276"/>
        <w:gridCol w:w="1275"/>
        <w:gridCol w:w="1276"/>
        <w:gridCol w:w="1134"/>
      </w:tblGrid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1.Обеспечение деятельности ВУР</w:t>
            </w:r>
          </w:p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</w:tr>
      <w:tr w:rsidR="007151EE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Цель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Создание необходимых условий для эффективной работы ВУР в </w:t>
            </w:r>
            <w:r w:rsidR="00D90F6B" w:rsidRPr="00A7336E">
              <w:rPr>
                <w:rFonts w:cs="Arial"/>
              </w:rPr>
              <w:t>Шрамовском</w:t>
            </w:r>
            <w:r w:rsidRPr="00A7336E">
              <w:rPr>
                <w:rFonts w:cs="Arial"/>
              </w:rPr>
              <w:t xml:space="preserve"> сельском поселении</w:t>
            </w:r>
          </w:p>
        </w:tc>
      </w:tr>
      <w:tr w:rsidR="007151EE" w:rsidRPr="00A7336E" w:rsidTr="0084700F">
        <w:trPr>
          <w:trHeight w:val="699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shd w:val="clear" w:color="auto" w:fill="FFFFFF"/>
              <w:ind w:firstLine="0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EA16A1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Выполнение переданных полномочий по организации и осуществлению первичного воинского учета на территории </w:t>
            </w:r>
            <w:r w:rsidR="00E2145D" w:rsidRPr="00A7336E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A7336E">
              <w:rPr>
                <w:rFonts w:ascii="Arial" w:hAnsi="Arial" w:cs="Arial"/>
                <w:sz w:val="24"/>
                <w:szCs w:val="24"/>
              </w:rPr>
              <w:t xml:space="preserve"> сельского поселения.</w:t>
            </w:r>
          </w:p>
        </w:tc>
      </w:tr>
      <w:tr w:rsidR="007151EE" w:rsidRPr="00A7336E" w:rsidTr="001E612B">
        <w:trPr>
          <w:trHeight w:val="555"/>
        </w:trPr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471637" w:rsidP="00A7336E">
            <w:pPr>
              <w:shd w:val="clear" w:color="auto" w:fill="FFFFFF"/>
              <w:ind w:firstLine="0"/>
              <w:rPr>
                <w:rFonts w:cs="Arial"/>
                <w:bCs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1EE" w:rsidRPr="00A7336E" w:rsidRDefault="007151EE" w:rsidP="00A7336E">
            <w:pPr>
              <w:pStyle w:val="aa"/>
              <w:widowControl w:val="0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A7336E">
              <w:rPr>
                <w:rFonts w:ascii="Arial" w:hAnsi="Arial" w:cs="Arial"/>
                <w:sz w:val="24"/>
                <w:szCs w:val="24"/>
              </w:rPr>
              <w:t xml:space="preserve">Доля исполнения бюджета, предусмотренного на финансовое обеспечение деятельности </w:t>
            </w:r>
            <w:r w:rsidR="00EA16A1" w:rsidRPr="00A7336E">
              <w:rPr>
                <w:rFonts w:ascii="Arial" w:hAnsi="Arial" w:cs="Arial"/>
                <w:sz w:val="24"/>
                <w:szCs w:val="24"/>
              </w:rPr>
              <w:t>ВУР</w:t>
            </w:r>
            <w:r w:rsidRPr="00A7336E">
              <w:rPr>
                <w:rFonts w:ascii="Arial" w:hAnsi="Arial" w:cs="Arial"/>
                <w:sz w:val="24"/>
                <w:szCs w:val="24"/>
              </w:rPr>
              <w:t>, %.</w:t>
            </w:r>
          </w:p>
          <w:p w:rsidR="007151EE" w:rsidRPr="00A7336E" w:rsidRDefault="007151EE" w:rsidP="00A7336E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1637" w:rsidRPr="00A7336E" w:rsidTr="001E612B"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1637" w:rsidRPr="00A7336E" w:rsidRDefault="00471637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1637" w:rsidRPr="00A7336E" w:rsidRDefault="00471637" w:rsidP="00315B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AC474D" w:rsidRPr="00A7336E" w:rsidTr="001F1F3F"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Общий </w:t>
            </w:r>
            <w:r w:rsidR="001F1F3F" w:rsidRPr="00A7336E">
              <w:rPr>
                <w:sz w:val="24"/>
                <w:szCs w:val="24"/>
              </w:rPr>
              <w:t xml:space="preserve">объем финансирования </w:t>
            </w:r>
            <w:r w:rsidR="004F4803" w:rsidRPr="00A7336E">
              <w:rPr>
                <w:bCs/>
                <w:sz w:val="24"/>
                <w:szCs w:val="24"/>
              </w:rPr>
              <w:t>Подпрограммы 2 «Осуществление мобилизационной и вневойсковой подготовки в Шрамовском сельском поселении</w:t>
            </w:r>
            <w:r w:rsidR="004F4803" w:rsidRPr="00A7336E">
              <w:rPr>
                <w:sz w:val="24"/>
                <w:szCs w:val="24"/>
              </w:rPr>
              <w:t xml:space="preserve">» </w:t>
            </w:r>
            <w:r w:rsidRPr="00A7336E">
              <w:rPr>
                <w:sz w:val="24"/>
                <w:szCs w:val="24"/>
              </w:rPr>
              <w:t>(тыс.рублей):</w:t>
            </w:r>
          </w:p>
        </w:tc>
      </w:tr>
      <w:tr w:rsidR="00AC474D" w:rsidRPr="00A7336E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7336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</w:t>
            </w:r>
            <w:r w:rsidR="00AC474D"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</w:pPr>
            <w:r w:rsidRPr="00A7336E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C474D" w:rsidRPr="00A7336E" w:rsidRDefault="00AC474D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C54839" w:rsidRPr="00A7336E" w:rsidTr="00AC474D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2D41CE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113,3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480D54" w:rsidP="00956C93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136,</w:t>
            </w:r>
            <w:r w:rsidR="00956C93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2D41CE">
        <w:trPr>
          <w:trHeight w:val="262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C54839" w:rsidRPr="00A7336E" w:rsidTr="00315BEA">
        <w:trPr>
          <w:trHeight w:val="280"/>
        </w:trPr>
        <w:tc>
          <w:tcPr>
            <w:tcW w:w="241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54839" w:rsidRPr="00A7336E" w:rsidRDefault="00C54839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177,9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C54839" w:rsidRPr="00A7336E" w:rsidRDefault="00C54839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315BEA" w:rsidRPr="00A7336E" w:rsidTr="002D41CE">
        <w:trPr>
          <w:trHeight w:val="280"/>
        </w:trPr>
        <w:tc>
          <w:tcPr>
            <w:tcW w:w="241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ind w:firstLine="0"/>
              <w:rPr>
                <w:rFonts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5BEA" w:rsidRPr="00A7336E" w:rsidRDefault="00315BEA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15BEA" w:rsidRPr="00A7336E" w:rsidRDefault="00956C93" w:rsidP="00A7336E">
            <w:pPr>
              <w:shd w:val="clear" w:color="auto" w:fill="FFFFFF"/>
              <w:ind w:firstLine="0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D82FDF" w:rsidRPr="00A7336E" w:rsidRDefault="00D82FDF" w:rsidP="00A7336E">
      <w:pPr>
        <w:ind w:firstLine="709"/>
        <w:jc w:val="center"/>
        <w:rPr>
          <w:rFonts w:cs="Arial"/>
        </w:rPr>
      </w:pPr>
    </w:p>
    <w:p w:rsidR="001E612B" w:rsidRPr="00A7336E" w:rsidRDefault="001E612B" w:rsidP="00A7336E">
      <w:pPr>
        <w:ind w:firstLine="709"/>
        <w:jc w:val="center"/>
        <w:rPr>
          <w:rFonts w:cs="Arial"/>
        </w:rPr>
      </w:pPr>
      <w:r w:rsidRPr="00A7336E">
        <w:rPr>
          <w:rFonts w:cs="Arial"/>
        </w:rPr>
        <w:t>Подпрограмма 3 «</w:t>
      </w:r>
      <w:r w:rsidRPr="00A7336E">
        <w:rPr>
          <w:rFonts w:cs="Arial"/>
          <w:bCs/>
        </w:rPr>
        <w:t>Социальная поддержка граждан</w:t>
      </w:r>
      <w:r w:rsidRPr="00A7336E">
        <w:rPr>
          <w:rFonts w:cs="Arial"/>
        </w:rPr>
        <w:t>»</w:t>
      </w:r>
    </w:p>
    <w:p w:rsidR="00A7336E" w:rsidRPr="00A7336E" w:rsidRDefault="001E612B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 xml:space="preserve">муниципальной программы </w:t>
      </w:r>
      <w:r w:rsidR="004F4803" w:rsidRPr="00A7336E">
        <w:rPr>
          <w:rFonts w:cs="Arial"/>
          <w:bCs/>
        </w:rPr>
        <w:t>Шрамовского сельского поселения</w:t>
      </w:r>
      <w:r w:rsidR="004F4803" w:rsidRPr="00A7336E">
        <w:rPr>
          <w:rFonts w:cs="Arial"/>
        </w:rPr>
        <w:t xml:space="preserve"> Россошанского муниципального </w:t>
      </w:r>
      <w:r w:rsidR="00956C93" w:rsidRPr="00A7336E">
        <w:rPr>
          <w:rFonts w:cs="Arial"/>
        </w:rPr>
        <w:t>района</w:t>
      </w:r>
      <w:r w:rsidR="00956C93" w:rsidRPr="00A7336E">
        <w:rPr>
          <w:rFonts w:cs="Arial"/>
          <w:bCs/>
        </w:rPr>
        <w:t xml:space="preserve"> «</w:t>
      </w:r>
      <w:r w:rsidRPr="00A7336E">
        <w:rPr>
          <w:rFonts w:cs="Arial"/>
          <w:bCs/>
        </w:rPr>
        <w:t>Муниципальное у</w:t>
      </w:r>
      <w:r w:rsidRPr="00A7336E">
        <w:rPr>
          <w:rFonts w:cs="Arial"/>
        </w:rPr>
        <w:t xml:space="preserve">правление и гражданское общество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поселения»</w:t>
      </w:r>
      <w:r w:rsidR="00A7336E" w:rsidRPr="00A7336E">
        <w:rPr>
          <w:rFonts w:cs="Arial"/>
          <w:bCs/>
        </w:rPr>
        <w:t xml:space="preserve"> </w:t>
      </w:r>
    </w:p>
    <w:p w:rsidR="00316E80" w:rsidRPr="00A7336E" w:rsidRDefault="00316E80" w:rsidP="00A7336E">
      <w:pPr>
        <w:shd w:val="clear" w:color="auto" w:fill="FFFFFF"/>
        <w:ind w:firstLine="709"/>
        <w:jc w:val="center"/>
        <w:rPr>
          <w:rFonts w:cs="Arial"/>
          <w:bCs/>
        </w:rPr>
      </w:pPr>
      <w:r w:rsidRPr="00A7336E">
        <w:rPr>
          <w:rFonts w:cs="Arial"/>
          <w:bCs/>
        </w:rPr>
        <w:t>ПАСПОРТ</w:t>
      </w:r>
    </w:p>
    <w:p w:rsidR="008D51A3" w:rsidRPr="00A7336E" w:rsidRDefault="00316E80" w:rsidP="00A7336E">
      <w:pPr>
        <w:ind w:firstLine="709"/>
        <w:jc w:val="center"/>
        <w:rPr>
          <w:rFonts w:cs="Arial"/>
        </w:rPr>
      </w:pPr>
      <w:r w:rsidRPr="00A7336E">
        <w:rPr>
          <w:rFonts w:cs="Arial"/>
          <w:bCs/>
        </w:rPr>
        <w:t>Подпрограммы</w:t>
      </w:r>
      <w:r w:rsidR="001E612B" w:rsidRPr="00A7336E">
        <w:rPr>
          <w:rFonts w:cs="Arial"/>
          <w:bCs/>
        </w:rPr>
        <w:t xml:space="preserve"> 3</w:t>
      </w:r>
      <w:r w:rsidRPr="00A7336E">
        <w:rPr>
          <w:rFonts w:cs="Arial"/>
          <w:bCs/>
        </w:rPr>
        <w:t xml:space="preserve">«Социальная поддержка </w:t>
      </w:r>
      <w:r w:rsidR="00956C93" w:rsidRPr="00A7336E">
        <w:rPr>
          <w:rFonts w:cs="Arial"/>
          <w:bCs/>
        </w:rPr>
        <w:t>граждан</w:t>
      </w:r>
      <w:r w:rsidR="00956C93" w:rsidRPr="00A7336E">
        <w:rPr>
          <w:rFonts w:cs="Arial"/>
        </w:rPr>
        <w:t>»</w:t>
      </w:r>
      <w:r w:rsidR="00956C93" w:rsidRPr="00A7336E">
        <w:rPr>
          <w:rFonts w:cs="Arial"/>
          <w:sz w:val="26"/>
          <w:szCs w:val="26"/>
        </w:rPr>
        <w:t xml:space="preserve"> (</w:t>
      </w:r>
      <w:r w:rsidR="001E612B" w:rsidRPr="00A7336E">
        <w:rPr>
          <w:rFonts w:cs="Arial"/>
        </w:rPr>
        <w:t>далее – Подпрограмма)</w:t>
      </w:r>
    </w:p>
    <w:p w:rsidR="00316E80" w:rsidRPr="00A7336E" w:rsidRDefault="00316E80" w:rsidP="00A7336E">
      <w:pPr>
        <w:ind w:firstLine="709"/>
        <w:rPr>
          <w:rFonts w:cs="Arial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694"/>
        <w:gridCol w:w="1275"/>
        <w:gridCol w:w="1418"/>
        <w:gridCol w:w="1134"/>
        <w:gridCol w:w="992"/>
        <w:gridCol w:w="1134"/>
        <w:gridCol w:w="1134"/>
      </w:tblGrid>
      <w:tr w:rsidR="00316E80" w:rsidRPr="00A7336E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1E612B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Исполнитель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Администрация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316E80" w:rsidRPr="00A7336E" w:rsidTr="00C21AF4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1E612B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  <w:r w:rsidRPr="00A7336E">
              <w:rPr>
                <w:rFonts w:cs="Arial"/>
                <w:sz w:val="26"/>
                <w:szCs w:val="26"/>
              </w:rPr>
              <w:t>Основные мероприятия, входящие в состав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D51A3" w:rsidRPr="00A7336E" w:rsidRDefault="00FF3E54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1.Обеспечение доплаты к пенсиям муниципальных служащих </w:t>
            </w:r>
          </w:p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</w:tr>
      <w:tr w:rsidR="00316E80" w:rsidRPr="00A7336E" w:rsidTr="008D51A3">
        <w:trPr>
          <w:trHeight w:val="1361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bCs/>
              </w:rPr>
              <w:lastRenderedPageBreak/>
              <w:t xml:space="preserve">Цель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A7336E" w:rsidRDefault="00565FC6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Пенсионное обеспечение муниципальных служащих, достигших пенсионного возраста в соответствии с федеральным и региональным законодательством. </w:t>
            </w:r>
          </w:p>
          <w:p w:rsidR="00316E80" w:rsidRPr="00A7336E" w:rsidRDefault="00316E80" w:rsidP="00A7336E">
            <w:pPr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Создание условий для роста благосостояния граждан, получ</w:t>
            </w:r>
            <w:r w:rsidR="00565FC6" w:rsidRPr="00A7336E">
              <w:rPr>
                <w:rFonts w:cs="Arial"/>
              </w:rPr>
              <w:t>ателей мер социальной поддержки.</w:t>
            </w:r>
          </w:p>
        </w:tc>
      </w:tr>
      <w:tr w:rsidR="00316E80" w:rsidRPr="00A7336E" w:rsidTr="008D51A3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  <w:bCs/>
              </w:rPr>
              <w:t xml:space="preserve">Задачи подпрограммы 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5FC6" w:rsidRPr="00A7336E" w:rsidRDefault="00FF3E54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Выплата пенсии за выслугу лет лицам, замещавшим муниципальные должности и должности муниципальной службы в органах местного самоуправления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поселения.</w:t>
            </w:r>
          </w:p>
          <w:p w:rsidR="00316E80" w:rsidRPr="00A7336E" w:rsidRDefault="00FF3E54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 Выплаты единовременного денежного поощрения муниципальным служащим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в связи с выходом на пенсию.</w:t>
            </w:r>
          </w:p>
        </w:tc>
      </w:tr>
      <w:tr w:rsidR="00316E80" w:rsidRPr="00A7336E" w:rsidTr="008D51A3">
        <w:trPr>
          <w:trHeight w:val="435"/>
        </w:trPr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77DC" w:rsidRPr="00A7336E" w:rsidRDefault="003977DC" w:rsidP="00A7336E">
            <w:pPr>
              <w:shd w:val="clear" w:color="auto" w:fill="FFFFFF"/>
              <w:ind w:firstLine="0"/>
              <w:jc w:val="left"/>
              <w:rPr>
                <w:rFonts w:cs="Arial"/>
                <w:bCs/>
              </w:rPr>
            </w:pPr>
          </w:p>
          <w:p w:rsidR="00316E80" w:rsidRPr="00A7336E" w:rsidRDefault="00E94963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>Показатели (индикаторы) подпрограммы</w:t>
            </w: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082679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 </w:t>
            </w:r>
          </w:p>
        </w:tc>
      </w:tr>
      <w:tr w:rsidR="00E94963" w:rsidRPr="00A7336E" w:rsidTr="0084700F">
        <w:trPr>
          <w:trHeight w:val="419"/>
        </w:trPr>
        <w:tc>
          <w:tcPr>
            <w:tcW w:w="26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A7336E" w:rsidRDefault="00E94963" w:rsidP="00A7336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Сроки реализации подпрограммы 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315BEA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2021 - 202</w:t>
            </w:r>
            <w:r w:rsidR="00315BEA">
              <w:rPr>
                <w:rFonts w:cs="Arial"/>
              </w:rPr>
              <w:t>7</w:t>
            </w:r>
            <w:r w:rsidRPr="00A7336E">
              <w:rPr>
                <w:rFonts w:cs="Arial"/>
              </w:rPr>
              <w:t xml:space="preserve"> годы</w:t>
            </w:r>
          </w:p>
        </w:tc>
      </w:tr>
      <w:tr w:rsidR="00316E80" w:rsidRPr="00A7336E" w:rsidTr="008D51A3"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94963" w:rsidRPr="00A7336E" w:rsidRDefault="00E94963" w:rsidP="00A7336E">
            <w:pPr>
              <w:pStyle w:val="af1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  <w:p w:rsidR="00316E80" w:rsidRPr="00A7336E" w:rsidRDefault="00316E80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</w:p>
        </w:tc>
        <w:tc>
          <w:tcPr>
            <w:tcW w:w="70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16E80" w:rsidRPr="00A7336E" w:rsidRDefault="00AC474D" w:rsidP="00A7336E">
            <w:pPr>
              <w:shd w:val="clear" w:color="auto" w:fill="FFFFFF"/>
              <w:ind w:firstLine="0"/>
              <w:jc w:val="left"/>
              <w:rPr>
                <w:rFonts w:cs="Arial"/>
              </w:rPr>
            </w:pPr>
            <w:r w:rsidRPr="00A7336E">
              <w:rPr>
                <w:rFonts w:cs="Arial"/>
              </w:rPr>
              <w:t xml:space="preserve">Общий объем финансирования подпрограммы 3 </w:t>
            </w:r>
            <w:r w:rsidR="004F4803" w:rsidRPr="00A7336E">
              <w:rPr>
                <w:rFonts w:cs="Arial"/>
                <w:bCs/>
              </w:rPr>
              <w:t>«Социальная поддержка граждан</w:t>
            </w:r>
            <w:r w:rsidR="004F4803" w:rsidRPr="00A7336E">
              <w:rPr>
                <w:rFonts w:cs="Arial"/>
              </w:rPr>
              <w:t xml:space="preserve">» </w:t>
            </w:r>
            <w:r w:rsidRPr="00A7336E">
              <w:rPr>
                <w:rFonts w:cs="Arial"/>
              </w:rPr>
              <w:t>(тыс.рублей):</w:t>
            </w:r>
          </w:p>
        </w:tc>
      </w:tr>
      <w:tr w:rsidR="00E94963" w:rsidRPr="00A7336E" w:rsidTr="00AC474D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94963" w:rsidRPr="00A7336E" w:rsidRDefault="00E94963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AC474D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shd w:val="clear" w:color="auto" w:fill="FFFFFF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pStyle w:val="ConsPlusNormal"/>
              <w:ind w:firstLine="0"/>
              <w:jc w:val="center"/>
            </w:pPr>
            <w:r w:rsidRPr="00A7336E"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94963" w:rsidRPr="00A7336E" w:rsidRDefault="00E94963" w:rsidP="00A7336E">
            <w:pPr>
              <w:pStyle w:val="ConsPlusNormal"/>
              <w:ind w:firstLine="0"/>
              <w:jc w:val="center"/>
            </w:pPr>
            <w:r w:rsidRPr="00A7336E">
              <w:t>Внебюджетные источники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956C93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234,4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2022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AA4F9B" w:rsidRPr="00A7336E" w:rsidTr="00565FC6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4F9B" w:rsidRPr="00A7336E" w:rsidRDefault="00AA4F9B" w:rsidP="00A7336E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</w:t>
            </w:r>
            <w:r w:rsidR="00480D54" w:rsidRPr="00A7336E">
              <w:rPr>
                <w:rFonts w:cs="Arial"/>
                <w:sz w:val="20"/>
                <w:szCs w:val="20"/>
              </w:rPr>
              <w:t>1</w:t>
            </w:r>
            <w:r w:rsidRPr="00A7336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A4F9B" w:rsidRPr="00A7336E" w:rsidRDefault="002D41CE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9</w:t>
            </w:r>
            <w:r w:rsidR="00480D54" w:rsidRPr="00A7336E">
              <w:rPr>
                <w:rFonts w:cs="Arial"/>
                <w:sz w:val="20"/>
                <w:szCs w:val="20"/>
              </w:rPr>
              <w:t>1</w:t>
            </w:r>
            <w:r w:rsidRPr="00A7336E">
              <w:rPr>
                <w:rFonts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4F9B" w:rsidRPr="00A7336E" w:rsidRDefault="00AA4F9B" w:rsidP="00A7336E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97,6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2025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2026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>0,0</w:t>
            </w:r>
          </w:p>
        </w:tc>
      </w:tr>
      <w:tr w:rsidR="00956C93" w:rsidRPr="00A7336E" w:rsidTr="00F66FE0">
        <w:tc>
          <w:tcPr>
            <w:tcW w:w="2694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56C93" w:rsidRPr="00A7336E" w:rsidRDefault="00956C93" w:rsidP="00956C93">
            <w:pPr>
              <w:ind w:firstLine="0"/>
              <w:jc w:val="left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2027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102,6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56C93" w:rsidRPr="00A7336E" w:rsidRDefault="00956C93" w:rsidP="00956C93">
            <w:pPr>
              <w:shd w:val="clear" w:color="auto" w:fill="FFFFFF"/>
              <w:ind w:firstLine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0,0</w:t>
            </w:r>
          </w:p>
        </w:tc>
      </w:tr>
    </w:tbl>
    <w:p w:rsidR="00316E80" w:rsidRPr="00A7336E" w:rsidRDefault="00316E80" w:rsidP="00A7336E">
      <w:pPr>
        <w:ind w:firstLine="709"/>
        <w:jc w:val="left"/>
        <w:rPr>
          <w:rFonts w:cs="Arial"/>
        </w:rPr>
      </w:pPr>
    </w:p>
    <w:p w:rsidR="00E94963" w:rsidRPr="00A7336E" w:rsidRDefault="00E94963" w:rsidP="00A7336E">
      <w:pPr>
        <w:ind w:firstLine="709"/>
        <w:jc w:val="center"/>
        <w:rPr>
          <w:rFonts w:cs="Arial"/>
          <w:bCs/>
        </w:rPr>
      </w:pPr>
      <w:r w:rsidRPr="00A7336E">
        <w:rPr>
          <w:rFonts w:cs="Arial"/>
        </w:rPr>
        <w:t xml:space="preserve">Приоритеты муниципальной политики, цели, задачи в сфере реализации муниципальной программы </w:t>
      </w:r>
      <w:r w:rsidR="00E2145D" w:rsidRPr="00A7336E">
        <w:rPr>
          <w:rFonts w:cs="Arial"/>
        </w:rPr>
        <w:t>Шрамовского</w:t>
      </w:r>
      <w:r w:rsidRPr="00A7336E">
        <w:rPr>
          <w:rFonts w:cs="Arial"/>
        </w:rPr>
        <w:t xml:space="preserve"> сельского поселения </w:t>
      </w:r>
      <w:r w:rsidR="004F4803" w:rsidRPr="00A7336E">
        <w:rPr>
          <w:rFonts w:cs="Arial"/>
        </w:rPr>
        <w:t xml:space="preserve">Россошанского муниципального </w:t>
      </w:r>
      <w:r w:rsidR="00956C93" w:rsidRPr="00A7336E">
        <w:rPr>
          <w:rFonts w:cs="Arial"/>
        </w:rPr>
        <w:t>района «</w:t>
      </w:r>
      <w:r w:rsidRPr="00A7336E">
        <w:rPr>
          <w:rFonts w:cs="Arial"/>
        </w:rPr>
        <w:t>Муниципальное управление и гражданское общество</w:t>
      </w:r>
      <w:r w:rsidR="00315BEA">
        <w:rPr>
          <w:rFonts w:cs="Arial"/>
        </w:rPr>
        <w:t xml:space="preserve"> </w:t>
      </w:r>
      <w:r w:rsidR="00E2145D" w:rsidRPr="00A7336E">
        <w:rPr>
          <w:rFonts w:cs="Arial"/>
        </w:rPr>
        <w:t>Шрамовского</w:t>
      </w:r>
      <w:r w:rsidRPr="00A7336E">
        <w:rPr>
          <w:rFonts w:cs="Arial"/>
        </w:rPr>
        <w:t xml:space="preserve"> сельского поселения»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Приоритеты муниципальной программы определены следующими нормативно-правовыми документами: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- Федеральным законом от 06 октября 2003 года № 131-ФЗ «Об общих принципах организации местно</w:t>
      </w:r>
      <w:r w:rsidR="002D74E8" w:rsidRPr="00A7336E">
        <w:rPr>
          <w:rFonts w:ascii="Arial" w:hAnsi="Arial" w:cs="Arial"/>
          <w:sz w:val="24"/>
          <w:szCs w:val="24"/>
        </w:rPr>
        <w:t>го</w:t>
      </w:r>
      <w:r w:rsidRPr="00A7336E">
        <w:rPr>
          <w:rFonts w:ascii="Arial" w:hAnsi="Arial" w:cs="Arial"/>
          <w:sz w:val="24"/>
          <w:szCs w:val="24"/>
        </w:rPr>
        <w:t xml:space="preserve"> самоуправления в Российской Федерации»;</w:t>
      </w:r>
    </w:p>
    <w:p w:rsidR="00E94963" w:rsidRPr="00A7336E" w:rsidRDefault="00E94963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 Федеральным законом от 02 марта 2007 года № 25-ФЗ «О муниципальной службе в Российской Федерации»;</w:t>
      </w:r>
    </w:p>
    <w:p w:rsidR="00E94963" w:rsidRPr="00A7336E" w:rsidRDefault="00E94963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 Федеральным законом от 25 декабря 2008 года № 273-ФЗ «О противодействии коррупции»;</w:t>
      </w:r>
    </w:p>
    <w:p w:rsidR="00E94963" w:rsidRPr="00A7336E" w:rsidRDefault="00E94963" w:rsidP="00A7336E">
      <w:pPr>
        <w:pStyle w:val="aa"/>
        <w:tabs>
          <w:tab w:val="left" w:pos="900"/>
          <w:tab w:val="left" w:pos="1080"/>
        </w:tabs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>- Указом Президента Российской Федерации от 07 мая 2012 года № 601 «Об основных направлениях совершенствования системы государственного управления»;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Уставом </w:t>
      </w:r>
      <w:r w:rsidR="00E2145D" w:rsidRPr="00A7336E">
        <w:rPr>
          <w:rFonts w:ascii="Arial" w:hAnsi="Arial" w:cs="Arial"/>
          <w:sz w:val="24"/>
          <w:szCs w:val="24"/>
        </w:rPr>
        <w:t>Шрамовского</w:t>
      </w:r>
      <w:r w:rsidR="00BC2E57" w:rsidRPr="00A7336E">
        <w:rPr>
          <w:rFonts w:ascii="Arial" w:hAnsi="Arial" w:cs="Arial"/>
          <w:sz w:val="24"/>
          <w:szCs w:val="24"/>
        </w:rPr>
        <w:t xml:space="preserve"> сельского поселения</w:t>
      </w:r>
      <w:r w:rsidRPr="00A7336E">
        <w:rPr>
          <w:rFonts w:ascii="Arial" w:hAnsi="Arial" w:cs="Arial"/>
          <w:sz w:val="24"/>
          <w:szCs w:val="24"/>
        </w:rPr>
        <w:t xml:space="preserve">; </w:t>
      </w:r>
    </w:p>
    <w:p w:rsidR="00E94963" w:rsidRPr="00A7336E" w:rsidRDefault="00E94963" w:rsidP="00A7336E">
      <w:pPr>
        <w:pStyle w:val="aa"/>
        <w:spacing w:after="0" w:line="240" w:lineRule="auto"/>
        <w:ind w:left="0" w:firstLine="709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Стратегией социально – экономического развития Россошанского муниципального района на период до 2035 года, утвержденной решением Совета народных депутатов Россошанского муниципального района Воронежской области </w:t>
      </w:r>
      <w:r w:rsidRPr="00A7336E">
        <w:rPr>
          <w:rFonts w:ascii="Arial" w:hAnsi="Arial" w:cs="Arial"/>
          <w:sz w:val="24"/>
          <w:szCs w:val="24"/>
        </w:rPr>
        <w:lastRenderedPageBreak/>
        <w:t>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Приоритетами муниципальной политики в сфере совершенствования муниципального управления являются: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 xml:space="preserve">- повышение эффективности управления с целью повышения качества жизни населения </w:t>
      </w:r>
      <w:r w:rsidR="00E2145D" w:rsidRPr="00A7336E">
        <w:rPr>
          <w:rFonts w:cs="Arial"/>
        </w:rPr>
        <w:t>Шрамовского</w:t>
      </w:r>
      <w:r w:rsidR="00BC2E57" w:rsidRPr="00A7336E">
        <w:rPr>
          <w:rFonts w:cs="Arial"/>
        </w:rPr>
        <w:t xml:space="preserve"> сельского поселения</w:t>
      </w:r>
      <w:r w:rsidRPr="00A7336E">
        <w:rPr>
          <w:rFonts w:cs="Arial"/>
        </w:rPr>
        <w:t>;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- улучшение качества работы орган</w:t>
      </w:r>
      <w:r w:rsidR="00BC2E57" w:rsidRPr="00A7336E">
        <w:rPr>
          <w:rFonts w:cs="Arial"/>
        </w:rPr>
        <w:t>а</w:t>
      </w:r>
      <w:r w:rsidRPr="00A7336E">
        <w:rPr>
          <w:rFonts w:cs="Arial"/>
        </w:rPr>
        <w:t xml:space="preserve"> местного самоуправления, </w:t>
      </w:r>
      <w:r w:rsidR="00BC2E57" w:rsidRPr="00A7336E">
        <w:rPr>
          <w:rFonts w:cs="Arial"/>
        </w:rPr>
        <w:t>его</w:t>
      </w:r>
      <w:r w:rsidRPr="00A7336E">
        <w:rPr>
          <w:rFonts w:cs="Arial"/>
        </w:rPr>
        <w:t xml:space="preserve"> открытость и более тесное взаимодействие с населением.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Исходя из основных приоритетов муниципальной политики</w:t>
      </w:r>
      <w:r w:rsidR="001A7674" w:rsidRPr="00A7336E">
        <w:rPr>
          <w:rFonts w:cs="Arial"/>
        </w:rPr>
        <w:t>,</w:t>
      </w:r>
      <w:r w:rsidRPr="00A7336E">
        <w:rPr>
          <w:rFonts w:cs="Arial"/>
        </w:rPr>
        <w:t xml:space="preserve"> определен</w:t>
      </w:r>
      <w:r w:rsidR="00DD1F38" w:rsidRPr="00A7336E">
        <w:rPr>
          <w:rFonts w:cs="Arial"/>
        </w:rPr>
        <w:t>ы</w:t>
      </w:r>
      <w:r w:rsidRPr="00A7336E">
        <w:rPr>
          <w:rFonts w:cs="Arial"/>
        </w:rPr>
        <w:t xml:space="preserve"> следующ</w:t>
      </w:r>
      <w:r w:rsidR="00DD1F38" w:rsidRPr="00A7336E">
        <w:rPr>
          <w:rFonts w:cs="Arial"/>
        </w:rPr>
        <w:t>ие</w:t>
      </w:r>
      <w:r w:rsidRPr="00A7336E">
        <w:rPr>
          <w:rFonts w:cs="Arial"/>
        </w:rPr>
        <w:t xml:space="preserve"> цел</w:t>
      </w:r>
      <w:r w:rsidR="00DD1F38" w:rsidRPr="00A7336E">
        <w:rPr>
          <w:rFonts w:cs="Arial"/>
        </w:rPr>
        <w:t>и</w:t>
      </w:r>
      <w:r w:rsidRPr="00A7336E">
        <w:rPr>
          <w:rFonts w:cs="Arial"/>
        </w:rPr>
        <w:t xml:space="preserve"> в рамках реализации настоящей муниципальной программы:</w:t>
      </w:r>
    </w:p>
    <w:p w:rsidR="00E94963" w:rsidRPr="00A7336E" w:rsidRDefault="00BC2E57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 xml:space="preserve">-создание необходимых условий для эффективной реализации органами местного самоуправления </w:t>
      </w:r>
      <w:r w:rsidR="00E2145D" w:rsidRPr="00A7336E">
        <w:rPr>
          <w:rFonts w:cs="Arial"/>
          <w:bCs/>
        </w:rPr>
        <w:t>Шрамовского</w:t>
      </w:r>
      <w:r w:rsidRPr="00A7336E">
        <w:rPr>
          <w:rFonts w:cs="Arial"/>
          <w:bCs/>
        </w:rPr>
        <w:t xml:space="preserve"> сельского поселения</w:t>
      </w:r>
      <w:r w:rsidR="00612300" w:rsidRPr="00A7336E">
        <w:rPr>
          <w:rFonts w:cs="Arial"/>
          <w:bCs/>
        </w:rPr>
        <w:t xml:space="preserve"> </w:t>
      </w:r>
      <w:r w:rsidRPr="00A7336E">
        <w:rPr>
          <w:rFonts w:cs="Arial"/>
        </w:rPr>
        <w:t>Россошанского муниципального района полномочий по решению вопросов местного значения</w:t>
      </w:r>
      <w:r w:rsidR="00DD1F38" w:rsidRPr="00A7336E">
        <w:rPr>
          <w:rFonts w:cs="Arial"/>
        </w:rPr>
        <w:t>;</w:t>
      </w:r>
    </w:p>
    <w:p w:rsidR="00DD1F38" w:rsidRPr="00A7336E" w:rsidRDefault="00DD1F38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-обеспечение правовых, финансово-экономических, иных гарантий развития местного самоуправления;</w:t>
      </w:r>
    </w:p>
    <w:p w:rsidR="00DD1F38" w:rsidRPr="00A7336E" w:rsidRDefault="00DD1F38" w:rsidP="00A7336E">
      <w:pPr>
        <w:autoSpaceDE w:val="0"/>
        <w:autoSpaceDN w:val="0"/>
        <w:adjustRightInd w:val="0"/>
        <w:ind w:firstLine="709"/>
        <w:rPr>
          <w:rFonts w:cs="Arial"/>
        </w:rPr>
      </w:pPr>
      <w:r w:rsidRPr="00A7336E">
        <w:rPr>
          <w:rFonts w:cs="Arial"/>
        </w:rPr>
        <w:t>-формирование эффективной системы исполнения муниципальной функции по обеспечению информационной открытости органов местного самоуправления.</w:t>
      </w:r>
    </w:p>
    <w:p w:rsidR="00E94963" w:rsidRPr="00A7336E" w:rsidRDefault="00E94963" w:rsidP="00A7336E">
      <w:pPr>
        <w:ind w:firstLine="709"/>
        <w:rPr>
          <w:rFonts w:cs="Arial"/>
        </w:rPr>
      </w:pPr>
      <w:r w:rsidRPr="00A7336E">
        <w:rPr>
          <w:rFonts w:cs="Arial"/>
        </w:rPr>
        <w:t>Достижение заявленн</w:t>
      </w:r>
      <w:r w:rsidR="00DD1F38" w:rsidRPr="00A7336E">
        <w:rPr>
          <w:rFonts w:cs="Arial"/>
        </w:rPr>
        <w:t>ых</w:t>
      </w:r>
      <w:r w:rsidRPr="00A7336E">
        <w:rPr>
          <w:rFonts w:cs="Arial"/>
        </w:rPr>
        <w:t xml:space="preserve"> цел</w:t>
      </w:r>
      <w:r w:rsidR="00DD1F38" w:rsidRPr="00A7336E">
        <w:rPr>
          <w:rFonts w:cs="Arial"/>
        </w:rPr>
        <w:t>ей</w:t>
      </w:r>
      <w:r w:rsidRPr="00A7336E">
        <w:rPr>
          <w:rFonts w:cs="Arial"/>
        </w:rPr>
        <w:t xml:space="preserve"> потребует решения следующих задач: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Повышение уровня профессионализма, в том числе правовой подготовки муниципальных служащих органов местного самоуправления </w:t>
      </w:r>
      <w:r w:rsidR="00E2145D" w:rsidRPr="00A7336E">
        <w:rPr>
          <w:rFonts w:ascii="Arial" w:hAnsi="Arial" w:cs="Arial"/>
          <w:sz w:val="24"/>
          <w:szCs w:val="24"/>
        </w:rPr>
        <w:t>Шрамовского</w:t>
      </w:r>
      <w:r w:rsidRPr="00A7336E">
        <w:rPr>
          <w:rFonts w:ascii="Arial" w:hAnsi="Arial" w:cs="Arial"/>
          <w:sz w:val="24"/>
          <w:szCs w:val="24"/>
        </w:rPr>
        <w:t xml:space="preserve"> сельского поселения;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A7336E">
        <w:rPr>
          <w:rFonts w:ascii="Arial" w:hAnsi="Arial" w:cs="Arial"/>
          <w:sz w:val="24"/>
          <w:szCs w:val="24"/>
        </w:rPr>
        <w:t xml:space="preserve">- </w:t>
      </w:r>
      <w:r w:rsidR="00DD1F38" w:rsidRPr="00A7336E">
        <w:rPr>
          <w:rFonts w:ascii="Arial" w:hAnsi="Arial" w:cs="Arial"/>
          <w:sz w:val="24"/>
          <w:szCs w:val="24"/>
        </w:rPr>
        <w:t>Обеспечение эффективного расходования средств на содержание органов местного самоуправления</w:t>
      </w:r>
      <w:r w:rsidRPr="00A7336E">
        <w:rPr>
          <w:rFonts w:ascii="Arial" w:hAnsi="Arial" w:cs="Arial"/>
          <w:sz w:val="24"/>
          <w:szCs w:val="24"/>
        </w:rPr>
        <w:t>;</w:t>
      </w:r>
    </w:p>
    <w:p w:rsidR="00BC2E57" w:rsidRPr="00A7336E" w:rsidRDefault="00BC2E57" w:rsidP="00A7336E">
      <w:pPr>
        <w:pStyle w:val="ConsPlusNonformat"/>
        <w:ind w:firstLine="709"/>
        <w:jc w:val="both"/>
        <w:rPr>
          <w:rFonts w:cs="Arial"/>
        </w:rPr>
      </w:pPr>
      <w:r w:rsidRPr="00A7336E">
        <w:rPr>
          <w:rFonts w:ascii="Arial" w:hAnsi="Arial" w:cs="Arial"/>
          <w:sz w:val="24"/>
          <w:szCs w:val="24"/>
        </w:rPr>
        <w:t xml:space="preserve">- </w:t>
      </w:r>
      <w:r w:rsidR="00DD1F38" w:rsidRPr="00A7336E">
        <w:rPr>
          <w:rFonts w:ascii="Arial" w:hAnsi="Arial" w:cs="Arial"/>
          <w:sz w:val="24"/>
          <w:szCs w:val="24"/>
        </w:rPr>
        <w:t>Информирование жителей Шрамовского поселения о деятельности органов местного самоуправления</w:t>
      </w:r>
      <w:r w:rsidR="001A7674" w:rsidRPr="00A7336E">
        <w:rPr>
          <w:rFonts w:ascii="Arial" w:hAnsi="Arial" w:cs="Arial"/>
          <w:sz w:val="24"/>
          <w:szCs w:val="24"/>
        </w:rPr>
        <w:t>.</w:t>
      </w:r>
    </w:p>
    <w:p w:rsidR="00E94963" w:rsidRPr="00A7336E" w:rsidRDefault="00E94963" w:rsidP="00A7336E">
      <w:pPr>
        <w:widowControl w:val="0"/>
        <w:ind w:firstLine="709"/>
        <w:rPr>
          <w:rFonts w:cs="Arial"/>
        </w:rPr>
      </w:pPr>
      <w:r w:rsidRPr="00A7336E">
        <w:rPr>
          <w:rFonts w:cs="Arial"/>
          <w:bCs/>
          <w:color w:val="000000"/>
        </w:rPr>
        <w:t xml:space="preserve">Сведения о показателях (индикаторах) муниципальной программы </w:t>
      </w:r>
      <w:r w:rsidR="00E2145D" w:rsidRPr="00A7336E">
        <w:rPr>
          <w:rFonts w:cs="Arial"/>
          <w:bCs/>
          <w:color w:val="000000"/>
        </w:rPr>
        <w:t>Шрамовского</w:t>
      </w:r>
      <w:r w:rsidR="00BC2E57" w:rsidRPr="00A7336E">
        <w:rPr>
          <w:rFonts w:cs="Arial"/>
          <w:bCs/>
          <w:color w:val="000000"/>
        </w:rPr>
        <w:t xml:space="preserve"> сельского поселения</w:t>
      </w:r>
      <w:r w:rsidR="00612300" w:rsidRPr="00A7336E">
        <w:rPr>
          <w:rFonts w:cs="Arial"/>
          <w:bCs/>
          <w:color w:val="000000"/>
        </w:rPr>
        <w:t xml:space="preserve"> </w:t>
      </w:r>
      <w:r w:rsidR="004F4803" w:rsidRPr="00A7336E">
        <w:rPr>
          <w:rFonts w:cs="Arial"/>
        </w:rPr>
        <w:t xml:space="preserve">Россошанского муниципального </w:t>
      </w:r>
      <w:r w:rsidR="002E6C97" w:rsidRPr="00A7336E">
        <w:rPr>
          <w:rFonts w:cs="Arial"/>
        </w:rPr>
        <w:t>района</w:t>
      </w:r>
      <w:r w:rsidR="002E6C97" w:rsidRPr="00A7336E">
        <w:rPr>
          <w:rFonts w:cs="Arial"/>
          <w:bCs/>
          <w:color w:val="000000"/>
        </w:rPr>
        <w:t xml:space="preserve"> «</w:t>
      </w:r>
      <w:r w:rsidRPr="00A7336E">
        <w:rPr>
          <w:rFonts w:cs="Arial"/>
          <w:bCs/>
          <w:color w:val="000000"/>
        </w:rPr>
        <w:t xml:space="preserve">Муниципальное управление и гражданское общество </w:t>
      </w:r>
      <w:r w:rsidR="00E2145D" w:rsidRPr="00A7336E">
        <w:rPr>
          <w:rFonts w:cs="Arial"/>
          <w:bCs/>
          <w:color w:val="000000"/>
        </w:rPr>
        <w:t>Шрамовского</w:t>
      </w:r>
      <w:r w:rsidR="00BC2E57" w:rsidRPr="00A7336E">
        <w:rPr>
          <w:rFonts w:cs="Arial"/>
          <w:bCs/>
          <w:color w:val="000000"/>
        </w:rPr>
        <w:t xml:space="preserve"> сельского поселения</w:t>
      </w:r>
      <w:r w:rsidRPr="00A7336E">
        <w:rPr>
          <w:rFonts w:cs="Arial"/>
          <w:bCs/>
          <w:color w:val="000000"/>
        </w:rPr>
        <w:t>» и их значениях представлены в п</w:t>
      </w:r>
      <w:r w:rsidRPr="00A7336E">
        <w:rPr>
          <w:rFonts w:cs="Arial"/>
        </w:rPr>
        <w:t>риложении 1 к муниципальной программе.</w:t>
      </w:r>
    </w:p>
    <w:p w:rsidR="00E94963" w:rsidRPr="00A7336E" w:rsidRDefault="00E94963" w:rsidP="00A7336E">
      <w:pPr>
        <w:pStyle w:val="af1"/>
        <w:ind w:firstLine="709"/>
        <w:jc w:val="both"/>
        <w:rPr>
          <w:rFonts w:ascii="Arial" w:hAnsi="Arial" w:cs="Arial"/>
          <w:bCs/>
        </w:rPr>
      </w:pPr>
      <w:r w:rsidRPr="00A7336E">
        <w:rPr>
          <w:rFonts w:ascii="Arial" w:hAnsi="Arial" w:cs="Arial"/>
        </w:rPr>
        <w:t>Методики расчета показателей (индикаторов) муниципальной программы</w:t>
      </w:r>
      <w:r w:rsidR="00612300" w:rsidRPr="00A7336E">
        <w:rPr>
          <w:rFonts w:ascii="Arial" w:hAnsi="Arial" w:cs="Arial"/>
        </w:rPr>
        <w:t xml:space="preserve">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BC2E57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A7336E" w:rsidRPr="00A7336E">
        <w:rPr>
          <w:rFonts w:ascii="Arial" w:hAnsi="Arial" w:cs="Arial"/>
          <w:bCs/>
          <w:color w:val="000000"/>
        </w:rPr>
        <w:t xml:space="preserve"> </w:t>
      </w:r>
      <w:r w:rsidR="004F4803" w:rsidRPr="00A7336E">
        <w:rPr>
          <w:rFonts w:ascii="Arial" w:hAnsi="Arial" w:cs="Arial"/>
        </w:rPr>
        <w:t xml:space="preserve">Россошанского муниципального </w:t>
      </w:r>
      <w:r w:rsidR="002E6C97" w:rsidRPr="00A7336E">
        <w:rPr>
          <w:rFonts w:ascii="Arial" w:hAnsi="Arial" w:cs="Arial"/>
        </w:rPr>
        <w:t>района</w:t>
      </w:r>
      <w:r w:rsidR="002E6C97" w:rsidRPr="00A7336E">
        <w:rPr>
          <w:rFonts w:ascii="Arial" w:hAnsi="Arial" w:cs="Arial"/>
          <w:bCs/>
        </w:rPr>
        <w:t xml:space="preserve"> «</w:t>
      </w:r>
      <w:r w:rsidRPr="00A7336E">
        <w:rPr>
          <w:rFonts w:ascii="Arial" w:hAnsi="Arial" w:cs="Arial"/>
          <w:bCs/>
        </w:rPr>
        <w:t xml:space="preserve">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BC2E57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  <w:bCs/>
        </w:rPr>
        <w:t>» представлены в п</w:t>
      </w:r>
      <w:r w:rsidRPr="00A7336E">
        <w:rPr>
          <w:rFonts w:ascii="Arial" w:hAnsi="Arial" w:cs="Arial"/>
        </w:rPr>
        <w:t>риложении 2 к муниципальной программе.</w:t>
      </w:r>
    </w:p>
    <w:p w:rsidR="00E94963" w:rsidRPr="00A7336E" w:rsidRDefault="00E94963" w:rsidP="00A7336E">
      <w:pPr>
        <w:pStyle w:val="af1"/>
        <w:ind w:firstLine="709"/>
        <w:jc w:val="both"/>
        <w:rPr>
          <w:rFonts w:ascii="Arial" w:hAnsi="Arial" w:cs="Arial"/>
        </w:rPr>
      </w:pPr>
      <w:r w:rsidRPr="00A7336E">
        <w:rPr>
          <w:rFonts w:ascii="Arial" w:hAnsi="Arial" w:cs="Arial"/>
        </w:rPr>
        <w:t>Перечень основных мероприятий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подпрограмм и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мероприятий, реализуемых</w:t>
      </w:r>
      <w:r w:rsidR="00612300" w:rsidRPr="00A7336E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>в рамках муниципальной программы</w:t>
      </w:r>
      <w:r w:rsidR="00612300" w:rsidRPr="00A7336E">
        <w:rPr>
          <w:rFonts w:ascii="Arial" w:hAnsi="Arial" w:cs="Arial"/>
        </w:rPr>
        <w:t xml:space="preserve">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4F4803" w:rsidRPr="00A7336E">
        <w:rPr>
          <w:rFonts w:ascii="Arial" w:hAnsi="Arial" w:cs="Arial"/>
        </w:rPr>
        <w:t xml:space="preserve"> Россошанского муниципального </w:t>
      </w:r>
      <w:r w:rsidR="002E6C97" w:rsidRPr="00A7336E">
        <w:rPr>
          <w:rFonts w:ascii="Arial" w:hAnsi="Arial" w:cs="Arial"/>
        </w:rPr>
        <w:t>района</w:t>
      </w:r>
      <w:r w:rsidR="002E6C97" w:rsidRPr="00A7336E">
        <w:rPr>
          <w:rFonts w:ascii="Arial" w:hAnsi="Arial" w:cs="Arial"/>
          <w:bCs/>
        </w:rPr>
        <w:t xml:space="preserve"> «</w:t>
      </w:r>
      <w:r w:rsidRPr="00A7336E">
        <w:rPr>
          <w:rFonts w:ascii="Arial" w:hAnsi="Arial" w:cs="Arial"/>
          <w:bCs/>
        </w:rPr>
        <w:t xml:space="preserve">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  <w:bCs/>
        </w:rPr>
        <w:t>» представлены в п</w:t>
      </w:r>
      <w:r w:rsidRPr="00A7336E">
        <w:rPr>
          <w:rFonts w:ascii="Arial" w:hAnsi="Arial" w:cs="Arial"/>
        </w:rPr>
        <w:t>риложении 3 к муниципальной программе.</w:t>
      </w:r>
    </w:p>
    <w:p w:rsidR="00A7336E" w:rsidRPr="00A7336E" w:rsidRDefault="00E94963" w:rsidP="00A7336E">
      <w:pPr>
        <w:pStyle w:val="af1"/>
        <w:ind w:firstLine="709"/>
        <w:jc w:val="both"/>
        <w:rPr>
          <w:rFonts w:ascii="Arial" w:hAnsi="Arial" w:cs="Arial"/>
        </w:rPr>
      </w:pPr>
      <w:r w:rsidRPr="00A7336E">
        <w:rPr>
          <w:rFonts w:ascii="Arial" w:hAnsi="Arial" w:cs="Arial"/>
          <w:bCs/>
        </w:rPr>
        <w:t xml:space="preserve">Расходы бюджета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612300" w:rsidRPr="00A7336E">
        <w:rPr>
          <w:rFonts w:ascii="Arial" w:hAnsi="Arial" w:cs="Arial"/>
          <w:bCs/>
          <w:color w:val="000000"/>
        </w:rPr>
        <w:t xml:space="preserve"> </w:t>
      </w:r>
      <w:r w:rsidRPr="00A7336E">
        <w:rPr>
          <w:rFonts w:ascii="Arial" w:hAnsi="Arial" w:cs="Arial"/>
          <w:bCs/>
        </w:rPr>
        <w:t xml:space="preserve">на реализацию муниципальной программы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="00612300" w:rsidRPr="00A7336E">
        <w:rPr>
          <w:rFonts w:ascii="Arial" w:hAnsi="Arial" w:cs="Arial"/>
          <w:bCs/>
          <w:color w:val="000000"/>
        </w:rPr>
        <w:t xml:space="preserve"> </w:t>
      </w:r>
      <w:r w:rsidR="004F4803" w:rsidRPr="00A7336E">
        <w:rPr>
          <w:rFonts w:ascii="Arial" w:hAnsi="Arial" w:cs="Arial"/>
        </w:rPr>
        <w:t>Россошанского муниципального района</w:t>
      </w:r>
      <w:r w:rsidR="00315BEA">
        <w:rPr>
          <w:rFonts w:ascii="Arial" w:hAnsi="Arial" w:cs="Arial"/>
        </w:rPr>
        <w:t xml:space="preserve"> </w:t>
      </w:r>
      <w:r w:rsidRPr="00A7336E">
        <w:rPr>
          <w:rFonts w:ascii="Arial" w:hAnsi="Arial" w:cs="Arial"/>
        </w:rPr>
        <w:t xml:space="preserve">«Муниципальное управление и гражданское общество </w:t>
      </w:r>
      <w:r w:rsidR="00E2145D" w:rsidRPr="00A7336E">
        <w:rPr>
          <w:rFonts w:ascii="Arial" w:hAnsi="Arial" w:cs="Arial"/>
          <w:bCs/>
          <w:color w:val="000000"/>
        </w:rPr>
        <w:t>Шрамовского</w:t>
      </w:r>
      <w:r w:rsidR="00D76CFF" w:rsidRPr="00A7336E">
        <w:rPr>
          <w:rFonts w:ascii="Arial" w:hAnsi="Arial" w:cs="Arial"/>
          <w:bCs/>
          <w:color w:val="000000"/>
        </w:rPr>
        <w:t xml:space="preserve"> сельского поселения</w:t>
      </w:r>
      <w:r w:rsidRPr="00A7336E">
        <w:rPr>
          <w:rFonts w:ascii="Arial" w:hAnsi="Arial" w:cs="Arial"/>
        </w:rPr>
        <w:t xml:space="preserve">» </w:t>
      </w:r>
      <w:r w:rsidRPr="00A7336E">
        <w:rPr>
          <w:rFonts w:ascii="Arial" w:hAnsi="Arial" w:cs="Arial"/>
          <w:bCs/>
        </w:rPr>
        <w:t>представлены в п</w:t>
      </w:r>
      <w:r w:rsidRPr="00A7336E">
        <w:rPr>
          <w:rFonts w:ascii="Arial" w:hAnsi="Arial" w:cs="Arial"/>
        </w:rPr>
        <w:t>риложении 4 к муниципальной программе.</w:t>
      </w:r>
      <w:r w:rsidR="00A7336E" w:rsidRPr="00A7336E">
        <w:rPr>
          <w:rFonts w:ascii="Arial" w:hAnsi="Arial" w:cs="Arial"/>
        </w:rPr>
        <w:t xml:space="preserve"> </w:t>
      </w:r>
    </w:p>
    <w:p w:rsidR="00A7336E" w:rsidRPr="00A7336E" w:rsidRDefault="00A7336E" w:rsidP="00A7336E">
      <w:pPr>
        <w:ind w:firstLine="709"/>
      </w:pPr>
      <w:r w:rsidRPr="00A7336E">
        <w:t xml:space="preserve">  </w:t>
      </w:r>
    </w:p>
    <w:p w:rsidR="00513C6C" w:rsidRPr="00A7336E" w:rsidRDefault="00513C6C" w:rsidP="00A7336E">
      <w:pPr>
        <w:ind w:firstLine="709"/>
        <w:sectPr w:rsidR="00513C6C" w:rsidRPr="00A7336E" w:rsidSect="00350F1A">
          <w:type w:val="nextColumn"/>
          <w:pgSz w:w="11906" w:h="16838"/>
          <w:pgMar w:top="2268" w:right="567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855"/>
        <w:tblW w:w="15842" w:type="dxa"/>
        <w:tblLayout w:type="fixed"/>
        <w:tblLook w:val="04A0"/>
      </w:tblPr>
      <w:tblGrid>
        <w:gridCol w:w="893"/>
        <w:gridCol w:w="3729"/>
        <w:gridCol w:w="755"/>
        <w:gridCol w:w="61"/>
        <w:gridCol w:w="10"/>
        <w:gridCol w:w="7"/>
        <w:gridCol w:w="20"/>
        <w:gridCol w:w="25"/>
        <w:gridCol w:w="385"/>
        <w:gridCol w:w="344"/>
        <w:gridCol w:w="8"/>
        <w:gridCol w:w="848"/>
        <w:gridCol w:w="529"/>
        <w:gridCol w:w="207"/>
        <w:gridCol w:w="6"/>
        <w:gridCol w:w="731"/>
        <w:gridCol w:w="12"/>
        <w:gridCol w:w="33"/>
        <w:gridCol w:w="692"/>
        <w:gridCol w:w="19"/>
        <w:gridCol w:w="141"/>
        <w:gridCol w:w="577"/>
        <w:gridCol w:w="27"/>
        <w:gridCol w:w="107"/>
        <w:gridCol w:w="603"/>
        <w:gridCol w:w="36"/>
        <w:gridCol w:w="701"/>
        <w:gridCol w:w="44"/>
        <w:gridCol w:w="171"/>
        <w:gridCol w:w="525"/>
        <w:gridCol w:w="54"/>
        <w:gridCol w:w="1366"/>
        <w:gridCol w:w="54"/>
        <w:gridCol w:w="1507"/>
        <w:gridCol w:w="53"/>
        <w:gridCol w:w="562"/>
      </w:tblGrid>
      <w:tr w:rsidR="001735BA" w:rsidRPr="00A7336E" w:rsidTr="00315BEA">
        <w:trPr>
          <w:trHeight w:val="1075"/>
        </w:trPr>
        <w:tc>
          <w:tcPr>
            <w:tcW w:w="15228" w:type="dxa"/>
            <w:gridSpan w:val="3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36E" w:rsidRPr="00A7336E" w:rsidRDefault="00A7336E" w:rsidP="00315BEA">
            <w:pPr>
              <w:ind w:firstLine="709"/>
              <w:jc w:val="right"/>
              <w:rPr>
                <w:rFonts w:cs="Arial"/>
              </w:rPr>
            </w:pPr>
            <w:r w:rsidRPr="00A7336E">
              <w:rPr>
                <w:rFonts w:cs="Arial"/>
              </w:rPr>
              <w:lastRenderedPageBreak/>
              <w:t xml:space="preserve"> </w:t>
            </w:r>
          </w:p>
          <w:p w:rsidR="0084700F" w:rsidRPr="00A7336E" w:rsidRDefault="0084700F" w:rsidP="00315BEA">
            <w:pPr>
              <w:pStyle w:val="ConsPlusNormal"/>
              <w:ind w:left="10065"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 xml:space="preserve">Приложение 1 к муниципальной программе </w:t>
            </w:r>
          </w:p>
          <w:p w:rsidR="00A7336E" w:rsidRPr="00A7336E" w:rsidRDefault="0084700F" w:rsidP="00315BEA">
            <w:pPr>
              <w:pStyle w:val="ConsPlusNormal"/>
              <w:ind w:left="10065" w:firstLine="0"/>
              <w:jc w:val="both"/>
              <w:rPr>
                <w:sz w:val="24"/>
                <w:szCs w:val="24"/>
              </w:rPr>
            </w:pPr>
            <w:r w:rsidRPr="00A7336E">
              <w:rPr>
                <w:sz w:val="24"/>
                <w:szCs w:val="24"/>
              </w:rPr>
              <w:t>Шрамовского сельского поселения Россошанского</w:t>
            </w:r>
            <w:r w:rsidR="00A7336E" w:rsidRPr="00A7336E">
              <w:rPr>
                <w:sz w:val="24"/>
                <w:szCs w:val="24"/>
              </w:rPr>
              <w:t xml:space="preserve"> </w:t>
            </w:r>
            <w:r w:rsidRPr="00A7336E">
              <w:rPr>
                <w:sz w:val="24"/>
                <w:szCs w:val="24"/>
              </w:rPr>
              <w:t>муниципального района «</w:t>
            </w:r>
            <w:r w:rsidRPr="00A7336E">
              <w:rPr>
                <w:bCs/>
                <w:sz w:val="24"/>
                <w:szCs w:val="24"/>
              </w:rPr>
              <w:t>Муниципальное у</w:t>
            </w:r>
            <w:r w:rsidRPr="00A7336E">
              <w:rPr>
                <w:sz w:val="24"/>
                <w:szCs w:val="24"/>
              </w:rPr>
              <w:t xml:space="preserve">правление и гражданское общество </w:t>
            </w:r>
            <w:r w:rsidRPr="00A7336E">
              <w:rPr>
                <w:bCs/>
                <w:sz w:val="24"/>
                <w:szCs w:val="24"/>
              </w:rPr>
              <w:t>Шрамовского сельского поселения</w:t>
            </w:r>
            <w:r w:rsidRPr="00A7336E">
              <w:rPr>
                <w:sz w:val="24"/>
                <w:szCs w:val="24"/>
              </w:rPr>
              <w:t>»</w:t>
            </w:r>
          </w:p>
          <w:p w:rsidR="00A7336E" w:rsidRPr="00A7336E" w:rsidRDefault="00A7336E" w:rsidP="00315BEA">
            <w:pPr>
              <w:ind w:firstLine="709"/>
              <w:jc w:val="center"/>
              <w:rPr>
                <w:rFonts w:cs="Arial"/>
              </w:rPr>
            </w:pPr>
          </w:p>
          <w:p w:rsidR="001735BA" w:rsidRPr="00A7336E" w:rsidRDefault="001735BA" w:rsidP="00315BEA">
            <w:pPr>
              <w:ind w:firstLine="709"/>
              <w:jc w:val="center"/>
              <w:rPr>
                <w:rFonts w:cs="Arial"/>
              </w:rPr>
            </w:pPr>
            <w:r w:rsidRPr="00A7336E">
              <w:rPr>
                <w:rFonts w:cs="Arial"/>
              </w:rPr>
              <w:t xml:space="preserve">Сведения о показателях (индикаторах) муниципальной программы </w:t>
            </w:r>
            <w:r w:rsidR="00E2145D" w:rsidRPr="00A7336E">
              <w:rPr>
                <w:rFonts w:cs="Arial"/>
              </w:rPr>
              <w:t>Шрамовского</w:t>
            </w:r>
            <w:r w:rsidRPr="00A7336E">
              <w:rPr>
                <w:rFonts w:cs="Arial"/>
              </w:rPr>
              <w:t xml:space="preserve"> сельского поселения</w:t>
            </w:r>
            <w:r w:rsidR="00612300" w:rsidRPr="00A7336E">
              <w:rPr>
                <w:rFonts w:cs="Arial"/>
              </w:rPr>
              <w:t xml:space="preserve"> </w:t>
            </w:r>
            <w:r w:rsidR="0084700F" w:rsidRPr="00A7336E">
              <w:rPr>
                <w:rFonts w:cs="Arial"/>
              </w:rPr>
              <w:t xml:space="preserve">Россошанского муниципального района </w:t>
            </w:r>
            <w:r w:rsidRPr="00A7336E">
              <w:rPr>
                <w:rFonts w:cs="Arial"/>
              </w:rPr>
              <w:t>«</w:t>
            </w:r>
            <w:r w:rsidRPr="00A7336E">
              <w:rPr>
                <w:rFonts w:cs="Arial"/>
                <w:bCs/>
              </w:rPr>
              <w:t>Муниципальное у</w:t>
            </w:r>
            <w:r w:rsidRPr="00A7336E">
              <w:rPr>
                <w:rFonts w:cs="Arial"/>
              </w:rPr>
              <w:t xml:space="preserve">правление и гражданское общество </w:t>
            </w:r>
            <w:r w:rsidR="00E2145D" w:rsidRPr="00A7336E">
              <w:rPr>
                <w:rFonts w:cs="Arial"/>
                <w:bCs/>
              </w:rPr>
              <w:t>Шрамовского</w:t>
            </w:r>
            <w:r w:rsidRPr="00A7336E">
              <w:rPr>
                <w:rFonts w:cs="Arial"/>
                <w:bCs/>
              </w:rPr>
              <w:t xml:space="preserve"> сельского поселения</w:t>
            </w:r>
            <w:r w:rsidR="00563984" w:rsidRPr="00A7336E">
              <w:rPr>
                <w:rFonts w:cs="Arial"/>
              </w:rPr>
              <w:t xml:space="preserve"> »</w:t>
            </w:r>
            <w:r w:rsidRPr="00A7336E">
              <w:rPr>
                <w:rFonts w:cs="Arial"/>
              </w:rPr>
              <w:t>и их значения</w:t>
            </w:r>
            <w:r w:rsidR="00563984" w:rsidRPr="00A7336E">
              <w:rPr>
                <w:rFonts w:cs="Arial"/>
              </w:rPr>
              <w:t>х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188"/>
        </w:trPr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3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2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7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15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  <w:tc>
          <w:tcPr>
            <w:tcW w:w="35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35BA" w:rsidRPr="00A7336E" w:rsidRDefault="001735BA" w:rsidP="00315BEA">
            <w:pPr>
              <w:ind w:firstLine="709"/>
              <w:rPr>
                <w:rFonts w:cs="Arial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123"/>
        </w:trPr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Статус</w:t>
            </w:r>
          </w:p>
        </w:tc>
        <w:tc>
          <w:tcPr>
            <w:tcW w:w="44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Наименование муниципальной программы, подпрограммы, мероприятия, показателя (индикатора)</w:t>
            </w:r>
          </w:p>
        </w:tc>
        <w:tc>
          <w:tcPr>
            <w:tcW w:w="8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Пункт Федерального плана статистических работ</w:t>
            </w:r>
          </w:p>
        </w:tc>
        <w:tc>
          <w:tcPr>
            <w:tcW w:w="8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521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Значение показателя (индикатора) по годам реализации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Показатель (индикатор) предусмотрен</w:t>
            </w:r>
          </w:p>
        </w:tc>
      </w:tr>
      <w:tr w:rsidR="00315BEA" w:rsidRPr="00A7336E" w:rsidTr="00315BEA">
        <w:trPr>
          <w:gridAfter w:val="1"/>
          <w:wAfter w:w="562" w:type="dxa"/>
          <w:trHeight w:val="326"/>
        </w:trPr>
        <w:tc>
          <w:tcPr>
            <w:tcW w:w="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48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2021 г.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2022г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2023 г.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2024 г.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2025 г.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2026 г.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2027 г.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Стратегией социально-экономического развития Россошанского муниципального района на период до 2035 года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sz w:val="16"/>
                <w:szCs w:val="16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315BEA" w:rsidRPr="00A7336E" w:rsidTr="00315BEA">
        <w:trPr>
          <w:gridAfter w:val="1"/>
          <w:wAfter w:w="562" w:type="dxa"/>
          <w:trHeight w:val="26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4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  <w:r>
              <w:rPr>
                <w:rFonts w:cs="Arial"/>
                <w:color w:val="000000"/>
                <w:sz w:val="16"/>
                <w:szCs w:val="16"/>
              </w:rPr>
              <w:t>3</w:t>
            </w:r>
          </w:p>
        </w:tc>
      </w:tr>
      <w:tr w:rsidR="001735BA" w:rsidRPr="00A7336E" w:rsidTr="00315BEA">
        <w:trPr>
          <w:gridAfter w:val="2"/>
          <w:wAfter w:w="614" w:type="dxa"/>
          <w:trHeight w:val="266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5BA" w:rsidRPr="00A7336E" w:rsidRDefault="001735B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Муниципальная программа </w:t>
            </w:r>
            <w:r w:rsidR="00E2145D" w:rsidRPr="00A7336E">
              <w:rPr>
                <w:rFonts w:cs="Arial"/>
                <w:color w:val="000000"/>
                <w:sz w:val="16"/>
                <w:szCs w:val="16"/>
              </w:rPr>
              <w:t>Шрамовского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 сельского поселения </w:t>
            </w:r>
            <w:r w:rsidR="0084700F" w:rsidRPr="00A7336E">
              <w:rPr>
                <w:rFonts w:cs="Arial"/>
                <w:color w:val="000000"/>
                <w:sz w:val="16"/>
                <w:szCs w:val="16"/>
              </w:rPr>
              <w:t xml:space="preserve">Россошанского муниципального района </w:t>
            </w:r>
            <w:r w:rsidRPr="00A7336E">
              <w:rPr>
                <w:rFonts w:cs="Arial"/>
                <w:sz w:val="16"/>
                <w:szCs w:val="16"/>
              </w:rPr>
              <w:t>«</w:t>
            </w:r>
            <w:r w:rsidRPr="00A7336E">
              <w:rPr>
                <w:rFonts w:cs="Arial"/>
                <w:bCs/>
                <w:sz w:val="16"/>
                <w:szCs w:val="16"/>
              </w:rPr>
              <w:t>Муниципальное у</w:t>
            </w:r>
            <w:r w:rsidRPr="00A7336E">
              <w:rPr>
                <w:rFonts w:cs="Arial"/>
                <w:sz w:val="16"/>
                <w:szCs w:val="16"/>
              </w:rPr>
              <w:t xml:space="preserve">правление и гражданское общество </w:t>
            </w:r>
            <w:r w:rsidR="00E2145D" w:rsidRPr="00A7336E">
              <w:rPr>
                <w:rFonts w:cs="Arial"/>
                <w:bCs/>
                <w:sz w:val="16"/>
                <w:szCs w:val="16"/>
              </w:rPr>
              <w:t>Шрамовского</w:t>
            </w:r>
            <w:r w:rsidRPr="00A7336E">
              <w:rPr>
                <w:rFonts w:cs="Arial"/>
                <w:bCs/>
                <w:sz w:val="16"/>
                <w:szCs w:val="16"/>
              </w:rPr>
              <w:t xml:space="preserve"> сельского поселения</w:t>
            </w:r>
            <w:r w:rsidRPr="00A7336E">
              <w:rPr>
                <w:rFonts w:cs="Arial"/>
                <w:sz w:val="16"/>
                <w:szCs w:val="16"/>
              </w:rPr>
              <w:t>»</w:t>
            </w:r>
          </w:p>
        </w:tc>
      </w:tr>
      <w:tr w:rsidR="00315BEA" w:rsidRPr="00A7336E" w:rsidTr="00315BEA">
        <w:trPr>
          <w:gridAfter w:val="2"/>
          <w:wAfter w:w="614" w:type="dxa"/>
          <w:trHeight w:val="546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pStyle w:val="ConsPlusCell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Количество утвержденных муниципальных правовых актов.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Ед.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2"/>
          <w:wAfter w:w="614" w:type="dxa"/>
          <w:trHeight w:val="54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</w:t>
            </w: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Процент опубликованных (обнародованных) нормативных правовых актов.</w:t>
            </w:r>
          </w:p>
        </w:tc>
        <w:tc>
          <w:tcPr>
            <w:tcW w:w="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61646A" w:rsidRPr="00A7336E" w:rsidTr="00315BEA">
        <w:trPr>
          <w:gridAfter w:val="2"/>
          <w:wAfter w:w="614" w:type="dxa"/>
          <w:trHeight w:val="299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646A" w:rsidRPr="00A7336E" w:rsidRDefault="0061646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Подпрограмма 1 </w:t>
            </w:r>
            <w:r w:rsidRPr="00A7336E">
              <w:rPr>
                <w:rFonts w:cs="Arial"/>
                <w:sz w:val="16"/>
                <w:szCs w:val="16"/>
              </w:rPr>
              <w:t>« Обеспечение реализации муниципальной программы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» </w:t>
            </w:r>
          </w:p>
        </w:tc>
      </w:tr>
      <w:tr w:rsidR="001735BA" w:rsidRPr="00A7336E" w:rsidTr="00315BEA">
        <w:trPr>
          <w:gridAfter w:val="2"/>
          <w:wAfter w:w="614" w:type="dxa"/>
          <w:trHeight w:val="349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A7336E" w:rsidRDefault="001735B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Основное мероприятие 1"</w:t>
            </w:r>
            <w:r w:rsidRPr="00A7336E">
              <w:rPr>
                <w:rFonts w:cs="Arial"/>
                <w:sz w:val="16"/>
                <w:szCs w:val="16"/>
              </w:rPr>
              <w:t>Обеспечение функций органов местного самоуправления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 "</w:t>
            </w:r>
          </w:p>
        </w:tc>
      </w:tr>
      <w:tr w:rsidR="00315BEA" w:rsidRPr="00A7336E" w:rsidTr="00315BEA">
        <w:trPr>
          <w:gridAfter w:val="1"/>
          <w:wAfter w:w="562" w:type="dxa"/>
          <w:trHeight w:val="273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1.1.1</w:t>
            </w:r>
          </w:p>
        </w:tc>
        <w:tc>
          <w:tcPr>
            <w:tcW w:w="4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Доля исполнения бюджета, предусмотренного на финансовое обеспечение деятельности администрации Шрамовского сельского поселения </w:t>
            </w:r>
          </w:p>
        </w:tc>
        <w:tc>
          <w:tcPr>
            <w:tcW w:w="79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44532F" w:rsidRPr="00A7336E" w:rsidTr="00315BEA">
        <w:trPr>
          <w:gridAfter w:val="2"/>
          <w:wAfter w:w="614" w:type="dxa"/>
          <w:trHeight w:val="277"/>
        </w:trPr>
        <w:tc>
          <w:tcPr>
            <w:tcW w:w="1367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532F" w:rsidRPr="00A7336E" w:rsidRDefault="0044532F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2 «Обеспечение деятельности главы администрации Шрамовского сельского поселения» 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4532F" w:rsidRPr="00A7336E" w:rsidRDefault="0044532F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562" w:type="dxa"/>
          <w:trHeight w:val="495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lastRenderedPageBreak/>
              <w:t>1.2.1</w:t>
            </w:r>
          </w:p>
        </w:tc>
        <w:tc>
          <w:tcPr>
            <w:tcW w:w="45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главы Шрамовского сельского поселения</w:t>
            </w:r>
          </w:p>
        </w:tc>
        <w:tc>
          <w:tcPr>
            <w:tcW w:w="7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735BA" w:rsidRPr="00A7336E" w:rsidTr="00315BEA">
        <w:trPr>
          <w:gridAfter w:val="2"/>
          <w:wAfter w:w="614" w:type="dxa"/>
          <w:trHeight w:val="347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35BA" w:rsidRPr="00A7336E" w:rsidRDefault="0035398A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3 « Проведение выборов в Совет народных депутатов»</w:t>
            </w:r>
          </w:p>
        </w:tc>
      </w:tr>
      <w:tr w:rsidR="00315BEA" w:rsidRPr="00A7336E" w:rsidTr="00315BEA">
        <w:trPr>
          <w:gridAfter w:val="1"/>
          <w:wAfter w:w="562" w:type="dxa"/>
          <w:trHeight w:val="324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1.3.1</w:t>
            </w:r>
          </w:p>
        </w:tc>
        <w:tc>
          <w:tcPr>
            <w:tcW w:w="45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Доля исполнения бюджета, предусмотренного на финансовое обеспечение проведения выборов в Совет народных депутатов </w:t>
            </w:r>
          </w:p>
        </w:tc>
        <w:tc>
          <w:tcPr>
            <w:tcW w:w="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163C5B" w:rsidRPr="00A7336E" w:rsidTr="00315BEA">
        <w:trPr>
          <w:gridAfter w:val="2"/>
          <w:wAfter w:w="614" w:type="dxa"/>
          <w:trHeight w:val="336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63C5B" w:rsidRPr="00A7336E" w:rsidRDefault="00163C5B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мероприятие4 «Выполнение других расходных обязательств» </w:t>
            </w:r>
          </w:p>
        </w:tc>
      </w:tr>
      <w:tr w:rsidR="00315BEA" w:rsidRPr="00A7336E" w:rsidTr="00315BEA">
        <w:trPr>
          <w:gridAfter w:val="1"/>
          <w:wAfter w:w="562" w:type="dxa"/>
          <w:trHeight w:val="312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1.4.1</w:t>
            </w:r>
          </w:p>
        </w:tc>
        <w:tc>
          <w:tcPr>
            <w:tcW w:w="4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и выполнение других расходных обязательств</w:t>
            </w:r>
          </w:p>
        </w:tc>
        <w:tc>
          <w:tcPr>
            <w:tcW w:w="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35398A" w:rsidRPr="00A7336E" w:rsidTr="00315BEA">
        <w:trPr>
          <w:gridAfter w:val="2"/>
          <w:wAfter w:w="614" w:type="dxa"/>
          <w:trHeight w:val="305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A7336E" w:rsidRDefault="000B75C9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Подпрограмма 2«Осуществление мобилизационной и вневойсковой подготовки в </w:t>
            </w:r>
            <w:r w:rsidR="00D90F6B" w:rsidRPr="00A7336E">
              <w:rPr>
                <w:rFonts w:cs="Arial"/>
                <w:bCs/>
                <w:sz w:val="16"/>
                <w:szCs w:val="16"/>
              </w:rPr>
              <w:t>Шрамовском</w:t>
            </w:r>
            <w:r w:rsidRPr="00A7336E">
              <w:rPr>
                <w:rFonts w:cs="Arial"/>
                <w:bCs/>
                <w:sz w:val="16"/>
                <w:szCs w:val="16"/>
              </w:rPr>
              <w:t xml:space="preserve"> сельском поселении</w:t>
            </w:r>
            <w:r w:rsidRPr="00A7336E">
              <w:rPr>
                <w:rFonts w:cs="Arial"/>
                <w:sz w:val="16"/>
                <w:szCs w:val="16"/>
              </w:rPr>
              <w:t xml:space="preserve">» </w:t>
            </w:r>
          </w:p>
        </w:tc>
      </w:tr>
      <w:tr w:rsidR="0035398A" w:rsidRPr="00A7336E" w:rsidTr="00315BEA">
        <w:trPr>
          <w:gridAfter w:val="2"/>
          <w:wAfter w:w="614" w:type="dxa"/>
          <w:trHeight w:val="267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398A" w:rsidRPr="00A7336E" w:rsidRDefault="000B75C9" w:rsidP="00315BEA">
            <w:pPr>
              <w:ind w:firstLine="0"/>
              <w:jc w:val="left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мероприятие1 «Обеспечение деятельности ВУР»</w:t>
            </w:r>
          </w:p>
        </w:tc>
      </w:tr>
      <w:tr w:rsidR="00315BEA" w:rsidRPr="00A7336E" w:rsidTr="00315BEA">
        <w:trPr>
          <w:gridAfter w:val="2"/>
          <w:wAfter w:w="614" w:type="dxa"/>
          <w:trHeight w:val="419"/>
        </w:trPr>
        <w:tc>
          <w:tcPr>
            <w:tcW w:w="8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2.1.1</w:t>
            </w:r>
          </w:p>
        </w:tc>
        <w:tc>
          <w:tcPr>
            <w:tcW w:w="456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деятельности ВУР</w:t>
            </w:r>
          </w:p>
        </w:tc>
        <w:tc>
          <w:tcPr>
            <w:tcW w:w="7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100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14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0C3AB3" w:rsidRPr="00A7336E" w:rsidTr="00315BEA">
        <w:trPr>
          <w:gridAfter w:val="2"/>
          <w:wAfter w:w="614" w:type="dxa"/>
          <w:trHeight w:val="392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A7336E" w:rsidRDefault="000C3AB3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Подпрограмма 3. «Социальная поддержка граждан» </w:t>
            </w:r>
          </w:p>
        </w:tc>
      </w:tr>
      <w:tr w:rsidR="000C3AB3" w:rsidRPr="00A7336E" w:rsidTr="00315BEA">
        <w:trPr>
          <w:gridAfter w:val="2"/>
          <w:wAfter w:w="614" w:type="dxa"/>
          <w:trHeight w:val="285"/>
        </w:trPr>
        <w:tc>
          <w:tcPr>
            <w:tcW w:w="1522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AB3" w:rsidRPr="00A7336E" w:rsidRDefault="000C3AB3" w:rsidP="00315BEA">
            <w:pPr>
              <w:tabs>
                <w:tab w:val="left" w:pos="1650"/>
              </w:tabs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Основное мероприятие 1 «</w:t>
            </w:r>
            <w:r w:rsidRPr="00A7336E">
              <w:rPr>
                <w:rFonts w:cs="Arial"/>
                <w:sz w:val="16"/>
                <w:szCs w:val="16"/>
              </w:rPr>
              <w:t>Обеспечение доплаты к пенсиям муниципальных служащих»</w:t>
            </w:r>
          </w:p>
        </w:tc>
      </w:tr>
      <w:tr w:rsidR="00315BEA" w:rsidRPr="00A7336E" w:rsidTr="00315BEA">
        <w:trPr>
          <w:gridAfter w:val="2"/>
          <w:wAfter w:w="614" w:type="dxa"/>
          <w:trHeight w:val="285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3.1.1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Шрамовского сельского поселения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315BEA">
            <w:pPr>
              <w:shd w:val="clear" w:color="auto" w:fill="FFFFFF"/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%</w:t>
            </w:r>
          </w:p>
        </w:tc>
        <w:tc>
          <w:tcPr>
            <w:tcW w:w="7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7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  <w:lang w:val="en-US"/>
              </w:rPr>
            </w:pPr>
            <w:r w:rsidRPr="00A7336E">
              <w:rPr>
                <w:rFonts w:cs="Arial"/>
                <w:sz w:val="16"/>
                <w:szCs w:val="16"/>
                <w:lang w:val="en-US"/>
              </w:rPr>
              <w:t>95</w:t>
            </w:r>
          </w:p>
        </w:tc>
        <w:tc>
          <w:tcPr>
            <w:tcW w:w="7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315BEA" w:rsidRDefault="00315BEA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315BEA" w:rsidP="00315BEA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065A7C" w:rsidRPr="00A7336E" w:rsidRDefault="00065A7C" w:rsidP="00A7336E">
      <w:pPr>
        <w:ind w:firstLine="0"/>
        <w:rPr>
          <w:rFonts w:cs="Arial"/>
          <w:sz w:val="16"/>
          <w:szCs w:val="16"/>
        </w:rPr>
      </w:pPr>
      <w:r w:rsidRPr="00A7336E">
        <w:rPr>
          <w:rFonts w:cs="Arial"/>
          <w:sz w:val="16"/>
          <w:szCs w:val="16"/>
        </w:rPr>
        <w:br w:type="page"/>
      </w:r>
    </w:p>
    <w:tbl>
      <w:tblPr>
        <w:tblW w:w="16385" w:type="dxa"/>
        <w:tblInd w:w="-1465" w:type="dxa"/>
        <w:tblLayout w:type="fixed"/>
        <w:tblLook w:val="04A0"/>
      </w:tblPr>
      <w:tblGrid>
        <w:gridCol w:w="855"/>
        <w:gridCol w:w="317"/>
        <w:gridCol w:w="1402"/>
        <w:gridCol w:w="856"/>
        <w:gridCol w:w="411"/>
        <w:gridCol w:w="705"/>
        <w:gridCol w:w="288"/>
        <w:gridCol w:w="469"/>
        <w:gridCol w:w="239"/>
        <w:gridCol w:w="709"/>
        <w:gridCol w:w="709"/>
        <w:gridCol w:w="709"/>
        <w:gridCol w:w="850"/>
        <w:gridCol w:w="753"/>
        <w:gridCol w:w="98"/>
        <w:gridCol w:w="992"/>
        <w:gridCol w:w="992"/>
        <w:gridCol w:w="851"/>
        <w:gridCol w:w="43"/>
        <w:gridCol w:w="949"/>
        <w:gridCol w:w="893"/>
        <w:gridCol w:w="99"/>
        <w:gridCol w:w="851"/>
        <w:gridCol w:w="850"/>
        <w:gridCol w:w="495"/>
      </w:tblGrid>
      <w:tr w:rsidR="00164760" w:rsidRPr="00A7336E" w:rsidTr="00315BEA">
        <w:trPr>
          <w:trHeight w:val="330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  <w:bookmarkStart w:id="0" w:name="RANGE!A1:N40"/>
            <w:bookmarkEnd w:id="0"/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7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41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0"/>
              <w:rPr>
                <w:rFonts w:cs="Arial"/>
              </w:rPr>
            </w:pPr>
            <w:r w:rsidRPr="00A7336E">
              <w:rPr>
                <w:rFonts w:cs="Arial"/>
              </w:rPr>
              <w:t>Приложение № 2 к муниципальной программе Шрамовского сельского поселения Россошанского муниципального района «Муниципальное управление и гражданское общество Шрамовского сельского поселения»</w:t>
            </w:r>
          </w:p>
        </w:tc>
      </w:tr>
      <w:tr w:rsidR="00164760" w:rsidRPr="00A7336E" w:rsidTr="00315BEA">
        <w:trPr>
          <w:gridAfter w:val="4"/>
          <w:wAfter w:w="2295" w:type="dxa"/>
          <w:trHeight w:val="328"/>
        </w:trPr>
        <w:tc>
          <w:tcPr>
            <w:tcW w:w="11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7336E" w:rsidRPr="00A7336E" w:rsidRDefault="00A7336E" w:rsidP="00A7336E">
            <w:pPr>
              <w:ind w:firstLine="709"/>
              <w:rPr>
                <w:rFonts w:cs="Arial"/>
                <w:sz w:val="20"/>
                <w:szCs w:val="20"/>
              </w:rPr>
            </w:pPr>
            <w:r w:rsidRPr="00A7336E">
              <w:rPr>
                <w:rFonts w:cs="Arial"/>
                <w:sz w:val="20"/>
                <w:szCs w:val="20"/>
              </w:rPr>
              <w:t xml:space="preserve">  </w:t>
            </w:r>
          </w:p>
          <w:p w:rsidR="00164760" w:rsidRPr="00A7336E" w:rsidRDefault="00164760" w:rsidP="00A7336E">
            <w:pPr>
              <w:ind w:firstLine="709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</w:p>
        </w:tc>
        <w:tc>
          <w:tcPr>
            <w:tcW w:w="1066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Методики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расчета показателей (индикаторов)</w:t>
            </w:r>
          </w:p>
          <w:p w:rsidR="00164760" w:rsidRPr="00A7336E" w:rsidRDefault="00164760" w:rsidP="00315BEA">
            <w:pPr>
              <w:pStyle w:val="af1"/>
              <w:ind w:firstLine="709"/>
              <w:jc w:val="center"/>
              <w:rPr>
                <w:rFonts w:cs="Arial"/>
              </w:rPr>
            </w:pPr>
            <w:r w:rsidRPr="00A7336E">
              <w:rPr>
                <w:rFonts w:ascii="Arial" w:hAnsi="Arial" w:cs="Arial"/>
              </w:rPr>
              <w:t xml:space="preserve">муниципальной программы Шрамовского сельского поселения Россошанского муниципального района </w:t>
            </w:r>
            <w:r w:rsidRPr="00A7336E">
              <w:rPr>
                <w:rFonts w:ascii="Arial" w:hAnsi="Arial" w:cs="Arial"/>
                <w:bCs/>
                <w:color w:val="000000"/>
              </w:rPr>
              <w:t xml:space="preserve">«Муниципальное управление и гражданское общество Шрамовского сельского поселения» </w:t>
            </w:r>
          </w:p>
        </w:tc>
      </w:tr>
      <w:tr w:rsidR="00164760" w:rsidRPr="00A7336E" w:rsidTr="00315BEA">
        <w:trPr>
          <w:gridAfter w:val="1"/>
          <w:wAfter w:w="495" w:type="dxa"/>
          <w:trHeight w:val="133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</w:tcPr>
          <w:p w:rsidR="00164760" w:rsidRPr="00A7336E" w:rsidRDefault="00164760" w:rsidP="00A7336E">
            <w:pPr>
              <w:pStyle w:val="af1"/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35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46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22"/>
              <w:gridCol w:w="4395"/>
              <w:gridCol w:w="1046"/>
              <w:gridCol w:w="3915"/>
              <w:gridCol w:w="1843"/>
              <w:gridCol w:w="2409"/>
            </w:tblGrid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п/п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Наименование муниципальной программы, подпрограммы, основного мероприятия, показателя (индикатора) 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Единицы измерения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Алгоритм расчета показателя (индикатора), источники данных для расчета показателя (индикатора) 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Срок предоставления информации о фактическом значении показателя (индикатора) за отчетный год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Орган, ответственный за сбор данных для расчета показателя (индикатора)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Муниципальная программа Шрамовского сельского поселения Россошанского муниципального района 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«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Муниципальное у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 xml:space="preserve">правление и гражданское общество 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Шрамовского сельского поселения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pStyle w:val="ConsPlusCell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Количество утвержденных муниципальных правовых актов.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ед.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Показатель рассчитывается путем суммирования муниципальных правовых актов, принятых ОМСУ Шрамовского сельского поселения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Процент опубликованных (обнародованных) нормативных правовых актов.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eastAsia="Calibri" w:hAnsi="Arial" w:cs="Arial"/>
                      <w:sz w:val="16"/>
                      <w:szCs w:val="16"/>
                      <w:lang w:eastAsia="en-US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Показатель рассчитывается по формуле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Аоп. *100%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Д= --------------------, где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Ан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Д – процент опубликованных нормативных правовых актов,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 оп. – количество опубликованных нормативных правовых актов,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highlight w:val="yellow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Ан – общее количество утвержденных нормативных правовых актов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Подпрограмма 1 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«Обеспечение реализации муниципальной программы</w:t>
                  </w: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» 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>Основное мероприятие 1"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Обеспечение функций органов местного самоуправления</w:t>
                  </w: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" 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администрации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администрации Шрамовского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lastRenderedPageBreak/>
                    <w:t>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lastRenderedPageBreak/>
                    <w:t>Основное мероприятие 2 «Обеспечение деятельности главы администрации Шрамовского сельского поселения»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1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.2.1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главы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деятельности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главы</w:t>
                  </w:r>
                  <w:r w:rsidR="00612300"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rPr>
                <w:trHeight w:val="318"/>
              </w:trPr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 3 « Проведение выборов в Совет народных депутатов»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1.3.1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проведения выборов в Совет народных депутатов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проведения выборов в Совет народных депутатов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FF056B">
              <w:trPr>
                <w:trHeight w:val="264"/>
              </w:trPr>
              <w:tc>
                <w:tcPr>
                  <w:tcW w:w="14630" w:type="dxa"/>
                  <w:gridSpan w:val="6"/>
                  <w:vAlign w:val="center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мероприятие4 «Выполнение других расходных обязательств»</w:t>
                  </w:r>
                </w:p>
              </w:tc>
            </w:tr>
            <w:tr w:rsidR="00164760" w:rsidRPr="00A7336E" w:rsidTr="00FF056B"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1.4.1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выполнения других расходных обязательств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выполнения других расходных обязательств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ED3414">
              <w:trPr>
                <w:trHeight w:val="236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Подпрограмма 2«Осуществление мобилизационной и вневойсковой подготовки в Шрамовском сельском поселении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 xml:space="preserve">» </w:t>
                  </w:r>
                </w:p>
              </w:tc>
            </w:tr>
            <w:tr w:rsidR="00164760" w:rsidRPr="00A7336E" w:rsidTr="00ED3414">
              <w:trPr>
                <w:trHeight w:val="267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Основное мероприятие1 «Обеспечение деятельности ВУР»</w:t>
                  </w:r>
                </w:p>
              </w:tc>
            </w:tr>
            <w:tr w:rsidR="00164760" w:rsidRPr="00A7336E" w:rsidTr="00FF056B">
              <w:trPr>
                <w:trHeight w:val="375"/>
              </w:trPr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>2</w:t>
                  </w: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деятельности ВУР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Фактическое значение показателя рассчитывается как отношение кассовых расходов на финансовое обеспечение деятельности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ВУР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  <w:tr w:rsidR="00164760" w:rsidRPr="00A7336E" w:rsidTr="00ED3414">
              <w:trPr>
                <w:trHeight w:val="281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</w:rPr>
                    <w:t xml:space="preserve">Подпрограмма 3. «Социальная поддержка граждан» </w:t>
                  </w:r>
                </w:p>
              </w:tc>
            </w:tr>
            <w:tr w:rsidR="00164760" w:rsidRPr="00A7336E" w:rsidTr="008D51A3">
              <w:trPr>
                <w:trHeight w:val="345"/>
              </w:trPr>
              <w:tc>
                <w:tcPr>
                  <w:tcW w:w="14630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tabs>
                      <w:tab w:val="left" w:pos="1650"/>
                    </w:tabs>
                    <w:autoSpaceDE w:val="0"/>
                    <w:autoSpaceDN w:val="0"/>
                    <w:adjustRightInd w:val="0"/>
                    <w:ind w:firstLine="0"/>
                    <w:rPr>
                      <w:rFonts w:cs="Arial"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color w:val="000000"/>
                      <w:sz w:val="16"/>
                      <w:szCs w:val="16"/>
                    </w:rPr>
                    <w:t>Основное мероприятие 1 «</w:t>
                  </w:r>
                  <w:r w:rsidRPr="00A7336E">
                    <w:rPr>
                      <w:rFonts w:cs="Arial"/>
                      <w:sz w:val="16"/>
                      <w:szCs w:val="16"/>
                    </w:rPr>
                    <w:t>Обеспечение доплаты к пенсиям муниципальных служащих»</w:t>
                  </w:r>
                </w:p>
              </w:tc>
            </w:tr>
            <w:tr w:rsidR="00164760" w:rsidRPr="00A7336E" w:rsidTr="00FF056B">
              <w:trPr>
                <w:trHeight w:val="270"/>
              </w:trPr>
              <w:tc>
                <w:tcPr>
                  <w:tcW w:w="1022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center"/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</w:pPr>
                  <w:r w:rsidRPr="00A7336E">
                    <w:rPr>
                      <w:rFonts w:cs="Arial"/>
                      <w:bCs/>
                      <w:sz w:val="16"/>
                      <w:szCs w:val="16"/>
                      <w:lang w:val="en-US"/>
                    </w:rPr>
                    <w:t>3.1.1</w:t>
                  </w:r>
                </w:p>
              </w:tc>
              <w:tc>
                <w:tcPr>
                  <w:tcW w:w="4395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16"/>
                      <w:szCs w:val="16"/>
                    </w:rPr>
                  </w:pPr>
                  <w:r w:rsidRPr="00A7336E">
                    <w:rPr>
                      <w:rFonts w:cs="Arial"/>
                      <w:sz w:val="16"/>
                      <w:szCs w:val="16"/>
                    </w:rPr>
                    <w:t>Доля исполнения бюджета, предусмотренного на финансовое обеспечение выполнения обязательств органов местного самоуправления по социальной поддержке граждан Шрамовского сельского поселения</w:t>
                  </w:r>
                </w:p>
              </w:tc>
              <w:tc>
                <w:tcPr>
                  <w:tcW w:w="104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Style w:val="FontStyle14"/>
                      <w:rFonts w:ascii="Arial" w:hAnsi="Arial" w:cs="Arial"/>
                      <w:spacing w:val="0"/>
                      <w:sz w:val="16"/>
                      <w:szCs w:val="16"/>
                    </w:rPr>
                    <w:t>%</w:t>
                  </w:r>
                </w:p>
              </w:tc>
              <w:tc>
                <w:tcPr>
                  <w:tcW w:w="3915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 xml:space="preserve">Фактическое значение показателя рассчитывается как отношение кассовых расходов на финансовое обеспечение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выполнения обязательств органов местного самоуправления по социальной поддержке граждан</w:t>
                  </w:r>
                  <w:r w:rsidR="00612300" w:rsidRPr="00A7336E">
                    <w:rPr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A7336E">
                    <w:rPr>
                      <w:rFonts w:ascii="Arial" w:hAnsi="Arial" w:cs="Arial"/>
                      <w:sz w:val="16"/>
                      <w:szCs w:val="16"/>
                      <w:shd w:val="clear" w:color="auto" w:fill="FFFFFF"/>
                    </w:rPr>
                    <w:t>Шрамовского сельского поселения к плановым расходам в соответствии с кассовым планом на конец отчетного периода</w:t>
                  </w:r>
                </w:p>
              </w:tc>
              <w:tc>
                <w:tcPr>
                  <w:tcW w:w="184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</w:rPr>
                    <w:t>20 января, следующим за отчетным</w:t>
                  </w:r>
                </w:p>
              </w:tc>
              <w:tc>
                <w:tcPr>
                  <w:tcW w:w="240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16"/>
                      <w:szCs w:val="16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</w:tr>
          </w:tbl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Приложение 3 к муниципальной программе </w:t>
            </w:r>
          </w:p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lastRenderedPageBreak/>
              <w:t>Шрамовского сельского поселения</w:t>
            </w:r>
          </w:p>
          <w:p w:rsidR="00164760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 xml:space="preserve"> Россошанского муниципального района </w:t>
            </w:r>
          </w:p>
          <w:p w:rsidR="00A7336E" w:rsidRPr="00A7336E" w:rsidRDefault="00164760" w:rsidP="00A7336E">
            <w:pPr>
              <w:ind w:left="9398" w:firstLine="0"/>
              <w:rPr>
                <w:rFonts w:cs="Arial"/>
              </w:rPr>
            </w:pPr>
            <w:r w:rsidRPr="00A7336E">
              <w:rPr>
                <w:rFonts w:cs="Arial"/>
              </w:rPr>
              <w:t>«Муниципальное управление и гражданское общество Шрамовского сельского поселения»</w:t>
            </w:r>
            <w:r w:rsidR="00A7336E" w:rsidRPr="00A7336E">
              <w:rPr>
                <w:rFonts w:cs="Arial"/>
              </w:rPr>
              <w:t xml:space="preserve">  </w:t>
            </w:r>
          </w:p>
          <w:p w:rsidR="00A7336E" w:rsidRPr="00815D22" w:rsidRDefault="00A7336E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Перечень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</w:rPr>
            </w:pPr>
            <w:r w:rsidRPr="00A7336E">
              <w:rPr>
                <w:rFonts w:ascii="Arial" w:hAnsi="Arial" w:cs="Arial"/>
              </w:rPr>
              <w:t>основных мероприятий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подпрограмм и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мероприятий,</w:t>
            </w:r>
          </w:p>
          <w:p w:rsidR="00A7336E" w:rsidRPr="00A7336E" w:rsidRDefault="00164760" w:rsidP="00A7336E">
            <w:pPr>
              <w:pStyle w:val="af1"/>
              <w:ind w:firstLine="709"/>
              <w:jc w:val="center"/>
              <w:rPr>
                <w:rFonts w:ascii="Arial" w:hAnsi="Arial" w:cs="Arial"/>
                <w:bCs/>
                <w:color w:val="000000"/>
              </w:rPr>
            </w:pPr>
            <w:r w:rsidRPr="00A7336E">
              <w:rPr>
                <w:rFonts w:ascii="Arial" w:hAnsi="Arial" w:cs="Arial"/>
              </w:rPr>
              <w:t>реализуемых</w:t>
            </w:r>
            <w:r w:rsidR="00315BEA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</w:rPr>
              <w:t>в рамках муниципальной программы Шрамовского сельского поселения Россошанского муниципального района</w:t>
            </w:r>
            <w:r w:rsidR="00A7336E" w:rsidRPr="00A7336E">
              <w:rPr>
                <w:rFonts w:ascii="Arial" w:hAnsi="Arial" w:cs="Arial"/>
              </w:rPr>
              <w:t xml:space="preserve"> </w:t>
            </w:r>
            <w:r w:rsidRPr="00A7336E">
              <w:rPr>
                <w:rFonts w:ascii="Arial" w:hAnsi="Arial" w:cs="Arial"/>
                <w:bCs/>
                <w:color w:val="000000"/>
              </w:rPr>
              <w:t>«Муниципальное управление и гражданское общество Шрамовского сельского поселения»</w:t>
            </w:r>
          </w:p>
          <w:p w:rsidR="00164760" w:rsidRPr="00A7336E" w:rsidRDefault="00164760" w:rsidP="00A7336E">
            <w:pPr>
              <w:pStyle w:val="af1"/>
              <w:ind w:firstLine="709"/>
              <w:jc w:val="center"/>
              <w:rPr>
                <w:rFonts w:cs="Arial"/>
                <w:bCs/>
              </w:rPr>
            </w:pPr>
            <w:r w:rsidRPr="00A7336E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  <w:tbl>
            <w:tblPr>
              <w:tblW w:w="149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78"/>
              <w:gridCol w:w="3059"/>
              <w:gridCol w:w="3603"/>
              <w:gridCol w:w="1329"/>
              <w:gridCol w:w="2466"/>
              <w:gridCol w:w="2466"/>
            </w:tblGrid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Статус</w:t>
                  </w: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Наименование основного мероприятия муниципальной программы, подпрограммы, основного мероприятия подпрограммы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Наименование мероприятия/содержание основного мероприятия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Срок реализации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Исполнитель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 Ожидаемый результат реализации основного мероприятия/мероприятия 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Муниципальная программа Шрамовского сельского поселения Россошанского муниципального района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«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Муниципальное у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правление и гражданское общество 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Шрамовского сельского поселения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Подпрограмма 1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« Обеспечение реализации муниципальной программы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</w:rPr>
                    <w:t xml:space="preserve"> 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val="en-US"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1.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функций органов местного самоуправления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Осуществление материально-технического обеспечения деятельности администрации Шрамовского сельского поселения.</w:t>
                  </w:r>
                </w:p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Проведение мероприятий по эффективности использования имущества, его сохранности, обеспечение его качественного обслуживания и ремонта.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Проведение анализа муниципальных правовых актов по вопросам организации местного самоуправления и муниципальной службы и поддержание их в актуальном состоянии. Разработка и внедрение мероприятий по оптимизации структуры администрации, внедрение 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lastRenderedPageBreak/>
                    <w:t>современных методов и подходов к проведению процедуры аттестации муниципальных служащих, актуализация должностных обязанностей.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lastRenderedPageBreak/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Развитие муниципальной службы в органах местного самоуправления Шрамовского сельского поселения.</w:t>
                  </w:r>
                </w:p>
                <w:p w:rsidR="00164760" w:rsidRPr="00A7336E" w:rsidRDefault="00164760" w:rsidP="00A7336E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Повышение качества подготовки муниципальных нормативных правовых актов органов местного самоуправления Шрамовского сельского поселения;</w:t>
                  </w:r>
                </w:p>
                <w:p w:rsidR="00164760" w:rsidRPr="00A7336E" w:rsidRDefault="00164760" w:rsidP="00A7336E">
                  <w:pPr>
                    <w:pStyle w:val="ConsPlusCell"/>
                    <w:widowControl w:val="0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 xml:space="preserve">Повышение уровня информированности населения о деятельности органов </w:t>
                  </w: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местного самоуправления Шрамовского сельского поселения;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Укрепление материально-технического оснащения администрации Шрамовского сельского поселения.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2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деятельности главы администрации Шрамовского сельского поселения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Создание условий для эффективного исполнения полномочий главы администрации Шрамовского сельского поселения. Организация полного организационного, правового, кадрового, информационного и финансового обеспечения.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Эффективное исполнение полномочий главы администрации Шрамовского сельского поселения.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3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Проведение выборов в Совет народных депутатов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Обеспечение содействия избирательным комиссиям </w:t>
                  </w: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Шрамовского сельского поселения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>Получение гражданами полной и достоверной информации о подготовке и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проведении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выборов в Совет народных </w:t>
                  </w:r>
                  <w:r w:rsidR="00A7336E" w:rsidRPr="00A7336E">
                    <w:rPr>
                      <w:rFonts w:cs="Arial"/>
                      <w:color w:val="333333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bCs/>
                      <w:color w:val="333333"/>
                      <w:sz w:val="20"/>
                      <w:szCs w:val="20"/>
                      <w:shd w:val="clear" w:color="auto" w:fill="FFFFFF"/>
                    </w:rPr>
                    <w:t>депутатов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Основное мероприятие 1.4 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Выполнение других расходных обязательств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Расходы на выполнение функций по общегосударственным вопросам,</w:t>
                  </w:r>
                  <w:r w:rsidR="00A7336E"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в том числе на управление</w:t>
                  </w:r>
                  <w:r w:rsidR="00A7336E"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  <w:r w:rsidRPr="00A7336E">
                    <w:rPr>
                      <w:rFonts w:cs="Arial"/>
                      <w:color w:val="000000"/>
                      <w:sz w:val="20"/>
                      <w:szCs w:val="20"/>
                      <w:shd w:val="clear" w:color="auto" w:fill="FFFFFF"/>
                    </w:rPr>
                    <w:t>муниципальной собственностью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sz w:val="20"/>
                      <w:szCs w:val="20"/>
                    </w:rPr>
                    <w:t>Решение вопросов общегосударственного значения, находящихся в компетенции органов местного самоуправления</w:t>
                  </w: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Подпрограмма 2«Осуществление мобилизационной и вневойсковой подготовки в Шрамовском сельском поселении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>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Основное мероприятие 2.1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деятельности ВУР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Организация полного организационного, правового, кадрового, информационного и финансового обеспечения ВУР</w:t>
                  </w: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</w:rPr>
                    <w:t>Повышение уровня мобилизационной и вневойсковой подготовки.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</w:tr>
            <w:tr w:rsidR="00164760" w:rsidRPr="00A7336E" w:rsidTr="00EA1501">
              <w:tc>
                <w:tcPr>
                  <w:tcW w:w="14901" w:type="dxa"/>
                  <w:gridSpan w:val="6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bCs/>
                      <w:sz w:val="20"/>
                      <w:szCs w:val="20"/>
                    </w:rPr>
                    <w:t>Подпрограмма 3. «Социальная поддержка граждан»</w:t>
                  </w:r>
                </w:p>
              </w:tc>
            </w:tr>
            <w:tr w:rsidR="00164760" w:rsidRPr="00A7336E" w:rsidTr="00EA1501">
              <w:tc>
                <w:tcPr>
                  <w:tcW w:w="1978" w:type="dxa"/>
                </w:tcPr>
                <w:p w:rsidR="00164760" w:rsidRPr="00A7336E" w:rsidRDefault="00164760" w:rsidP="00A7336E">
                  <w:pPr>
                    <w:pStyle w:val="af1"/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A7336E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lastRenderedPageBreak/>
                    <w:t>Основное мероприятие 3.1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059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Обеспечение доплаты к пенсиям муниципальных служащих</w:t>
                  </w:r>
                </w:p>
              </w:tc>
              <w:tc>
                <w:tcPr>
                  <w:tcW w:w="3603" w:type="dxa"/>
                </w:tcPr>
                <w:p w:rsidR="00164760" w:rsidRPr="00A7336E" w:rsidRDefault="00164760" w:rsidP="00A7336E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Выплата пенсии за выслугу лет лицам, замещавшим муниципальные должности и должности муниципальной службы в органах местного самоуправления Шрамовского сельского поселения и выплата единовременного денежного поощрения муниципальным служащим Шрамовского сельского поселения в связи с выходом на пенсию.</w:t>
                  </w:r>
                </w:p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29" w:type="dxa"/>
                </w:tcPr>
                <w:p w:rsidR="00164760" w:rsidRPr="00A7336E" w:rsidRDefault="00164760" w:rsidP="00315BEA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2021-202</w:t>
                  </w:r>
                  <w:r w:rsidR="00315BEA">
                    <w:rPr>
                      <w:rFonts w:cs="Arial"/>
                      <w:sz w:val="20"/>
                      <w:szCs w:val="20"/>
                    </w:rPr>
                    <w:t>7</w:t>
                  </w:r>
                  <w:r w:rsidRPr="00A7336E">
                    <w:rPr>
                      <w:rFonts w:cs="Arial"/>
                      <w:sz w:val="20"/>
                      <w:szCs w:val="20"/>
                    </w:rPr>
                    <w:t xml:space="preserve"> годы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  <w:lang w:eastAsia="en-US"/>
                    </w:rPr>
                    <w:t>Администрация Шрамовского сельского поселения</w:t>
                  </w:r>
                </w:p>
              </w:tc>
              <w:tc>
                <w:tcPr>
                  <w:tcW w:w="2466" w:type="dxa"/>
                </w:tcPr>
                <w:p w:rsidR="00164760" w:rsidRPr="00A7336E" w:rsidRDefault="00164760" w:rsidP="00A7336E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Arial"/>
                      <w:bCs/>
                      <w:sz w:val="20"/>
                      <w:szCs w:val="20"/>
                    </w:rPr>
                  </w:pPr>
                  <w:r w:rsidRPr="00A7336E">
                    <w:rPr>
                      <w:rFonts w:cs="Arial"/>
                      <w:sz w:val="20"/>
                      <w:szCs w:val="20"/>
                    </w:rPr>
                    <w:t>Улучшение качества жизни отдельных категорий граждан Шрамовского сельского поселения.</w:t>
                  </w:r>
                </w:p>
              </w:tc>
            </w:tr>
          </w:tbl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815D22" w:rsidRDefault="00A7336E" w:rsidP="00A7336E">
            <w:pPr>
              <w:ind w:firstLine="709"/>
              <w:jc w:val="right"/>
              <w:rPr>
                <w:rFonts w:cs="Arial"/>
              </w:rPr>
            </w:pPr>
          </w:p>
          <w:p w:rsidR="00A7336E" w:rsidRPr="00A7336E" w:rsidRDefault="00164760" w:rsidP="00A7336E">
            <w:pPr>
              <w:ind w:left="9823" w:right="317" w:firstLine="0"/>
              <w:rPr>
                <w:rFonts w:cs="Arial"/>
              </w:rPr>
            </w:pPr>
            <w:r w:rsidRPr="00A7336E">
              <w:rPr>
                <w:rFonts w:cs="Arial"/>
              </w:rPr>
              <w:lastRenderedPageBreak/>
              <w:t xml:space="preserve">Приложение 4 к муниципальной программе Шрамовского сельского </w:t>
            </w:r>
            <w:r w:rsidR="002E6C97" w:rsidRPr="00A7336E">
              <w:rPr>
                <w:rFonts w:cs="Arial"/>
              </w:rPr>
              <w:t>поселения Россошанского</w:t>
            </w:r>
            <w:r w:rsidRPr="00A7336E">
              <w:rPr>
                <w:rFonts w:cs="Arial"/>
              </w:rPr>
              <w:t xml:space="preserve"> муниципального района «Муниципальное управление и гражданское общество Шрамовского сельского поселения»</w:t>
            </w:r>
            <w:r w:rsidR="00A7336E" w:rsidRPr="00A7336E">
              <w:rPr>
                <w:rFonts w:cs="Arial"/>
              </w:rPr>
              <w:t xml:space="preserve"> </w:t>
            </w:r>
          </w:p>
          <w:p w:rsidR="00A7336E" w:rsidRPr="00A7336E" w:rsidRDefault="00A7336E" w:rsidP="00A7336E">
            <w:pPr>
              <w:ind w:firstLine="709"/>
              <w:jc w:val="center"/>
              <w:rPr>
                <w:rFonts w:cs="Arial"/>
                <w:bCs/>
              </w:rPr>
            </w:pPr>
          </w:p>
          <w:p w:rsidR="00A7336E" w:rsidRPr="00A7336E" w:rsidRDefault="00A7336E" w:rsidP="00A7336E">
            <w:pPr>
              <w:ind w:firstLine="709"/>
              <w:jc w:val="center"/>
              <w:rPr>
                <w:rFonts w:cs="Arial"/>
                <w:bCs/>
              </w:rPr>
            </w:pPr>
          </w:p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bCs/>
              </w:rPr>
            </w:pPr>
            <w:r w:rsidRPr="00A7336E">
              <w:rPr>
                <w:rFonts w:cs="Arial"/>
                <w:bCs/>
              </w:rPr>
              <w:t>Расходы бюджета Шрамовского сельского поселения на реализацию муниципальной программы Шрамовского сельского поселения Россошанского муниципального района «Муниципальное у</w:t>
            </w:r>
            <w:r w:rsidRPr="00A7336E">
              <w:rPr>
                <w:rFonts w:cs="Arial"/>
              </w:rPr>
              <w:t xml:space="preserve">правление и гражданское общество </w:t>
            </w:r>
            <w:r w:rsidRPr="00A7336E">
              <w:rPr>
                <w:rFonts w:cs="Arial"/>
                <w:bCs/>
              </w:rPr>
              <w:t xml:space="preserve">Шрамовского сельского поселения» </w:t>
            </w:r>
          </w:p>
          <w:p w:rsidR="00164760" w:rsidRPr="00A7336E" w:rsidRDefault="00164760" w:rsidP="00A7336E">
            <w:pPr>
              <w:ind w:firstLine="709"/>
              <w:jc w:val="center"/>
              <w:rPr>
                <w:rFonts w:cs="Arial"/>
                <w:bCs/>
              </w:rPr>
            </w:pPr>
          </w:p>
        </w:tc>
      </w:tr>
      <w:tr w:rsidR="00164760" w:rsidRPr="00A7336E" w:rsidTr="00315BEA">
        <w:trPr>
          <w:gridAfter w:val="1"/>
          <w:wAfter w:w="495" w:type="dxa"/>
          <w:trHeight w:val="329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lastRenderedPageBreak/>
              <w:t>Статус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 xml:space="preserve">Наименование муниципальной программы, основного мероприятия </w:t>
            </w:r>
          </w:p>
        </w:tc>
        <w:tc>
          <w:tcPr>
            <w:tcW w:w="12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Наименование ответственного исполнителя, исполнителя - главного распорядителя средств бюджета поселения (далее - ГРБС)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64760" w:rsidRPr="00A7336E" w:rsidRDefault="00164760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11056" w:type="dxa"/>
            <w:gridSpan w:val="17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4760" w:rsidRPr="00A7336E" w:rsidRDefault="00164760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Расходы бюджета, тыс. руб.</w:t>
            </w:r>
          </w:p>
        </w:tc>
      </w:tr>
      <w:tr w:rsidR="007C2DFA" w:rsidRPr="00A7336E" w:rsidTr="00315BEA">
        <w:trPr>
          <w:gridAfter w:val="1"/>
          <w:wAfter w:w="495" w:type="dxa"/>
          <w:trHeight w:val="277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056" w:type="dxa"/>
            <w:gridSpan w:val="17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C2DFA" w:rsidRPr="00A7336E" w:rsidRDefault="007C2DF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годам реализации муниципальной программы</w:t>
            </w:r>
          </w:p>
        </w:tc>
      </w:tr>
      <w:tr w:rsidR="00315BEA" w:rsidRPr="00A7336E" w:rsidTr="00315BEA">
        <w:trPr>
          <w:gridAfter w:val="1"/>
          <w:wAfter w:w="495" w:type="dxa"/>
          <w:trHeight w:val="104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315BEA">
            <w:pPr>
              <w:pStyle w:val="af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 xml:space="preserve">2021 год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7336E">
              <w:rPr>
                <w:rFonts w:ascii="Arial" w:hAnsi="Arial" w:cs="Arial"/>
                <w:sz w:val="16"/>
                <w:szCs w:val="16"/>
              </w:rPr>
              <w:t>Первый год реализации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A7336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2022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(второй год реализации)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2023 (третий год реализации)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2024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A7336E">
              <w:rPr>
                <w:rFonts w:cs="Arial"/>
                <w:sz w:val="16"/>
                <w:szCs w:val="16"/>
              </w:rPr>
              <w:t>(четвертый год реализации)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2025 (пятый год реализации)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DC09EF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2026</w:t>
            </w:r>
          </w:p>
          <w:p w:rsidR="00315BEA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(шестой год реализации)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15BEA" w:rsidRPr="00A7336E" w:rsidRDefault="00DC09EF" w:rsidP="00DC09EF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2027 (седьмой год реализации)</w:t>
            </w:r>
          </w:p>
        </w:tc>
      </w:tr>
      <w:tr w:rsidR="00315BEA" w:rsidRPr="00A7336E" w:rsidTr="00315BEA">
        <w:trPr>
          <w:gridAfter w:val="1"/>
          <w:wAfter w:w="495" w:type="dxa"/>
          <w:trHeight w:val="42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269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источникам: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бюджетные ассигнования, предусмотренные решением СНД о бюджете </w:t>
            </w:r>
          </w:p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Шрамовского сельского поселения</w:t>
            </w:r>
          </w:p>
        </w:tc>
        <w:tc>
          <w:tcPr>
            <w:tcW w:w="283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источникам:</w:t>
            </w: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495" w:type="dxa"/>
          <w:trHeight w:val="2066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7405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pStyle w:val="af1"/>
              <w:rPr>
                <w:rFonts w:ascii="Arial" w:hAnsi="Arial" w:cs="Arial"/>
                <w:sz w:val="16"/>
                <w:szCs w:val="16"/>
              </w:rPr>
            </w:pPr>
            <w:r w:rsidRPr="00A7336E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 Местный бюджет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315BEA" w:rsidRPr="00A7336E" w:rsidTr="00315BEA">
        <w:trPr>
          <w:gridAfter w:val="1"/>
          <w:wAfter w:w="495" w:type="dxa"/>
          <w:trHeight w:val="175"/>
        </w:trPr>
        <w:tc>
          <w:tcPr>
            <w:tcW w:w="11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315BEA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5BEA" w:rsidRPr="00A7336E" w:rsidRDefault="00315BEA" w:rsidP="00DC09E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</w:t>
            </w:r>
            <w:r w:rsidR="00DC09EF">
              <w:rPr>
                <w:rFonts w:cs="Arial"/>
                <w:sz w:val="16"/>
                <w:szCs w:val="16"/>
              </w:rPr>
              <w:t>7</w:t>
            </w:r>
          </w:p>
        </w:tc>
      </w:tr>
      <w:tr w:rsidR="00315BEA" w:rsidRPr="00A7336E" w:rsidTr="00315BEA">
        <w:trPr>
          <w:gridAfter w:val="1"/>
          <w:wAfter w:w="495" w:type="dxa"/>
          <w:trHeight w:val="345"/>
        </w:trPr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Муниципальная программа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«</w:t>
            </w:r>
            <w:r w:rsidRPr="00A7336E">
              <w:rPr>
                <w:rFonts w:cs="Arial"/>
                <w:bCs/>
                <w:sz w:val="16"/>
                <w:szCs w:val="16"/>
              </w:rPr>
              <w:t>Муниципальное у</w:t>
            </w:r>
            <w:r w:rsidRPr="00A7336E">
              <w:rPr>
                <w:rFonts w:cs="Arial"/>
                <w:sz w:val="16"/>
                <w:szCs w:val="16"/>
              </w:rPr>
              <w:t xml:space="preserve">правление и гражданское общество </w:t>
            </w:r>
            <w:r w:rsidRPr="00A7336E">
              <w:rPr>
                <w:rFonts w:cs="Arial"/>
                <w:bCs/>
                <w:sz w:val="16"/>
                <w:szCs w:val="16"/>
              </w:rPr>
              <w:t>Шрамовского сельского поселения»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80E96" w:rsidP="00A7336E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25953,9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2504,3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315BEA" w:rsidP="00315BEA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80E96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315BEA" w:rsidP="002E6C97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136,</w:t>
            </w:r>
            <w:r w:rsidR="002E6C97"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80E96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5BEA" w:rsidRPr="00A7336E" w:rsidRDefault="002E6C97" w:rsidP="00A7336E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5BEA" w:rsidRPr="00A7336E" w:rsidRDefault="002E6C97" w:rsidP="00A7336E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5397,0</w:t>
            </w:r>
          </w:p>
        </w:tc>
      </w:tr>
      <w:tr w:rsidR="00315BEA" w:rsidRPr="00A7336E" w:rsidTr="00315BEA">
        <w:trPr>
          <w:gridAfter w:val="1"/>
          <w:wAfter w:w="495" w:type="dxa"/>
          <w:trHeight w:val="235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5BEA" w:rsidRPr="00A7336E" w:rsidRDefault="00315BEA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280E96" w:rsidRPr="00A7336E" w:rsidTr="002564D8">
        <w:trPr>
          <w:gridAfter w:val="1"/>
          <w:wAfter w:w="495" w:type="dxa"/>
          <w:trHeight w:val="687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E96" w:rsidRPr="00A7336E" w:rsidRDefault="00280E96" w:rsidP="00280E96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0E96" w:rsidRPr="00A7336E" w:rsidRDefault="00280E96" w:rsidP="00280E96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96" w:rsidRPr="00A7336E" w:rsidRDefault="00280E96" w:rsidP="00280E96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  <w:p w:rsidR="00280E96" w:rsidRPr="00A7336E" w:rsidRDefault="00280E96" w:rsidP="00280E96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96" w:rsidRPr="00A7336E" w:rsidRDefault="00FC79C6" w:rsidP="00280E96">
            <w:pPr>
              <w:ind w:firstLine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 xml:space="preserve">  </w:t>
            </w:r>
            <w:r w:rsidR="00280E96">
              <w:rPr>
                <w:rFonts w:cs="Arial"/>
                <w:sz w:val="16"/>
                <w:szCs w:val="16"/>
              </w:rPr>
              <w:t>25953,9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2467,0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2504,3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3190,1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3959,8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color w:val="000000"/>
                <w:sz w:val="16"/>
                <w:szCs w:val="16"/>
              </w:rPr>
              <w:t>136,</w:t>
            </w:r>
            <w:r>
              <w:rPr>
                <w:rFonts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3754,7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4135,9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3972,9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0E96" w:rsidRPr="00A7336E" w:rsidRDefault="00280E96" w:rsidP="00280E96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4299,8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right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5397,0</w:t>
            </w:r>
          </w:p>
        </w:tc>
      </w:tr>
      <w:tr w:rsidR="00DC09EF" w:rsidRPr="00A7336E" w:rsidTr="00315BEA">
        <w:trPr>
          <w:gridAfter w:val="1"/>
          <w:wAfter w:w="495" w:type="dxa"/>
          <w:trHeight w:val="231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color w:val="000000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«Обеспечение реализации муниципальной программы</w:t>
            </w:r>
            <w:r w:rsidRPr="00A7336E">
              <w:rPr>
                <w:rFonts w:cs="Arial"/>
                <w:color w:val="000000"/>
                <w:sz w:val="16"/>
                <w:szCs w:val="16"/>
              </w:rPr>
              <w:t>»</w:t>
            </w:r>
          </w:p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80E96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24155,9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2985,8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280E96">
              <w:rPr>
                <w:rFonts w:cs="Arial"/>
                <w:bCs/>
                <w:sz w:val="16"/>
                <w:szCs w:val="16"/>
              </w:rPr>
              <w:t>3726,0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3703,6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80E96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3657,1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2564D8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5110,3</w:t>
            </w:r>
          </w:p>
        </w:tc>
      </w:tr>
      <w:tr w:rsidR="00DC09EF" w:rsidRPr="00A7336E" w:rsidTr="00315BEA">
        <w:trPr>
          <w:gridAfter w:val="1"/>
          <w:wAfter w:w="495" w:type="dxa"/>
          <w:trHeight w:val="39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280E96" w:rsidRPr="00A7336E" w:rsidTr="00315BEA">
        <w:trPr>
          <w:gridAfter w:val="1"/>
          <w:wAfter w:w="495" w:type="dxa"/>
          <w:trHeight w:val="93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0E96" w:rsidRPr="00A7336E" w:rsidRDefault="00280E96" w:rsidP="00280E9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E96" w:rsidRPr="00A7336E" w:rsidRDefault="00280E96" w:rsidP="00280E96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280E96" w:rsidRPr="00A7336E" w:rsidRDefault="00280E96" w:rsidP="00280E96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24155,9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2142,0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2302,2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2985,8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3726,0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3703,6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3657,1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3870,3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4019,3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0E96" w:rsidRPr="00A7336E" w:rsidRDefault="00280E96" w:rsidP="00280E96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5110,3</w:t>
            </w:r>
          </w:p>
        </w:tc>
      </w:tr>
      <w:tr w:rsidR="00DC09EF" w:rsidRPr="00A7336E" w:rsidTr="00315BEA">
        <w:trPr>
          <w:gridAfter w:val="1"/>
          <w:wAfter w:w="495" w:type="dxa"/>
          <w:trHeight w:val="13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функций органов местного самоуправления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FC79C6" w:rsidRDefault="007333B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FC79C6">
              <w:rPr>
                <w:rFonts w:cs="Arial"/>
                <w:bCs/>
                <w:sz w:val="16"/>
                <w:szCs w:val="16"/>
              </w:rPr>
              <w:t>16754,5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FC79C6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FC79C6">
              <w:rPr>
                <w:rFonts w:cs="Arial"/>
                <w:bCs/>
                <w:sz w:val="16"/>
                <w:szCs w:val="16"/>
              </w:rPr>
              <w:t>1387,1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1611,7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2203,9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7333BF">
              <w:rPr>
                <w:rFonts w:cs="Arial"/>
                <w:bCs/>
                <w:sz w:val="16"/>
                <w:szCs w:val="16"/>
              </w:rPr>
              <w:t>2552,3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7333BF" w:rsidP="007405C2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A76752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3070,3</w:t>
            </w:r>
          </w:p>
        </w:tc>
      </w:tr>
      <w:tr w:rsidR="00DC09EF" w:rsidRPr="00A7336E" w:rsidTr="00315BEA">
        <w:trPr>
          <w:gridAfter w:val="1"/>
          <w:wAfter w:w="495" w:type="dxa"/>
          <w:trHeight w:val="189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FC79C6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FC79C6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</w:tr>
      <w:tr w:rsidR="007333BF" w:rsidRPr="00A7336E" w:rsidTr="00F66FE0">
        <w:trPr>
          <w:gridAfter w:val="1"/>
          <w:wAfter w:w="495" w:type="dxa"/>
          <w:trHeight w:val="839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Pr="00A7336E" w:rsidRDefault="007333BF" w:rsidP="007333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Pr="00A7336E" w:rsidRDefault="007333BF" w:rsidP="007333BF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BF" w:rsidRPr="00A7336E" w:rsidRDefault="007333BF" w:rsidP="007333BF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FC79C6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FC79C6">
              <w:rPr>
                <w:rFonts w:cs="Arial"/>
                <w:bCs/>
                <w:sz w:val="16"/>
                <w:szCs w:val="16"/>
              </w:rPr>
              <w:t>16754,5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BF" w:rsidRPr="00FC79C6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FC79C6">
              <w:rPr>
                <w:rFonts w:cs="Arial"/>
                <w:bCs/>
                <w:sz w:val="16"/>
                <w:szCs w:val="16"/>
              </w:rPr>
              <w:t>1387,1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1611,7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2203,9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2552,3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2552,3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2909,9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3019,3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3070,3</w:t>
            </w:r>
          </w:p>
        </w:tc>
      </w:tr>
      <w:tr w:rsidR="00DC09EF" w:rsidRPr="00A7336E" w:rsidTr="00315BEA">
        <w:trPr>
          <w:gridAfter w:val="1"/>
          <w:wAfter w:w="495" w:type="dxa"/>
          <w:trHeight w:val="231"/>
        </w:trPr>
        <w:tc>
          <w:tcPr>
            <w:tcW w:w="1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2 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деятельности главы Шрамовского сельского поселения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7333B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6039,9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748,8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7333B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7333BF" w:rsidP="007405C2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1040,0</w:t>
            </w:r>
          </w:p>
        </w:tc>
      </w:tr>
      <w:tr w:rsidR="00DC09EF" w:rsidRPr="00A7336E" w:rsidTr="00315BEA">
        <w:trPr>
          <w:gridAfter w:val="1"/>
          <w:wAfter w:w="495" w:type="dxa"/>
          <w:trHeight w:val="283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7333BF" w:rsidRPr="00A7336E" w:rsidTr="00315BEA">
        <w:trPr>
          <w:gridAfter w:val="1"/>
          <w:wAfter w:w="495" w:type="dxa"/>
          <w:trHeight w:val="704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Pr="00A7336E" w:rsidRDefault="007333BF" w:rsidP="007333B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3BF" w:rsidRPr="00A7336E" w:rsidRDefault="007333BF" w:rsidP="007333BF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33BF" w:rsidRPr="00A7336E" w:rsidRDefault="007333BF" w:rsidP="007333BF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6039,9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748,8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685,5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483,0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1122,2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>960,4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333BF" w:rsidRPr="00A7336E" w:rsidRDefault="007333BF" w:rsidP="007333BF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1040,0</w:t>
            </w:r>
          </w:p>
        </w:tc>
      </w:tr>
      <w:tr w:rsidR="00DC09EF" w:rsidRPr="00A7336E" w:rsidTr="00315BEA">
        <w:trPr>
          <w:gridAfter w:val="1"/>
          <w:wAfter w:w="495" w:type="dxa"/>
          <w:trHeight w:val="28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проведения выборов в Совет народных депутатов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DC09EF" w:rsidRPr="00A7336E" w:rsidTr="00315BEA">
        <w:trPr>
          <w:gridAfter w:val="1"/>
          <w:wAfter w:w="495" w:type="dxa"/>
          <w:trHeight w:val="333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793"/>
        </w:trPr>
        <w:tc>
          <w:tcPr>
            <w:tcW w:w="1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284,5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</w:tr>
      <w:tr w:rsidR="00DC09EF" w:rsidRPr="00A7336E" w:rsidTr="00315BEA">
        <w:trPr>
          <w:gridAfter w:val="1"/>
          <w:wAfter w:w="495" w:type="dxa"/>
          <w:trHeight w:val="184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4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Выполнение других расходных обязательств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DC09EF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</w:tr>
      <w:tr w:rsidR="00DC09EF" w:rsidRPr="00A7336E" w:rsidTr="00315BEA">
        <w:trPr>
          <w:gridAfter w:val="1"/>
          <w:wAfter w:w="495" w:type="dxa"/>
          <w:trHeight w:val="288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824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1077,0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6,0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14,5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1000,0</w:t>
            </w:r>
          </w:p>
        </w:tc>
      </w:tr>
      <w:tr w:rsidR="00DC09EF" w:rsidRPr="00A7336E" w:rsidTr="00315BEA">
        <w:trPr>
          <w:gridAfter w:val="1"/>
          <w:wAfter w:w="495" w:type="dxa"/>
          <w:trHeight w:val="222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lastRenderedPageBreak/>
              <w:t>Подпрограмма 2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>«Осуществление мобилизационной и вневойсковой подготовки в Шрамовском сельском поселении»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 w:rsidR="0080391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 w:rsidR="0080391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80391C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DC09EF" w:rsidRPr="00A7336E" w:rsidTr="00315BEA">
        <w:trPr>
          <w:gridAfter w:val="1"/>
          <w:wAfter w:w="495" w:type="dxa"/>
          <w:trHeight w:val="33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в том числе по ГРБС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lef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103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jc w:val="left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0391C" w:rsidRPr="00A7336E" w:rsidTr="00315BEA">
        <w:trPr>
          <w:gridAfter w:val="1"/>
          <w:wAfter w:w="495" w:type="dxa"/>
          <w:trHeight w:val="320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 xml:space="preserve">Основное мероприятие 1 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деятельности ВУР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DC09EF" w:rsidRPr="00A7336E" w:rsidTr="00315BEA">
        <w:trPr>
          <w:gridAfter w:val="1"/>
          <w:wAfter w:w="495" w:type="dxa"/>
          <w:trHeight w:val="221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7405C2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80391C" w:rsidRPr="00A7336E" w:rsidTr="00315BEA">
        <w:trPr>
          <w:gridAfter w:val="1"/>
          <w:wAfter w:w="495" w:type="dxa"/>
          <w:trHeight w:val="855"/>
        </w:trPr>
        <w:tc>
          <w:tcPr>
            <w:tcW w:w="1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964,1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113,3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136,</w:t>
            </w: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163,0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184,1</w:t>
            </w:r>
          </w:p>
        </w:tc>
      </w:tr>
      <w:tr w:rsidR="0080391C" w:rsidRPr="00A7336E" w:rsidTr="00315BEA">
        <w:trPr>
          <w:gridAfter w:val="1"/>
          <w:wAfter w:w="495" w:type="dxa"/>
          <w:trHeight w:val="260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Подпрограмма 3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bCs/>
                <w:sz w:val="16"/>
                <w:szCs w:val="16"/>
              </w:rPr>
              <w:t xml:space="preserve"> «Социальная поддержка граждан»</w:t>
            </w:r>
          </w:p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91C" w:rsidRPr="00A7336E" w:rsidRDefault="0080391C" w:rsidP="0080391C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80391C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0391C" w:rsidRPr="00A7336E" w:rsidRDefault="00E52A9B" w:rsidP="0080391C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DC09EF" w:rsidRPr="00A7336E" w:rsidTr="00315BEA">
        <w:trPr>
          <w:gridAfter w:val="1"/>
          <w:wAfter w:w="495" w:type="dxa"/>
          <w:trHeight w:val="21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2A9B" w:rsidRPr="00A7336E" w:rsidTr="00315BEA">
        <w:trPr>
          <w:gridAfter w:val="1"/>
          <w:wAfter w:w="495" w:type="dxa"/>
          <w:trHeight w:val="42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E52A9B" w:rsidRPr="00A7336E" w:rsidTr="00315BEA">
        <w:trPr>
          <w:gridAfter w:val="1"/>
          <w:wAfter w:w="495" w:type="dxa"/>
          <w:trHeight w:val="315"/>
        </w:trPr>
        <w:tc>
          <w:tcPr>
            <w:tcW w:w="1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Основное мероприятие 1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Обеспечение доплаты к пенсиям муниципальных служащих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  <w:tr w:rsidR="00DC09EF" w:rsidRPr="00A7336E" w:rsidTr="00315BEA">
        <w:trPr>
          <w:gridAfter w:val="1"/>
          <w:wAfter w:w="495" w:type="dxa"/>
          <w:trHeight w:val="205"/>
        </w:trPr>
        <w:tc>
          <w:tcPr>
            <w:tcW w:w="11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09EF" w:rsidRPr="00A7336E" w:rsidRDefault="00DC09EF" w:rsidP="00A7336E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в том числе по ГРБС: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7405C2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09EF" w:rsidRPr="00A7336E" w:rsidRDefault="00DC09EF" w:rsidP="00A7336E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52A9B" w:rsidRPr="00A7336E" w:rsidTr="00315BEA">
        <w:trPr>
          <w:gridAfter w:val="1"/>
          <w:wAfter w:w="495" w:type="dxa"/>
          <w:trHeight w:val="240"/>
        </w:trPr>
        <w:tc>
          <w:tcPr>
            <w:tcW w:w="11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A9B" w:rsidRPr="00A7336E" w:rsidRDefault="00E52A9B" w:rsidP="00E52A9B">
            <w:pPr>
              <w:ind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A9B" w:rsidRPr="00A7336E" w:rsidRDefault="00E52A9B" w:rsidP="00E52A9B">
            <w:pPr>
              <w:ind w:firstLine="0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Администрация Шрамовского сельского поселения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833,9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234,4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103,1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91,0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 w:rsidRPr="00A7336E"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2A9B" w:rsidRPr="00A7336E" w:rsidRDefault="00E52A9B" w:rsidP="00E52A9B">
            <w:pPr>
              <w:ind w:firstLine="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102,6</w:t>
            </w:r>
          </w:p>
        </w:tc>
      </w:tr>
    </w:tbl>
    <w:p w:rsidR="00C20DC9" w:rsidRPr="00A7336E" w:rsidRDefault="00C20DC9" w:rsidP="00A7336E">
      <w:pPr>
        <w:tabs>
          <w:tab w:val="left" w:pos="9585"/>
        </w:tabs>
        <w:ind w:firstLine="0"/>
        <w:rPr>
          <w:rFonts w:cs="Arial"/>
        </w:rPr>
      </w:pPr>
    </w:p>
    <w:sectPr w:rsidR="00C20DC9" w:rsidRPr="00A7336E" w:rsidSect="00350F1A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1C5" w:rsidRDefault="003021C5">
      <w:r>
        <w:separator/>
      </w:r>
    </w:p>
  </w:endnote>
  <w:endnote w:type="continuationSeparator" w:id="1">
    <w:p w:rsidR="003021C5" w:rsidRDefault="0030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1C5" w:rsidRDefault="003021C5">
      <w:r>
        <w:separator/>
      </w:r>
    </w:p>
  </w:footnote>
  <w:footnote w:type="continuationSeparator" w:id="1">
    <w:p w:rsidR="003021C5" w:rsidRDefault="00302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multilevel"/>
    <w:tmpl w:val="E65293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CFE1075"/>
    <w:multiLevelType w:val="hybridMultilevel"/>
    <w:tmpl w:val="CAAE1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9F12DA"/>
    <w:multiLevelType w:val="hybridMultilevel"/>
    <w:tmpl w:val="DB4A2F3A"/>
    <w:lvl w:ilvl="0" w:tplc="D31C5E3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3">
    <w:nsid w:val="1BA37EA1"/>
    <w:multiLevelType w:val="hybridMultilevel"/>
    <w:tmpl w:val="6B3E8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80475"/>
    <w:multiLevelType w:val="hybridMultilevel"/>
    <w:tmpl w:val="572CA2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545E5D"/>
    <w:multiLevelType w:val="hybridMultilevel"/>
    <w:tmpl w:val="FB50C70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31037D3F"/>
    <w:multiLevelType w:val="hybridMultilevel"/>
    <w:tmpl w:val="104A494C"/>
    <w:lvl w:ilvl="0" w:tplc="BF64D0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4210984"/>
    <w:multiLevelType w:val="hybridMultilevel"/>
    <w:tmpl w:val="748E07A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574574F"/>
    <w:multiLevelType w:val="hybridMultilevel"/>
    <w:tmpl w:val="17F8F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885BB5"/>
    <w:multiLevelType w:val="hybridMultilevel"/>
    <w:tmpl w:val="B2EC7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246702"/>
    <w:multiLevelType w:val="hybridMultilevel"/>
    <w:tmpl w:val="BA12C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D663C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8F5361"/>
    <w:multiLevelType w:val="hybridMultilevel"/>
    <w:tmpl w:val="68FC14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B6986"/>
    <w:multiLevelType w:val="hybridMultilevel"/>
    <w:tmpl w:val="9DF8E064"/>
    <w:lvl w:ilvl="0" w:tplc="F404E3F4">
      <w:start w:val="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29255B"/>
    <w:multiLevelType w:val="hybridMultilevel"/>
    <w:tmpl w:val="B09843CC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1" w:hanging="180"/>
      </w:pPr>
      <w:rPr>
        <w:rFonts w:cs="Times New Roman"/>
      </w:rPr>
    </w:lvl>
  </w:abstractNum>
  <w:abstractNum w:abstractNumId="14">
    <w:nsid w:val="65CB634C"/>
    <w:multiLevelType w:val="hybridMultilevel"/>
    <w:tmpl w:val="668EF3E0"/>
    <w:lvl w:ilvl="0" w:tplc="3D8C97C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6AD4AFD"/>
    <w:multiLevelType w:val="hybridMultilevel"/>
    <w:tmpl w:val="32E6051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71993FF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3DE691B"/>
    <w:multiLevelType w:val="hybridMultilevel"/>
    <w:tmpl w:val="7390C594"/>
    <w:lvl w:ilvl="0" w:tplc="BA4ED5C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7CE53C68"/>
    <w:multiLevelType w:val="hybridMultilevel"/>
    <w:tmpl w:val="FF38CE32"/>
    <w:lvl w:ilvl="0" w:tplc="D47AD37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DC12D8F"/>
    <w:multiLevelType w:val="hybridMultilevel"/>
    <w:tmpl w:val="EECA7C2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8"/>
  </w:num>
  <w:num w:numId="2">
    <w:abstractNumId w:val="12"/>
  </w:num>
  <w:num w:numId="3">
    <w:abstractNumId w:val="19"/>
  </w:num>
  <w:num w:numId="4">
    <w:abstractNumId w:val="6"/>
  </w:num>
  <w:num w:numId="5">
    <w:abstractNumId w:val="5"/>
  </w:num>
  <w:num w:numId="6">
    <w:abstractNumId w:val="15"/>
  </w:num>
  <w:num w:numId="7">
    <w:abstractNumId w:val="2"/>
  </w:num>
  <w:num w:numId="8">
    <w:abstractNumId w:val="3"/>
  </w:num>
  <w:num w:numId="9">
    <w:abstractNumId w:val="8"/>
  </w:num>
  <w:num w:numId="10">
    <w:abstractNumId w:val="20"/>
  </w:num>
  <w:num w:numId="11">
    <w:abstractNumId w:val="7"/>
  </w:num>
  <w:num w:numId="12">
    <w:abstractNumId w:val="21"/>
  </w:num>
  <w:num w:numId="13">
    <w:abstractNumId w:val="16"/>
  </w:num>
  <w:num w:numId="14">
    <w:abstractNumId w:val="10"/>
  </w:num>
  <w:num w:numId="15">
    <w:abstractNumId w:val="17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"/>
  </w:num>
  <w:num w:numId="20">
    <w:abstractNumId w:val="14"/>
  </w:num>
  <w:num w:numId="21">
    <w:abstractNumId w:val="9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A378F6"/>
    <w:rsid w:val="00000162"/>
    <w:rsid w:val="00000E37"/>
    <w:rsid w:val="00001324"/>
    <w:rsid w:val="000026C0"/>
    <w:rsid w:val="00005759"/>
    <w:rsid w:val="0001051C"/>
    <w:rsid w:val="00012EE3"/>
    <w:rsid w:val="00013DFC"/>
    <w:rsid w:val="000142D2"/>
    <w:rsid w:val="000212A3"/>
    <w:rsid w:val="00022F9F"/>
    <w:rsid w:val="00026EA5"/>
    <w:rsid w:val="00030EF2"/>
    <w:rsid w:val="00032AFB"/>
    <w:rsid w:val="00032D61"/>
    <w:rsid w:val="0003452C"/>
    <w:rsid w:val="00034FB9"/>
    <w:rsid w:val="0003603E"/>
    <w:rsid w:val="00037805"/>
    <w:rsid w:val="00041859"/>
    <w:rsid w:val="0004345B"/>
    <w:rsid w:val="00044CD7"/>
    <w:rsid w:val="0004506A"/>
    <w:rsid w:val="000502EF"/>
    <w:rsid w:val="00051329"/>
    <w:rsid w:val="00055CA6"/>
    <w:rsid w:val="0006149E"/>
    <w:rsid w:val="0006315F"/>
    <w:rsid w:val="00063574"/>
    <w:rsid w:val="00065A7C"/>
    <w:rsid w:val="00071D50"/>
    <w:rsid w:val="0007244E"/>
    <w:rsid w:val="000727E2"/>
    <w:rsid w:val="00076A9B"/>
    <w:rsid w:val="00082679"/>
    <w:rsid w:val="00082A7E"/>
    <w:rsid w:val="00083507"/>
    <w:rsid w:val="00084C36"/>
    <w:rsid w:val="00085281"/>
    <w:rsid w:val="0008604B"/>
    <w:rsid w:val="00087AB2"/>
    <w:rsid w:val="00091033"/>
    <w:rsid w:val="00092919"/>
    <w:rsid w:val="0009320A"/>
    <w:rsid w:val="000946EC"/>
    <w:rsid w:val="00096CA6"/>
    <w:rsid w:val="000A03DA"/>
    <w:rsid w:val="000A0737"/>
    <w:rsid w:val="000A0E9F"/>
    <w:rsid w:val="000B0254"/>
    <w:rsid w:val="000B1037"/>
    <w:rsid w:val="000B75C9"/>
    <w:rsid w:val="000C0E3B"/>
    <w:rsid w:val="000C213F"/>
    <w:rsid w:val="000C3AB3"/>
    <w:rsid w:val="000C5661"/>
    <w:rsid w:val="000C5B08"/>
    <w:rsid w:val="000C6997"/>
    <w:rsid w:val="000C75C9"/>
    <w:rsid w:val="000D2389"/>
    <w:rsid w:val="000D2AA9"/>
    <w:rsid w:val="000D471A"/>
    <w:rsid w:val="000D7992"/>
    <w:rsid w:val="000E09D0"/>
    <w:rsid w:val="000E11F4"/>
    <w:rsid w:val="000E1AE2"/>
    <w:rsid w:val="000E3429"/>
    <w:rsid w:val="000E386B"/>
    <w:rsid w:val="000E4AC8"/>
    <w:rsid w:val="000E7CA6"/>
    <w:rsid w:val="000F0481"/>
    <w:rsid w:val="000F6780"/>
    <w:rsid w:val="001038DD"/>
    <w:rsid w:val="00110878"/>
    <w:rsid w:val="00110E63"/>
    <w:rsid w:val="0011443B"/>
    <w:rsid w:val="00116B45"/>
    <w:rsid w:val="001222D0"/>
    <w:rsid w:val="00122EA9"/>
    <w:rsid w:val="00123497"/>
    <w:rsid w:val="00130311"/>
    <w:rsid w:val="001316A5"/>
    <w:rsid w:val="00134282"/>
    <w:rsid w:val="00134301"/>
    <w:rsid w:val="001367F6"/>
    <w:rsid w:val="00141B22"/>
    <w:rsid w:val="001428F7"/>
    <w:rsid w:val="00142CC4"/>
    <w:rsid w:val="00145758"/>
    <w:rsid w:val="00147BBD"/>
    <w:rsid w:val="0015202A"/>
    <w:rsid w:val="0015206A"/>
    <w:rsid w:val="00152805"/>
    <w:rsid w:val="0015496F"/>
    <w:rsid w:val="0015499E"/>
    <w:rsid w:val="0016261A"/>
    <w:rsid w:val="001639DB"/>
    <w:rsid w:val="00163C5B"/>
    <w:rsid w:val="00164760"/>
    <w:rsid w:val="001647E2"/>
    <w:rsid w:val="00165675"/>
    <w:rsid w:val="00166196"/>
    <w:rsid w:val="001701C1"/>
    <w:rsid w:val="0017312F"/>
    <w:rsid w:val="001731CB"/>
    <w:rsid w:val="001735BA"/>
    <w:rsid w:val="0017374A"/>
    <w:rsid w:val="0018032C"/>
    <w:rsid w:val="00180C36"/>
    <w:rsid w:val="00183B28"/>
    <w:rsid w:val="0018707C"/>
    <w:rsid w:val="0018737D"/>
    <w:rsid w:val="00187BE0"/>
    <w:rsid w:val="00192699"/>
    <w:rsid w:val="001A0590"/>
    <w:rsid w:val="001A1200"/>
    <w:rsid w:val="001A378D"/>
    <w:rsid w:val="001A38B1"/>
    <w:rsid w:val="001A7674"/>
    <w:rsid w:val="001B2114"/>
    <w:rsid w:val="001B4AED"/>
    <w:rsid w:val="001B6DA8"/>
    <w:rsid w:val="001C3342"/>
    <w:rsid w:val="001C3AFB"/>
    <w:rsid w:val="001C4CB4"/>
    <w:rsid w:val="001C5646"/>
    <w:rsid w:val="001C6717"/>
    <w:rsid w:val="001C716F"/>
    <w:rsid w:val="001D4B74"/>
    <w:rsid w:val="001D564B"/>
    <w:rsid w:val="001D6215"/>
    <w:rsid w:val="001D70B3"/>
    <w:rsid w:val="001D7DDC"/>
    <w:rsid w:val="001E4D45"/>
    <w:rsid w:val="001E55C9"/>
    <w:rsid w:val="001E612B"/>
    <w:rsid w:val="001E6FA8"/>
    <w:rsid w:val="001E7E4F"/>
    <w:rsid w:val="001F0695"/>
    <w:rsid w:val="001F1042"/>
    <w:rsid w:val="001F1F3F"/>
    <w:rsid w:val="001F45CE"/>
    <w:rsid w:val="001F6717"/>
    <w:rsid w:val="001F6F64"/>
    <w:rsid w:val="001F7E88"/>
    <w:rsid w:val="00200B44"/>
    <w:rsid w:val="00205344"/>
    <w:rsid w:val="00205C4A"/>
    <w:rsid w:val="00206807"/>
    <w:rsid w:val="0020756A"/>
    <w:rsid w:val="00211841"/>
    <w:rsid w:val="0021636B"/>
    <w:rsid w:val="00216BDA"/>
    <w:rsid w:val="00224BBF"/>
    <w:rsid w:val="002307FF"/>
    <w:rsid w:val="00230939"/>
    <w:rsid w:val="00233827"/>
    <w:rsid w:val="00241B47"/>
    <w:rsid w:val="002434D9"/>
    <w:rsid w:val="00243849"/>
    <w:rsid w:val="0024501E"/>
    <w:rsid w:val="002479CB"/>
    <w:rsid w:val="002502A4"/>
    <w:rsid w:val="0025472E"/>
    <w:rsid w:val="00255173"/>
    <w:rsid w:val="002564D8"/>
    <w:rsid w:val="00257B0A"/>
    <w:rsid w:val="00257D62"/>
    <w:rsid w:val="00261196"/>
    <w:rsid w:val="0026402B"/>
    <w:rsid w:val="00266A91"/>
    <w:rsid w:val="00271E72"/>
    <w:rsid w:val="00276583"/>
    <w:rsid w:val="00280E96"/>
    <w:rsid w:val="00281952"/>
    <w:rsid w:val="00282667"/>
    <w:rsid w:val="00285E36"/>
    <w:rsid w:val="002922EE"/>
    <w:rsid w:val="002A2BBD"/>
    <w:rsid w:val="002A4F5B"/>
    <w:rsid w:val="002A5A7B"/>
    <w:rsid w:val="002B1DB4"/>
    <w:rsid w:val="002B37A2"/>
    <w:rsid w:val="002C0996"/>
    <w:rsid w:val="002C10C4"/>
    <w:rsid w:val="002C6497"/>
    <w:rsid w:val="002D12EF"/>
    <w:rsid w:val="002D36D8"/>
    <w:rsid w:val="002D41CE"/>
    <w:rsid w:val="002D4C7C"/>
    <w:rsid w:val="002D74E8"/>
    <w:rsid w:val="002E0B1B"/>
    <w:rsid w:val="002E1910"/>
    <w:rsid w:val="002E5FE0"/>
    <w:rsid w:val="002E6C97"/>
    <w:rsid w:val="002E6DF8"/>
    <w:rsid w:val="002F0174"/>
    <w:rsid w:val="002F1564"/>
    <w:rsid w:val="003021C5"/>
    <w:rsid w:val="00307983"/>
    <w:rsid w:val="00307C7C"/>
    <w:rsid w:val="00310CCD"/>
    <w:rsid w:val="00313DF2"/>
    <w:rsid w:val="00314666"/>
    <w:rsid w:val="00315BEA"/>
    <w:rsid w:val="003168FD"/>
    <w:rsid w:val="00316E80"/>
    <w:rsid w:val="0033009F"/>
    <w:rsid w:val="0033203C"/>
    <w:rsid w:val="0034065D"/>
    <w:rsid w:val="00341267"/>
    <w:rsid w:val="003414ED"/>
    <w:rsid w:val="00341A08"/>
    <w:rsid w:val="003421A9"/>
    <w:rsid w:val="003459EB"/>
    <w:rsid w:val="00347ADD"/>
    <w:rsid w:val="00350F1A"/>
    <w:rsid w:val="0035398A"/>
    <w:rsid w:val="00356CEB"/>
    <w:rsid w:val="00356E81"/>
    <w:rsid w:val="00370B53"/>
    <w:rsid w:val="00376AA6"/>
    <w:rsid w:val="00380BAB"/>
    <w:rsid w:val="003857B9"/>
    <w:rsid w:val="00386239"/>
    <w:rsid w:val="00387D93"/>
    <w:rsid w:val="00387EFA"/>
    <w:rsid w:val="003901E7"/>
    <w:rsid w:val="003905E3"/>
    <w:rsid w:val="00396E10"/>
    <w:rsid w:val="003977DC"/>
    <w:rsid w:val="003A0D81"/>
    <w:rsid w:val="003A2ED2"/>
    <w:rsid w:val="003A43F0"/>
    <w:rsid w:val="003B29DA"/>
    <w:rsid w:val="003B78CE"/>
    <w:rsid w:val="003C37C6"/>
    <w:rsid w:val="003C6A15"/>
    <w:rsid w:val="003D0013"/>
    <w:rsid w:val="003D3275"/>
    <w:rsid w:val="003D54F7"/>
    <w:rsid w:val="003D5533"/>
    <w:rsid w:val="003E389B"/>
    <w:rsid w:val="003E4FC4"/>
    <w:rsid w:val="003E5F83"/>
    <w:rsid w:val="003F363B"/>
    <w:rsid w:val="0040052A"/>
    <w:rsid w:val="0040266E"/>
    <w:rsid w:val="00403A13"/>
    <w:rsid w:val="004041D5"/>
    <w:rsid w:val="00404A5B"/>
    <w:rsid w:val="004055F0"/>
    <w:rsid w:val="00407B5B"/>
    <w:rsid w:val="0041712B"/>
    <w:rsid w:val="00417D7E"/>
    <w:rsid w:val="00422A3F"/>
    <w:rsid w:val="00422B8F"/>
    <w:rsid w:val="00426027"/>
    <w:rsid w:val="004333F8"/>
    <w:rsid w:val="00433C24"/>
    <w:rsid w:val="004347A2"/>
    <w:rsid w:val="00442DF0"/>
    <w:rsid w:val="00443189"/>
    <w:rsid w:val="00443AE4"/>
    <w:rsid w:val="0044532F"/>
    <w:rsid w:val="00447EC5"/>
    <w:rsid w:val="00453923"/>
    <w:rsid w:val="00453D42"/>
    <w:rsid w:val="00455E1A"/>
    <w:rsid w:val="0045619D"/>
    <w:rsid w:val="004575C8"/>
    <w:rsid w:val="00457DA7"/>
    <w:rsid w:val="00460088"/>
    <w:rsid w:val="004610D3"/>
    <w:rsid w:val="004615ED"/>
    <w:rsid w:val="004626A4"/>
    <w:rsid w:val="0046659E"/>
    <w:rsid w:val="00467A36"/>
    <w:rsid w:val="00471637"/>
    <w:rsid w:val="004738A3"/>
    <w:rsid w:val="00477E50"/>
    <w:rsid w:val="0048061D"/>
    <w:rsid w:val="00480D54"/>
    <w:rsid w:val="0048548F"/>
    <w:rsid w:val="0048591A"/>
    <w:rsid w:val="00487303"/>
    <w:rsid w:val="00492D31"/>
    <w:rsid w:val="00495515"/>
    <w:rsid w:val="00495B89"/>
    <w:rsid w:val="00496231"/>
    <w:rsid w:val="004979D5"/>
    <w:rsid w:val="004A1297"/>
    <w:rsid w:val="004A2345"/>
    <w:rsid w:val="004A6163"/>
    <w:rsid w:val="004A7D74"/>
    <w:rsid w:val="004B017E"/>
    <w:rsid w:val="004B0CC7"/>
    <w:rsid w:val="004B26E6"/>
    <w:rsid w:val="004C0F07"/>
    <w:rsid w:val="004C4E5B"/>
    <w:rsid w:val="004C5D4C"/>
    <w:rsid w:val="004D2002"/>
    <w:rsid w:val="004D3EF7"/>
    <w:rsid w:val="004E01F2"/>
    <w:rsid w:val="004E0C04"/>
    <w:rsid w:val="004E283D"/>
    <w:rsid w:val="004E4878"/>
    <w:rsid w:val="004E4C86"/>
    <w:rsid w:val="004E53D6"/>
    <w:rsid w:val="004E77E9"/>
    <w:rsid w:val="004F4803"/>
    <w:rsid w:val="00501CF5"/>
    <w:rsid w:val="00502FBA"/>
    <w:rsid w:val="0050491A"/>
    <w:rsid w:val="005075EC"/>
    <w:rsid w:val="00510B91"/>
    <w:rsid w:val="00510C31"/>
    <w:rsid w:val="005112AF"/>
    <w:rsid w:val="00512A61"/>
    <w:rsid w:val="00513C6C"/>
    <w:rsid w:val="0051661B"/>
    <w:rsid w:val="005166AA"/>
    <w:rsid w:val="005171AF"/>
    <w:rsid w:val="005209E0"/>
    <w:rsid w:val="00521A5E"/>
    <w:rsid w:val="00523F35"/>
    <w:rsid w:val="00525A7A"/>
    <w:rsid w:val="00527803"/>
    <w:rsid w:val="005305EF"/>
    <w:rsid w:val="00530991"/>
    <w:rsid w:val="00531AB8"/>
    <w:rsid w:val="00535F89"/>
    <w:rsid w:val="00536E9B"/>
    <w:rsid w:val="005409ED"/>
    <w:rsid w:val="00540E18"/>
    <w:rsid w:val="0054184E"/>
    <w:rsid w:val="00541AB4"/>
    <w:rsid w:val="00541DFB"/>
    <w:rsid w:val="005421A3"/>
    <w:rsid w:val="0054636B"/>
    <w:rsid w:val="00553B78"/>
    <w:rsid w:val="005569A4"/>
    <w:rsid w:val="00557259"/>
    <w:rsid w:val="0056175F"/>
    <w:rsid w:val="00561B03"/>
    <w:rsid w:val="005632B4"/>
    <w:rsid w:val="00563984"/>
    <w:rsid w:val="00565E75"/>
    <w:rsid w:val="00565FC6"/>
    <w:rsid w:val="00566F2C"/>
    <w:rsid w:val="0057774E"/>
    <w:rsid w:val="00581023"/>
    <w:rsid w:val="00581C84"/>
    <w:rsid w:val="00581E57"/>
    <w:rsid w:val="00582707"/>
    <w:rsid w:val="005829CB"/>
    <w:rsid w:val="00587AC7"/>
    <w:rsid w:val="0059039C"/>
    <w:rsid w:val="00591BBF"/>
    <w:rsid w:val="00591E65"/>
    <w:rsid w:val="00592617"/>
    <w:rsid w:val="00595E6E"/>
    <w:rsid w:val="005B02FB"/>
    <w:rsid w:val="005B1F81"/>
    <w:rsid w:val="005B36F0"/>
    <w:rsid w:val="005B55DF"/>
    <w:rsid w:val="005C5933"/>
    <w:rsid w:val="005C5C90"/>
    <w:rsid w:val="005C7085"/>
    <w:rsid w:val="005D207B"/>
    <w:rsid w:val="005D2900"/>
    <w:rsid w:val="005D438E"/>
    <w:rsid w:val="005D48F0"/>
    <w:rsid w:val="005D4CD3"/>
    <w:rsid w:val="005D4D34"/>
    <w:rsid w:val="005D62BB"/>
    <w:rsid w:val="005D68C9"/>
    <w:rsid w:val="005E3411"/>
    <w:rsid w:val="005E449D"/>
    <w:rsid w:val="005E5577"/>
    <w:rsid w:val="005F3690"/>
    <w:rsid w:val="005F458B"/>
    <w:rsid w:val="005F4884"/>
    <w:rsid w:val="00602DB4"/>
    <w:rsid w:val="00602E11"/>
    <w:rsid w:val="00603D14"/>
    <w:rsid w:val="00605B78"/>
    <w:rsid w:val="00606E2A"/>
    <w:rsid w:val="00607F2F"/>
    <w:rsid w:val="00612300"/>
    <w:rsid w:val="0061646A"/>
    <w:rsid w:val="00620BF4"/>
    <w:rsid w:val="00620CC6"/>
    <w:rsid w:val="00620DB3"/>
    <w:rsid w:val="006221CC"/>
    <w:rsid w:val="006225D1"/>
    <w:rsid w:val="006267F9"/>
    <w:rsid w:val="0062757D"/>
    <w:rsid w:val="00631DC9"/>
    <w:rsid w:val="00633382"/>
    <w:rsid w:val="0063535B"/>
    <w:rsid w:val="00635B96"/>
    <w:rsid w:val="00641733"/>
    <w:rsid w:val="00641ED3"/>
    <w:rsid w:val="00643634"/>
    <w:rsid w:val="00647787"/>
    <w:rsid w:val="00651437"/>
    <w:rsid w:val="00654D22"/>
    <w:rsid w:val="00663F3E"/>
    <w:rsid w:val="0066572E"/>
    <w:rsid w:val="00670372"/>
    <w:rsid w:val="006703DF"/>
    <w:rsid w:val="00680C2E"/>
    <w:rsid w:val="00681B30"/>
    <w:rsid w:val="00682017"/>
    <w:rsid w:val="00682779"/>
    <w:rsid w:val="00684ADA"/>
    <w:rsid w:val="0069278A"/>
    <w:rsid w:val="00692AC3"/>
    <w:rsid w:val="0069335A"/>
    <w:rsid w:val="006940BB"/>
    <w:rsid w:val="006941F5"/>
    <w:rsid w:val="00694201"/>
    <w:rsid w:val="00694BD2"/>
    <w:rsid w:val="006955C7"/>
    <w:rsid w:val="006A3320"/>
    <w:rsid w:val="006B1108"/>
    <w:rsid w:val="006B52AB"/>
    <w:rsid w:val="006B7CC4"/>
    <w:rsid w:val="006C3B4F"/>
    <w:rsid w:val="006C589C"/>
    <w:rsid w:val="006C5C07"/>
    <w:rsid w:val="006D1C71"/>
    <w:rsid w:val="006D2B64"/>
    <w:rsid w:val="006E0FCF"/>
    <w:rsid w:val="006E1655"/>
    <w:rsid w:val="006E27C2"/>
    <w:rsid w:val="006E45AA"/>
    <w:rsid w:val="006E75ED"/>
    <w:rsid w:val="006F0265"/>
    <w:rsid w:val="006F4446"/>
    <w:rsid w:val="007063A2"/>
    <w:rsid w:val="00706FF2"/>
    <w:rsid w:val="007142E7"/>
    <w:rsid w:val="007151EE"/>
    <w:rsid w:val="00715F24"/>
    <w:rsid w:val="0072036C"/>
    <w:rsid w:val="00723148"/>
    <w:rsid w:val="0073164F"/>
    <w:rsid w:val="007333BF"/>
    <w:rsid w:val="0073523B"/>
    <w:rsid w:val="007369DB"/>
    <w:rsid w:val="00736CD2"/>
    <w:rsid w:val="007405C2"/>
    <w:rsid w:val="00740997"/>
    <w:rsid w:val="0074310E"/>
    <w:rsid w:val="00744308"/>
    <w:rsid w:val="00745EB4"/>
    <w:rsid w:val="00746450"/>
    <w:rsid w:val="007502D1"/>
    <w:rsid w:val="007508C7"/>
    <w:rsid w:val="00751A27"/>
    <w:rsid w:val="00752E33"/>
    <w:rsid w:val="007540D9"/>
    <w:rsid w:val="0075553F"/>
    <w:rsid w:val="00756E42"/>
    <w:rsid w:val="00761518"/>
    <w:rsid w:val="007670C8"/>
    <w:rsid w:val="00770E9E"/>
    <w:rsid w:val="007807C9"/>
    <w:rsid w:val="00781ECA"/>
    <w:rsid w:val="00781F56"/>
    <w:rsid w:val="00785BEE"/>
    <w:rsid w:val="0079236F"/>
    <w:rsid w:val="00794180"/>
    <w:rsid w:val="007976C7"/>
    <w:rsid w:val="007A0600"/>
    <w:rsid w:val="007A2B00"/>
    <w:rsid w:val="007A36AB"/>
    <w:rsid w:val="007A50AC"/>
    <w:rsid w:val="007A5CD1"/>
    <w:rsid w:val="007B0690"/>
    <w:rsid w:val="007B15B4"/>
    <w:rsid w:val="007B18A6"/>
    <w:rsid w:val="007B1F4B"/>
    <w:rsid w:val="007B2A7E"/>
    <w:rsid w:val="007B409A"/>
    <w:rsid w:val="007B73B4"/>
    <w:rsid w:val="007C19B2"/>
    <w:rsid w:val="007C1C68"/>
    <w:rsid w:val="007C20DC"/>
    <w:rsid w:val="007C2DFA"/>
    <w:rsid w:val="007C3A4B"/>
    <w:rsid w:val="007C53E6"/>
    <w:rsid w:val="007C59EA"/>
    <w:rsid w:val="007D17EA"/>
    <w:rsid w:val="007D2883"/>
    <w:rsid w:val="007D3F14"/>
    <w:rsid w:val="007D74CA"/>
    <w:rsid w:val="007E20EA"/>
    <w:rsid w:val="007E60DD"/>
    <w:rsid w:val="007F0E63"/>
    <w:rsid w:val="007F1075"/>
    <w:rsid w:val="007F51F4"/>
    <w:rsid w:val="00800A28"/>
    <w:rsid w:val="008028CF"/>
    <w:rsid w:val="0080391C"/>
    <w:rsid w:val="008046E5"/>
    <w:rsid w:val="00804BB8"/>
    <w:rsid w:val="00805BF8"/>
    <w:rsid w:val="008065BD"/>
    <w:rsid w:val="00806F71"/>
    <w:rsid w:val="00811CA0"/>
    <w:rsid w:val="00815D22"/>
    <w:rsid w:val="00817ADE"/>
    <w:rsid w:val="00823565"/>
    <w:rsid w:val="00826DB1"/>
    <w:rsid w:val="00826EFA"/>
    <w:rsid w:val="008340CE"/>
    <w:rsid w:val="008342F4"/>
    <w:rsid w:val="00842030"/>
    <w:rsid w:val="008437B7"/>
    <w:rsid w:val="00844169"/>
    <w:rsid w:val="008465E4"/>
    <w:rsid w:val="0084700F"/>
    <w:rsid w:val="008579F5"/>
    <w:rsid w:val="00857BD9"/>
    <w:rsid w:val="008640D6"/>
    <w:rsid w:val="00864436"/>
    <w:rsid w:val="0086726E"/>
    <w:rsid w:val="00872DAE"/>
    <w:rsid w:val="00872E6B"/>
    <w:rsid w:val="00874709"/>
    <w:rsid w:val="00875364"/>
    <w:rsid w:val="00883C69"/>
    <w:rsid w:val="008868BA"/>
    <w:rsid w:val="008905AC"/>
    <w:rsid w:val="00894D4D"/>
    <w:rsid w:val="00895677"/>
    <w:rsid w:val="008A0261"/>
    <w:rsid w:val="008A0C12"/>
    <w:rsid w:val="008A1C78"/>
    <w:rsid w:val="008A56B2"/>
    <w:rsid w:val="008A739C"/>
    <w:rsid w:val="008B2A17"/>
    <w:rsid w:val="008C2790"/>
    <w:rsid w:val="008C6831"/>
    <w:rsid w:val="008D09E9"/>
    <w:rsid w:val="008D332E"/>
    <w:rsid w:val="008D51A3"/>
    <w:rsid w:val="008E0F1D"/>
    <w:rsid w:val="008E213D"/>
    <w:rsid w:val="008E26A8"/>
    <w:rsid w:val="008E3A2C"/>
    <w:rsid w:val="008E5097"/>
    <w:rsid w:val="008E730E"/>
    <w:rsid w:val="008F0F5C"/>
    <w:rsid w:val="008F23CB"/>
    <w:rsid w:val="008F47BA"/>
    <w:rsid w:val="008F607C"/>
    <w:rsid w:val="008F6251"/>
    <w:rsid w:val="00900D33"/>
    <w:rsid w:val="009106C9"/>
    <w:rsid w:val="009115D4"/>
    <w:rsid w:val="0091220F"/>
    <w:rsid w:val="009138EB"/>
    <w:rsid w:val="00913C33"/>
    <w:rsid w:val="009168FC"/>
    <w:rsid w:val="009225EC"/>
    <w:rsid w:val="00925199"/>
    <w:rsid w:val="009263E5"/>
    <w:rsid w:val="00932B35"/>
    <w:rsid w:val="00932CCA"/>
    <w:rsid w:val="00933064"/>
    <w:rsid w:val="00933D0D"/>
    <w:rsid w:val="00937A98"/>
    <w:rsid w:val="00937DCB"/>
    <w:rsid w:val="0094582C"/>
    <w:rsid w:val="009464EB"/>
    <w:rsid w:val="00955B98"/>
    <w:rsid w:val="00956322"/>
    <w:rsid w:val="00956C93"/>
    <w:rsid w:val="009577DC"/>
    <w:rsid w:val="00961256"/>
    <w:rsid w:val="009623F1"/>
    <w:rsid w:val="00963120"/>
    <w:rsid w:val="00966637"/>
    <w:rsid w:val="00967A1C"/>
    <w:rsid w:val="00971ADE"/>
    <w:rsid w:val="009725E6"/>
    <w:rsid w:val="00976169"/>
    <w:rsid w:val="009765E1"/>
    <w:rsid w:val="00980071"/>
    <w:rsid w:val="009807E3"/>
    <w:rsid w:val="00994345"/>
    <w:rsid w:val="0099673A"/>
    <w:rsid w:val="009A45AB"/>
    <w:rsid w:val="009A6B7B"/>
    <w:rsid w:val="009B1A8A"/>
    <w:rsid w:val="009B3E49"/>
    <w:rsid w:val="009B4677"/>
    <w:rsid w:val="009B5EA3"/>
    <w:rsid w:val="009B6A51"/>
    <w:rsid w:val="009B72AB"/>
    <w:rsid w:val="009C1C2F"/>
    <w:rsid w:val="009C1DB1"/>
    <w:rsid w:val="009C54AF"/>
    <w:rsid w:val="009C6285"/>
    <w:rsid w:val="009C6B41"/>
    <w:rsid w:val="009D5146"/>
    <w:rsid w:val="009D52BA"/>
    <w:rsid w:val="009E5FC2"/>
    <w:rsid w:val="009E7248"/>
    <w:rsid w:val="009E7F69"/>
    <w:rsid w:val="009F2562"/>
    <w:rsid w:val="009F36F4"/>
    <w:rsid w:val="009F3746"/>
    <w:rsid w:val="009F7469"/>
    <w:rsid w:val="009F7FC6"/>
    <w:rsid w:val="00A0106E"/>
    <w:rsid w:val="00A01075"/>
    <w:rsid w:val="00A0599D"/>
    <w:rsid w:val="00A06599"/>
    <w:rsid w:val="00A0676B"/>
    <w:rsid w:val="00A124FC"/>
    <w:rsid w:val="00A13DDF"/>
    <w:rsid w:val="00A1464B"/>
    <w:rsid w:val="00A1495D"/>
    <w:rsid w:val="00A1516A"/>
    <w:rsid w:val="00A1556E"/>
    <w:rsid w:val="00A1699F"/>
    <w:rsid w:val="00A17813"/>
    <w:rsid w:val="00A32887"/>
    <w:rsid w:val="00A341C0"/>
    <w:rsid w:val="00A378F6"/>
    <w:rsid w:val="00A4113D"/>
    <w:rsid w:val="00A427A4"/>
    <w:rsid w:val="00A44F9D"/>
    <w:rsid w:val="00A4652F"/>
    <w:rsid w:val="00A50303"/>
    <w:rsid w:val="00A524D9"/>
    <w:rsid w:val="00A52675"/>
    <w:rsid w:val="00A60F92"/>
    <w:rsid w:val="00A6256A"/>
    <w:rsid w:val="00A7336E"/>
    <w:rsid w:val="00A7344C"/>
    <w:rsid w:val="00A76235"/>
    <w:rsid w:val="00A76752"/>
    <w:rsid w:val="00A814AE"/>
    <w:rsid w:val="00A81677"/>
    <w:rsid w:val="00A81BD3"/>
    <w:rsid w:val="00A85155"/>
    <w:rsid w:val="00A91731"/>
    <w:rsid w:val="00A91D18"/>
    <w:rsid w:val="00A95F8E"/>
    <w:rsid w:val="00A969BC"/>
    <w:rsid w:val="00AA4006"/>
    <w:rsid w:val="00AA4F9B"/>
    <w:rsid w:val="00AA6414"/>
    <w:rsid w:val="00AB0253"/>
    <w:rsid w:val="00AB29BC"/>
    <w:rsid w:val="00AB4146"/>
    <w:rsid w:val="00AB4EA7"/>
    <w:rsid w:val="00AB4FA7"/>
    <w:rsid w:val="00AC474D"/>
    <w:rsid w:val="00AC495B"/>
    <w:rsid w:val="00AC53A5"/>
    <w:rsid w:val="00AD34A9"/>
    <w:rsid w:val="00AE2AD3"/>
    <w:rsid w:val="00AE349D"/>
    <w:rsid w:val="00AE3649"/>
    <w:rsid w:val="00AE66C9"/>
    <w:rsid w:val="00AE6765"/>
    <w:rsid w:val="00AE71FD"/>
    <w:rsid w:val="00AF1820"/>
    <w:rsid w:val="00AF2EA7"/>
    <w:rsid w:val="00AF3BD0"/>
    <w:rsid w:val="00AF4109"/>
    <w:rsid w:val="00AF7E7B"/>
    <w:rsid w:val="00AF7F02"/>
    <w:rsid w:val="00B02BD8"/>
    <w:rsid w:val="00B071CB"/>
    <w:rsid w:val="00B13B4F"/>
    <w:rsid w:val="00B2010B"/>
    <w:rsid w:val="00B2243A"/>
    <w:rsid w:val="00B229E2"/>
    <w:rsid w:val="00B24F9F"/>
    <w:rsid w:val="00B26CDA"/>
    <w:rsid w:val="00B2799A"/>
    <w:rsid w:val="00B40251"/>
    <w:rsid w:val="00B43A64"/>
    <w:rsid w:val="00B4534B"/>
    <w:rsid w:val="00B4536E"/>
    <w:rsid w:val="00B47591"/>
    <w:rsid w:val="00B47F2B"/>
    <w:rsid w:val="00B50AB5"/>
    <w:rsid w:val="00B50FDF"/>
    <w:rsid w:val="00B51AE7"/>
    <w:rsid w:val="00B6582F"/>
    <w:rsid w:val="00B65DEE"/>
    <w:rsid w:val="00B66EBC"/>
    <w:rsid w:val="00B70B91"/>
    <w:rsid w:val="00B7144B"/>
    <w:rsid w:val="00B751F4"/>
    <w:rsid w:val="00B76E12"/>
    <w:rsid w:val="00B776A1"/>
    <w:rsid w:val="00B83F40"/>
    <w:rsid w:val="00B8619D"/>
    <w:rsid w:val="00B93B95"/>
    <w:rsid w:val="00BA5AB4"/>
    <w:rsid w:val="00BB2BFF"/>
    <w:rsid w:val="00BB7700"/>
    <w:rsid w:val="00BC1967"/>
    <w:rsid w:val="00BC2E4F"/>
    <w:rsid w:val="00BC2E57"/>
    <w:rsid w:val="00BC3334"/>
    <w:rsid w:val="00BD018E"/>
    <w:rsid w:val="00BE005E"/>
    <w:rsid w:val="00BE1122"/>
    <w:rsid w:val="00BE1367"/>
    <w:rsid w:val="00BE2837"/>
    <w:rsid w:val="00BE37D4"/>
    <w:rsid w:val="00BE39EA"/>
    <w:rsid w:val="00BE51B1"/>
    <w:rsid w:val="00BE6517"/>
    <w:rsid w:val="00BE65F8"/>
    <w:rsid w:val="00BE6D8C"/>
    <w:rsid w:val="00BF3628"/>
    <w:rsid w:val="00BF37CE"/>
    <w:rsid w:val="00BF48BB"/>
    <w:rsid w:val="00BF5413"/>
    <w:rsid w:val="00C00A24"/>
    <w:rsid w:val="00C0106C"/>
    <w:rsid w:val="00C0126D"/>
    <w:rsid w:val="00C02111"/>
    <w:rsid w:val="00C03FEF"/>
    <w:rsid w:val="00C126D5"/>
    <w:rsid w:val="00C13180"/>
    <w:rsid w:val="00C1658D"/>
    <w:rsid w:val="00C20DC9"/>
    <w:rsid w:val="00C21AF4"/>
    <w:rsid w:val="00C23802"/>
    <w:rsid w:val="00C30FF9"/>
    <w:rsid w:val="00C310A3"/>
    <w:rsid w:val="00C330DE"/>
    <w:rsid w:val="00C350A9"/>
    <w:rsid w:val="00C364D6"/>
    <w:rsid w:val="00C376DB"/>
    <w:rsid w:val="00C410A2"/>
    <w:rsid w:val="00C417CB"/>
    <w:rsid w:val="00C41849"/>
    <w:rsid w:val="00C421C5"/>
    <w:rsid w:val="00C45AFB"/>
    <w:rsid w:val="00C46D81"/>
    <w:rsid w:val="00C46DAF"/>
    <w:rsid w:val="00C51008"/>
    <w:rsid w:val="00C532B3"/>
    <w:rsid w:val="00C54839"/>
    <w:rsid w:val="00C56A1B"/>
    <w:rsid w:val="00C63699"/>
    <w:rsid w:val="00C638F1"/>
    <w:rsid w:val="00C63B91"/>
    <w:rsid w:val="00C657BD"/>
    <w:rsid w:val="00C73D14"/>
    <w:rsid w:val="00C7421B"/>
    <w:rsid w:val="00C75C2B"/>
    <w:rsid w:val="00C75F73"/>
    <w:rsid w:val="00C77EFB"/>
    <w:rsid w:val="00C80418"/>
    <w:rsid w:val="00C81BA0"/>
    <w:rsid w:val="00C83538"/>
    <w:rsid w:val="00C83699"/>
    <w:rsid w:val="00C85037"/>
    <w:rsid w:val="00C87E9B"/>
    <w:rsid w:val="00C91861"/>
    <w:rsid w:val="00C945AB"/>
    <w:rsid w:val="00C97887"/>
    <w:rsid w:val="00CA117E"/>
    <w:rsid w:val="00CA1FDF"/>
    <w:rsid w:val="00CA65B3"/>
    <w:rsid w:val="00CB17F1"/>
    <w:rsid w:val="00CB4696"/>
    <w:rsid w:val="00CC36D3"/>
    <w:rsid w:val="00CC4024"/>
    <w:rsid w:val="00CC4411"/>
    <w:rsid w:val="00CC7765"/>
    <w:rsid w:val="00CD0447"/>
    <w:rsid w:val="00CD3DE4"/>
    <w:rsid w:val="00CD592A"/>
    <w:rsid w:val="00CE26B5"/>
    <w:rsid w:val="00CE4229"/>
    <w:rsid w:val="00CE5F17"/>
    <w:rsid w:val="00CF00ED"/>
    <w:rsid w:val="00CF38E8"/>
    <w:rsid w:val="00CF6D9C"/>
    <w:rsid w:val="00CF7A58"/>
    <w:rsid w:val="00D034ED"/>
    <w:rsid w:val="00D04715"/>
    <w:rsid w:val="00D055AB"/>
    <w:rsid w:val="00D05A05"/>
    <w:rsid w:val="00D0789A"/>
    <w:rsid w:val="00D11B32"/>
    <w:rsid w:val="00D131FA"/>
    <w:rsid w:val="00D176FA"/>
    <w:rsid w:val="00D177C6"/>
    <w:rsid w:val="00D22887"/>
    <w:rsid w:val="00D2472E"/>
    <w:rsid w:val="00D276C1"/>
    <w:rsid w:val="00D322C9"/>
    <w:rsid w:val="00D33FFA"/>
    <w:rsid w:val="00D36CC0"/>
    <w:rsid w:val="00D416B2"/>
    <w:rsid w:val="00D4542B"/>
    <w:rsid w:val="00D469A6"/>
    <w:rsid w:val="00D510D7"/>
    <w:rsid w:val="00D564E4"/>
    <w:rsid w:val="00D56F1E"/>
    <w:rsid w:val="00D64DC8"/>
    <w:rsid w:val="00D654DB"/>
    <w:rsid w:val="00D65719"/>
    <w:rsid w:val="00D72665"/>
    <w:rsid w:val="00D76097"/>
    <w:rsid w:val="00D76CFF"/>
    <w:rsid w:val="00D77416"/>
    <w:rsid w:val="00D80B37"/>
    <w:rsid w:val="00D82FDF"/>
    <w:rsid w:val="00D830BB"/>
    <w:rsid w:val="00D84883"/>
    <w:rsid w:val="00D862D8"/>
    <w:rsid w:val="00D90145"/>
    <w:rsid w:val="00D90F6B"/>
    <w:rsid w:val="00D934F5"/>
    <w:rsid w:val="00D93888"/>
    <w:rsid w:val="00D940E5"/>
    <w:rsid w:val="00D96811"/>
    <w:rsid w:val="00DA7AAA"/>
    <w:rsid w:val="00DB092F"/>
    <w:rsid w:val="00DB5981"/>
    <w:rsid w:val="00DB66AD"/>
    <w:rsid w:val="00DC09EF"/>
    <w:rsid w:val="00DC20C0"/>
    <w:rsid w:val="00DC48ED"/>
    <w:rsid w:val="00DC7681"/>
    <w:rsid w:val="00DD0E70"/>
    <w:rsid w:val="00DD1F38"/>
    <w:rsid w:val="00DD25B5"/>
    <w:rsid w:val="00DD2FD2"/>
    <w:rsid w:val="00DE3156"/>
    <w:rsid w:val="00DE5625"/>
    <w:rsid w:val="00DE5DC5"/>
    <w:rsid w:val="00DE745E"/>
    <w:rsid w:val="00DF1B35"/>
    <w:rsid w:val="00DF6141"/>
    <w:rsid w:val="00DF6CAA"/>
    <w:rsid w:val="00E01E7A"/>
    <w:rsid w:val="00E10212"/>
    <w:rsid w:val="00E130BF"/>
    <w:rsid w:val="00E1548A"/>
    <w:rsid w:val="00E1799C"/>
    <w:rsid w:val="00E206CA"/>
    <w:rsid w:val="00E2145D"/>
    <w:rsid w:val="00E21F91"/>
    <w:rsid w:val="00E22EC6"/>
    <w:rsid w:val="00E2366B"/>
    <w:rsid w:val="00E3018B"/>
    <w:rsid w:val="00E3341D"/>
    <w:rsid w:val="00E43077"/>
    <w:rsid w:val="00E44EA3"/>
    <w:rsid w:val="00E523E8"/>
    <w:rsid w:val="00E528FF"/>
    <w:rsid w:val="00E52A9B"/>
    <w:rsid w:val="00E54EE1"/>
    <w:rsid w:val="00E5643A"/>
    <w:rsid w:val="00E565F9"/>
    <w:rsid w:val="00E579E0"/>
    <w:rsid w:val="00E60688"/>
    <w:rsid w:val="00E6077F"/>
    <w:rsid w:val="00E62BFE"/>
    <w:rsid w:val="00E724FA"/>
    <w:rsid w:val="00E727CB"/>
    <w:rsid w:val="00E748F6"/>
    <w:rsid w:val="00E76C20"/>
    <w:rsid w:val="00E8241F"/>
    <w:rsid w:val="00E84DDB"/>
    <w:rsid w:val="00E84E18"/>
    <w:rsid w:val="00E87015"/>
    <w:rsid w:val="00E920D4"/>
    <w:rsid w:val="00E94963"/>
    <w:rsid w:val="00E955F6"/>
    <w:rsid w:val="00E96E2D"/>
    <w:rsid w:val="00EA1422"/>
    <w:rsid w:val="00EA1501"/>
    <w:rsid w:val="00EA16A1"/>
    <w:rsid w:val="00EA37E7"/>
    <w:rsid w:val="00EB04C3"/>
    <w:rsid w:val="00EB2CF3"/>
    <w:rsid w:val="00EB32B5"/>
    <w:rsid w:val="00EB4189"/>
    <w:rsid w:val="00EB62DA"/>
    <w:rsid w:val="00EC2ED0"/>
    <w:rsid w:val="00EC34FC"/>
    <w:rsid w:val="00EC4E5D"/>
    <w:rsid w:val="00EC63EB"/>
    <w:rsid w:val="00EC6BC7"/>
    <w:rsid w:val="00ED3414"/>
    <w:rsid w:val="00ED5870"/>
    <w:rsid w:val="00ED737A"/>
    <w:rsid w:val="00ED76F9"/>
    <w:rsid w:val="00EE366C"/>
    <w:rsid w:val="00EE4066"/>
    <w:rsid w:val="00EE55FA"/>
    <w:rsid w:val="00EE5E0E"/>
    <w:rsid w:val="00EE68EA"/>
    <w:rsid w:val="00EE743C"/>
    <w:rsid w:val="00EF0706"/>
    <w:rsid w:val="00EF2035"/>
    <w:rsid w:val="00EF2E07"/>
    <w:rsid w:val="00EF4B84"/>
    <w:rsid w:val="00EF7167"/>
    <w:rsid w:val="00EF7D01"/>
    <w:rsid w:val="00F0312C"/>
    <w:rsid w:val="00F03342"/>
    <w:rsid w:val="00F03DE9"/>
    <w:rsid w:val="00F04564"/>
    <w:rsid w:val="00F103DE"/>
    <w:rsid w:val="00F11EF8"/>
    <w:rsid w:val="00F14072"/>
    <w:rsid w:val="00F1441D"/>
    <w:rsid w:val="00F144AF"/>
    <w:rsid w:val="00F21D44"/>
    <w:rsid w:val="00F235CD"/>
    <w:rsid w:val="00F248E6"/>
    <w:rsid w:val="00F2628A"/>
    <w:rsid w:val="00F33BA8"/>
    <w:rsid w:val="00F340FD"/>
    <w:rsid w:val="00F34409"/>
    <w:rsid w:val="00F347DD"/>
    <w:rsid w:val="00F3607D"/>
    <w:rsid w:val="00F40DF6"/>
    <w:rsid w:val="00F41192"/>
    <w:rsid w:val="00F433BF"/>
    <w:rsid w:val="00F478AD"/>
    <w:rsid w:val="00F50013"/>
    <w:rsid w:val="00F503AD"/>
    <w:rsid w:val="00F51D56"/>
    <w:rsid w:val="00F55C22"/>
    <w:rsid w:val="00F5660F"/>
    <w:rsid w:val="00F57F01"/>
    <w:rsid w:val="00F63250"/>
    <w:rsid w:val="00F655A1"/>
    <w:rsid w:val="00F6589D"/>
    <w:rsid w:val="00F66FE0"/>
    <w:rsid w:val="00F67766"/>
    <w:rsid w:val="00F71489"/>
    <w:rsid w:val="00F714A5"/>
    <w:rsid w:val="00F73B1C"/>
    <w:rsid w:val="00F74789"/>
    <w:rsid w:val="00F74ADF"/>
    <w:rsid w:val="00F75600"/>
    <w:rsid w:val="00F75C64"/>
    <w:rsid w:val="00F768F9"/>
    <w:rsid w:val="00F77879"/>
    <w:rsid w:val="00F83D94"/>
    <w:rsid w:val="00F90130"/>
    <w:rsid w:val="00F94BC7"/>
    <w:rsid w:val="00F956F9"/>
    <w:rsid w:val="00FA0174"/>
    <w:rsid w:val="00FA7AB2"/>
    <w:rsid w:val="00FB084F"/>
    <w:rsid w:val="00FB329D"/>
    <w:rsid w:val="00FB6F3E"/>
    <w:rsid w:val="00FB7377"/>
    <w:rsid w:val="00FC4870"/>
    <w:rsid w:val="00FC5EEE"/>
    <w:rsid w:val="00FC6935"/>
    <w:rsid w:val="00FC79C6"/>
    <w:rsid w:val="00FC7ED9"/>
    <w:rsid w:val="00FD07DF"/>
    <w:rsid w:val="00FD0F3F"/>
    <w:rsid w:val="00FD158F"/>
    <w:rsid w:val="00FD1A5F"/>
    <w:rsid w:val="00FD1CEB"/>
    <w:rsid w:val="00FD2E3B"/>
    <w:rsid w:val="00FD3339"/>
    <w:rsid w:val="00FD6813"/>
    <w:rsid w:val="00FD69B5"/>
    <w:rsid w:val="00FE1099"/>
    <w:rsid w:val="00FE15F4"/>
    <w:rsid w:val="00FE645D"/>
    <w:rsid w:val="00FE7EB8"/>
    <w:rsid w:val="00FF0567"/>
    <w:rsid w:val="00FF056B"/>
    <w:rsid w:val="00FF08C3"/>
    <w:rsid w:val="00FF1DD0"/>
    <w:rsid w:val="00FF3B6F"/>
    <w:rsid w:val="00FF3E54"/>
    <w:rsid w:val="00FF4CBA"/>
    <w:rsid w:val="00FF77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 Indent" w:uiPriority="99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1C3AFB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C3AFB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C3AFB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C3AFB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C3AFB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E20EA"/>
    <w:pPr>
      <w:spacing w:before="240" w:after="60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locked/>
    <w:rsid w:val="00A378F6"/>
    <w:rPr>
      <w:rFonts w:ascii="Arial" w:hAnsi="Arial" w:cs="Arial"/>
      <w:b/>
      <w:bCs/>
      <w:kern w:val="32"/>
      <w:sz w:val="32"/>
      <w:szCs w:val="32"/>
    </w:rPr>
  </w:style>
  <w:style w:type="paragraph" w:customStyle="1" w:styleId="ConsPlusNonformat">
    <w:name w:val="ConsPlusNonformat"/>
    <w:rsid w:val="00A378F6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A378F6"/>
    <w:pPr>
      <w:autoSpaceDE w:val="0"/>
      <w:autoSpaceDN w:val="0"/>
      <w:adjustRightInd w:val="0"/>
    </w:pPr>
    <w:rPr>
      <w:sz w:val="24"/>
      <w:szCs w:val="24"/>
      <w:lang w:eastAsia="en-US"/>
    </w:rPr>
  </w:style>
  <w:style w:type="paragraph" w:styleId="a3">
    <w:name w:val="header"/>
    <w:basedOn w:val="a"/>
    <w:link w:val="a4"/>
    <w:rsid w:val="00A378F6"/>
    <w:pPr>
      <w:tabs>
        <w:tab w:val="center" w:pos="4677"/>
        <w:tab w:val="right" w:pos="9355"/>
      </w:tabs>
    </w:pPr>
    <w:rPr>
      <w:rFonts w:ascii="Times New Roman" w:eastAsia="Calibri" w:hAnsi="Times New Roman"/>
      <w:sz w:val="20"/>
      <w:szCs w:val="20"/>
    </w:rPr>
  </w:style>
  <w:style w:type="character" w:customStyle="1" w:styleId="a4">
    <w:name w:val="Верхний колонтитул Знак"/>
    <w:link w:val="a3"/>
    <w:locked/>
    <w:rsid w:val="00A378F6"/>
    <w:rPr>
      <w:rFonts w:eastAsia="Calibri"/>
      <w:lang w:val="ru-RU" w:eastAsia="ru-RU" w:bidi="ar-SA"/>
    </w:rPr>
  </w:style>
  <w:style w:type="table" w:styleId="a5">
    <w:name w:val="Table Grid"/>
    <w:basedOn w:val="a1"/>
    <w:uiPriority w:val="59"/>
    <w:rsid w:val="00E22EC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rsid w:val="00966637"/>
    <w:rPr>
      <w:rFonts w:ascii="Tahoma" w:hAnsi="Tahoma"/>
      <w:sz w:val="16"/>
      <w:szCs w:val="16"/>
    </w:rPr>
  </w:style>
  <w:style w:type="paragraph" w:styleId="a8">
    <w:name w:val="footer"/>
    <w:basedOn w:val="a"/>
    <w:link w:val="a9"/>
    <w:uiPriority w:val="99"/>
    <w:rsid w:val="000727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E920D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14ED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link w:val="ab"/>
    <w:qFormat/>
    <w:rsid w:val="0040266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Emphasis"/>
    <w:qFormat/>
    <w:rsid w:val="0099673A"/>
    <w:rPr>
      <w:i/>
      <w:iCs/>
    </w:rPr>
  </w:style>
  <w:style w:type="character" w:customStyle="1" w:styleId="ab">
    <w:name w:val="Абзац списка Знак"/>
    <w:link w:val="aa"/>
    <w:locked/>
    <w:rsid w:val="00032D61"/>
    <w:rPr>
      <w:rFonts w:ascii="Calibri" w:hAnsi="Calibri"/>
      <w:sz w:val="22"/>
      <w:szCs w:val="22"/>
    </w:rPr>
  </w:style>
  <w:style w:type="paragraph" w:customStyle="1" w:styleId="ad">
    <w:name w:val="Знак Знак Знак Знак Знак Знак Знак Знак Знак Знак"/>
    <w:basedOn w:val="a"/>
    <w:rsid w:val="001F6F64"/>
    <w:pPr>
      <w:spacing w:after="160" w:line="240" w:lineRule="exact"/>
    </w:pPr>
    <w:rPr>
      <w:rFonts w:ascii="Verdana" w:hAnsi="Verdana"/>
      <w:lang w:val="en-US" w:eastAsia="en-US"/>
    </w:rPr>
  </w:style>
  <w:style w:type="character" w:styleId="ae">
    <w:name w:val="Hyperlink"/>
    <w:rsid w:val="001C3AFB"/>
    <w:rPr>
      <w:color w:val="0000FF"/>
      <w:u w:val="none"/>
    </w:rPr>
  </w:style>
  <w:style w:type="character" w:customStyle="1" w:styleId="20">
    <w:name w:val="Заголовок 2 Знак"/>
    <w:aliases w:val="!Разделы документа Знак"/>
    <w:link w:val="2"/>
    <w:rsid w:val="00065A7C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65A7C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65A7C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1C3AFB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rsid w:val="001C3AFB"/>
    <w:rPr>
      <w:rFonts w:ascii="Courier" w:hAnsi="Courier"/>
      <w:sz w:val="22"/>
      <w:szCs w:val="20"/>
    </w:rPr>
  </w:style>
  <w:style w:type="character" w:customStyle="1" w:styleId="af0">
    <w:name w:val="Текст примечания Знак"/>
    <w:aliases w:val="!Равноширинный текст документа Знак"/>
    <w:link w:val="af"/>
    <w:rsid w:val="00065A7C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1C3AF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1C3AFB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1C3AFB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1C3AFB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AF3BD0"/>
    <w:pPr>
      <w:jc w:val="center"/>
    </w:pPr>
    <w:rPr>
      <w:rFonts w:ascii="Arial" w:hAnsi="Arial" w:cs="Arial"/>
      <w:bCs/>
      <w:kern w:val="28"/>
      <w:sz w:val="24"/>
      <w:szCs w:val="32"/>
    </w:rPr>
  </w:style>
  <w:style w:type="character" w:customStyle="1" w:styleId="ConsPlusNormal0">
    <w:name w:val="ConsPlusNormal Знак"/>
    <w:link w:val="ConsPlusNormal"/>
    <w:locked/>
    <w:rsid w:val="006F0265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C310A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1">
    <w:name w:val="No Spacing"/>
    <w:link w:val="af2"/>
    <w:uiPriority w:val="1"/>
    <w:qFormat/>
    <w:rsid w:val="00471637"/>
    <w:rPr>
      <w:sz w:val="24"/>
      <w:szCs w:val="24"/>
    </w:rPr>
  </w:style>
  <w:style w:type="character" w:customStyle="1" w:styleId="af2">
    <w:name w:val="Без интервала Знак"/>
    <w:link w:val="af1"/>
    <w:uiPriority w:val="1"/>
    <w:locked/>
    <w:rsid w:val="00471637"/>
    <w:rPr>
      <w:sz w:val="24"/>
      <w:szCs w:val="24"/>
      <w:lang w:bidi="ar-SA"/>
    </w:rPr>
  </w:style>
  <w:style w:type="character" w:customStyle="1" w:styleId="50">
    <w:name w:val="Заголовок 5 Знак"/>
    <w:link w:val="5"/>
    <w:semiHidden/>
    <w:rsid w:val="007E20EA"/>
    <w:rPr>
      <w:rFonts w:ascii="Calibri" w:hAnsi="Calibri"/>
      <w:b/>
      <w:bCs/>
      <w:i/>
      <w:iCs/>
      <w:sz w:val="26"/>
      <w:szCs w:val="26"/>
    </w:rPr>
  </w:style>
  <w:style w:type="paragraph" w:styleId="af3">
    <w:name w:val="Subtitle"/>
    <w:basedOn w:val="a"/>
    <w:next w:val="a"/>
    <w:link w:val="af4"/>
    <w:uiPriority w:val="11"/>
    <w:qFormat/>
    <w:rsid w:val="007E20EA"/>
    <w:pPr>
      <w:widowControl w:val="0"/>
      <w:numPr>
        <w:ilvl w:val="1"/>
      </w:numPr>
      <w:ind w:firstLine="567"/>
      <w:jc w:val="left"/>
    </w:pPr>
    <w:rPr>
      <w:rFonts w:ascii="Cambria" w:hAnsi="Cambria"/>
      <w:i/>
      <w:iCs/>
      <w:color w:val="4F81BD"/>
      <w:spacing w:val="15"/>
      <w:lang w:bidi="ru-RU"/>
    </w:rPr>
  </w:style>
  <w:style w:type="character" w:customStyle="1" w:styleId="af4">
    <w:name w:val="Подзаголовок Знак"/>
    <w:link w:val="af3"/>
    <w:uiPriority w:val="11"/>
    <w:rsid w:val="007E20EA"/>
    <w:rPr>
      <w:rFonts w:ascii="Cambria" w:hAnsi="Cambria"/>
      <w:i/>
      <w:iCs/>
      <w:color w:val="4F81BD"/>
      <w:spacing w:val="15"/>
      <w:sz w:val="24"/>
      <w:szCs w:val="24"/>
      <w:lang w:bidi="ru-RU"/>
    </w:rPr>
  </w:style>
  <w:style w:type="paragraph" w:styleId="af5">
    <w:name w:val="Title"/>
    <w:basedOn w:val="a"/>
    <w:link w:val="af6"/>
    <w:qFormat/>
    <w:rsid w:val="007E20EA"/>
    <w:pPr>
      <w:ind w:firstLine="0"/>
      <w:jc w:val="center"/>
    </w:pPr>
    <w:rPr>
      <w:rFonts w:ascii="Times New Roman" w:hAnsi="Times New Roman"/>
      <w:b/>
      <w:bCs/>
      <w:sz w:val="28"/>
    </w:rPr>
  </w:style>
  <w:style w:type="character" w:customStyle="1" w:styleId="af6">
    <w:name w:val="Название Знак"/>
    <w:link w:val="af5"/>
    <w:rsid w:val="007E20EA"/>
    <w:rPr>
      <w:b/>
      <w:bCs/>
      <w:sz w:val="28"/>
      <w:szCs w:val="24"/>
    </w:rPr>
  </w:style>
  <w:style w:type="paragraph" w:customStyle="1" w:styleId="b">
    <w:name w:val="Обычнbй"/>
    <w:uiPriority w:val="99"/>
    <w:rsid w:val="007E20EA"/>
    <w:pPr>
      <w:widowControl w:val="0"/>
      <w:snapToGrid w:val="0"/>
    </w:pPr>
    <w:rPr>
      <w:sz w:val="28"/>
    </w:rPr>
  </w:style>
  <w:style w:type="paragraph" w:styleId="21">
    <w:name w:val="Body Text 2"/>
    <w:basedOn w:val="a"/>
    <w:link w:val="22"/>
    <w:uiPriority w:val="99"/>
    <w:unhideWhenUsed/>
    <w:rsid w:val="007E20EA"/>
    <w:pPr>
      <w:ind w:firstLine="0"/>
      <w:jc w:val="center"/>
    </w:pPr>
    <w:rPr>
      <w:rFonts w:ascii="Times New Roman" w:hAnsi="Times New Roman"/>
      <w:b/>
    </w:rPr>
  </w:style>
  <w:style w:type="character" w:customStyle="1" w:styleId="22">
    <w:name w:val="Основной текст 2 Знак"/>
    <w:link w:val="21"/>
    <w:uiPriority w:val="99"/>
    <w:rsid w:val="007E20EA"/>
    <w:rPr>
      <w:b/>
      <w:sz w:val="24"/>
      <w:szCs w:val="24"/>
    </w:rPr>
  </w:style>
  <w:style w:type="paragraph" w:styleId="af7">
    <w:name w:val="Normal (Web)"/>
    <w:basedOn w:val="a"/>
    <w:uiPriority w:val="99"/>
    <w:unhideWhenUsed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8">
    <w:name w:val="Гипертекстовая ссылка"/>
    <w:rsid w:val="007E20EA"/>
    <w:rPr>
      <w:b/>
      <w:bCs/>
      <w:color w:val="008000"/>
    </w:rPr>
  </w:style>
  <w:style w:type="paragraph" w:customStyle="1" w:styleId="ConsPlusTitle">
    <w:name w:val="ConsPlusTitle"/>
    <w:rsid w:val="007E20E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numbering" w:styleId="111111">
    <w:name w:val="Outline List 2"/>
    <w:basedOn w:val="a2"/>
    <w:rsid w:val="007E20EA"/>
    <w:pPr>
      <w:numPr>
        <w:numId w:val="15"/>
      </w:numPr>
    </w:pPr>
  </w:style>
  <w:style w:type="paragraph" w:customStyle="1" w:styleId="11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9">
    <w:name w:val="Нижний колонтитул Знак"/>
    <w:link w:val="a8"/>
    <w:uiPriority w:val="99"/>
    <w:rsid w:val="007E20EA"/>
    <w:rPr>
      <w:rFonts w:ascii="Arial" w:hAnsi="Arial"/>
      <w:sz w:val="24"/>
      <w:szCs w:val="24"/>
    </w:rPr>
  </w:style>
  <w:style w:type="paragraph" w:customStyle="1" w:styleId="af9">
    <w:name w:val="Обычный.Название подразделения"/>
    <w:rsid w:val="007E20EA"/>
    <w:pPr>
      <w:autoSpaceDE w:val="0"/>
      <w:autoSpaceDN w:val="0"/>
    </w:pPr>
    <w:rPr>
      <w:rFonts w:ascii="SchoolBook" w:hAnsi="SchoolBook"/>
      <w:sz w:val="28"/>
      <w:szCs w:val="28"/>
    </w:rPr>
  </w:style>
  <w:style w:type="paragraph" w:styleId="afa">
    <w:name w:val="Body Text Indent"/>
    <w:basedOn w:val="a"/>
    <w:link w:val="afb"/>
    <w:uiPriority w:val="99"/>
    <w:unhideWhenUsed/>
    <w:rsid w:val="007E20EA"/>
    <w:pPr>
      <w:ind w:firstLine="709"/>
    </w:pPr>
    <w:rPr>
      <w:rFonts w:ascii="Times New Roman" w:hAnsi="Times New Roman"/>
      <w:sz w:val="28"/>
      <w:szCs w:val="20"/>
      <w:lang w:eastAsia="ar-SA"/>
    </w:rPr>
  </w:style>
  <w:style w:type="character" w:customStyle="1" w:styleId="afb">
    <w:name w:val="Основной текст с отступом Знак"/>
    <w:link w:val="afa"/>
    <w:uiPriority w:val="99"/>
    <w:rsid w:val="007E20EA"/>
    <w:rPr>
      <w:sz w:val="28"/>
      <w:lang w:eastAsia="ar-SA"/>
    </w:rPr>
  </w:style>
  <w:style w:type="character" w:customStyle="1" w:styleId="a7">
    <w:name w:val="Текст выноски Знак"/>
    <w:link w:val="a6"/>
    <w:uiPriority w:val="99"/>
    <w:rsid w:val="007E20EA"/>
    <w:rPr>
      <w:rFonts w:ascii="Tahoma" w:hAnsi="Tahoma" w:cs="Tahoma"/>
      <w:sz w:val="16"/>
      <w:szCs w:val="16"/>
    </w:rPr>
  </w:style>
  <w:style w:type="paragraph" w:customStyle="1" w:styleId="adres">
    <w:name w:val="adres"/>
    <w:basedOn w:val="a"/>
    <w:autoRedefine/>
    <w:uiPriority w:val="99"/>
    <w:rsid w:val="007E20EA"/>
    <w:pPr>
      <w:widowControl w:val="0"/>
      <w:overflowPunct w:val="0"/>
      <w:autoSpaceDE w:val="0"/>
      <w:autoSpaceDN w:val="0"/>
      <w:adjustRightInd w:val="0"/>
      <w:spacing w:before="60" w:line="180" w:lineRule="atLeast"/>
      <w:ind w:firstLine="0"/>
      <w:jc w:val="left"/>
    </w:pPr>
    <w:rPr>
      <w:rFonts w:ascii="Arial Narrow" w:hAnsi="Arial Narrow"/>
      <w:i/>
      <w:sz w:val="18"/>
      <w:szCs w:val="20"/>
    </w:rPr>
  </w:style>
  <w:style w:type="paragraph" w:customStyle="1" w:styleId="Dolgnost">
    <w:name w:val="Dolgnost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54"/>
      </w:tabs>
      <w:overflowPunct w:val="0"/>
      <w:autoSpaceDE w:val="0"/>
      <w:autoSpaceDN w:val="0"/>
      <w:adjustRightInd w:val="0"/>
      <w:spacing w:before="60" w:line="210" w:lineRule="atLeast"/>
      <w:ind w:firstLine="0"/>
      <w:jc w:val="left"/>
    </w:pPr>
    <w:rPr>
      <w:rFonts w:ascii="Arial Narrow" w:hAnsi="Arial Narrow"/>
      <w:i/>
      <w:sz w:val="19"/>
      <w:szCs w:val="20"/>
    </w:rPr>
  </w:style>
  <w:style w:type="paragraph" w:customStyle="1" w:styleId="FIO">
    <w:name w:val="FIO"/>
    <w:basedOn w:val="a"/>
    <w:autoRedefine/>
    <w:uiPriority w:val="99"/>
    <w:rsid w:val="007E20EA"/>
    <w:pPr>
      <w:widowControl w:val="0"/>
      <w:tabs>
        <w:tab w:val="left" w:pos="720"/>
        <w:tab w:val="left" w:pos="5103"/>
        <w:tab w:val="left" w:pos="5940"/>
      </w:tabs>
      <w:overflowPunct w:val="0"/>
      <w:autoSpaceDE w:val="0"/>
      <w:autoSpaceDN w:val="0"/>
      <w:adjustRightInd w:val="0"/>
      <w:spacing w:after="60" w:line="210" w:lineRule="atLeast"/>
      <w:ind w:right="-82" w:firstLine="0"/>
      <w:jc w:val="left"/>
    </w:pPr>
    <w:rPr>
      <w:rFonts w:ascii="Arial Narrow" w:hAnsi="Arial Narrow"/>
      <w:b/>
      <w:spacing w:val="6"/>
      <w:sz w:val="20"/>
      <w:szCs w:val="20"/>
    </w:rPr>
  </w:style>
  <w:style w:type="paragraph" w:customStyle="1" w:styleId="31">
    <w:name w:val="заголовок 3"/>
    <w:basedOn w:val="a"/>
    <w:autoRedefine/>
    <w:uiPriority w:val="99"/>
    <w:rsid w:val="007E20EA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line="22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23">
    <w:name w:val="заголовок2"/>
    <w:basedOn w:val="a"/>
    <w:next w:val="a"/>
    <w:autoRedefine/>
    <w:uiPriority w:val="99"/>
    <w:rsid w:val="007E20EA"/>
    <w:pPr>
      <w:keepNext/>
      <w:keepLines/>
      <w:widowControl w:val="0"/>
      <w:pBdr>
        <w:top w:val="single" w:sz="6" w:space="0" w:color="auto"/>
        <w:bottom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firstLine="0"/>
      <w:jc w:val="left"/>
    </w:pPr>
    <w:rPr>
      <w:rFonts w:ascii="Arial Narrow" w:hAnsi="Arial Narrow"/>
      <w:b/>
      <w:i/>
      <w:sz w:val="20"/>
      <w:szCs w:val="20"/>
    </w:rPr>
  </w:style>
  <w:style w:type="paragraph" w:customStyle="1" w:styleId="afc">
    <w:name w:val="Содержимое таблицы"/>
    <w:basedOn w:val="a"/>
    <w:uiPriority w:val="99"/>
    <w:rsid w:val="007E20EA"/>
    <w:pPr>
      <w:suppressLineNumbers/>
      <w:ind w:firstLine="0"/>
      <w:jc w:val="left"/>
    </w:pPr>
    <w:rPr>
      <w:rFonts w:ascii="Times New Roman" w:hAnsi="Times New Roman"/>
      <w:lang w:eastAsia="ar-SA"/>
    </w:rPr>
  </w:style>
  <w:style w:type="character" w:styleId="afd">
    <w:name w:val="FollowedHyperlink"/>
    <w:uiPriority w:val="99"/>
    <w:rsid w:val="007E20EA"/>
    <w:rPr>
      <w:rFonts w:cs="Times New Roman"/>
      <w:color w:val="800080"/>
      <w:u w:val="single"/>
    </w:rPr>
  </w:style>
  <w:style w:type="character" w:customStyle="1" w:styleId="apple-converted-space">
    <w:name w:val="apple-converted-space"/>
    <w:basedOn w:val="a0"/>
    <w:rsid w:val="007E20EA"/>
  </w:style>
  <w:style w:type="paragraph" w:customStyle="1" w:styleId="font5">
    <w:name w:val="font5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sz w:val="28"/>
      <w:szCs w:val="28"/>
    </w:rPr>
  </w:style>
  <w:style w:type="paragraph" w:customStyle="1" w:styleId="font6">
    <w:name w:val="font6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  <w:b/>
      <w:bCs/>
      <w:sz w:val="28"/>
      <w:szCs w:val="28"/>
    </w:rPr>
  </w:style>
  <w:style w:type="paragraph" w:customStyle="1" w:styleId="xl67">
    <w:name w:val="xl67"/>
    <w:basedOn w:val="a"/>
    <w:rsid w:val="007E20E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0">
    <w:name w:val="xl7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1">
    <w:name w:val="xl71"/>
    <w:basedOn w:val="a"/>
    <w:rsid w:val="007E20E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72">
    <w:name w:val="xl7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73">
    <w:name w:val="xl7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74">
    <w:name w:val="xl74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75">
    <w:name w:val="xl7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6">
    <w:name w:val="xl76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77">
    <w:name w:val="xl77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sz w:val="28"/>
      <w:szCs w:val="28"/>
    </w:rPr>
  </w:style>
  <w:style w:type="paragraph" w:customStyle="1" w:styleId="xl78">
    <w:name w:val="xl78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sz w:val="28"/>
      <w:szCs w:val="28"/>
    </w:rPr>
  </w:style>
  <w:style w:type="paragraph" w:customStyle="1" w:styleId="xl79">
    <w:name w:val="xl79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b/>
      <w:bCs/>
      <w:sz w:val="28"/>
      <w:szCs w:val="28"/>
    </w:rPr>
  </w:style>
  <w:style w:type="paragraph" w:customStyle="1" w:styleId="xl80">
    <w:name w:val="xl8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81">
    <w:name w:val="xl8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2">
    <w:name w:val="xl8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3">
    <w:name w:val="xl83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4">
    <w:name w:val="xl84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85">
    <w:name w:val="xl85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6">
    <w:name w:val="xl86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sz w:val="28"/>
      <w:szCs w:val="28"/>
    </w:rPr>
  </w:style>
  <w:style w:type="paragraph" w:customStyle="1" w:styleId="xl87">
    <w:name w:val="xl87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36"/>
      <w:szCs w:val="36"/>
    </w:rPr>
  </w:style>
  <w:style w:type="paragraph" w:customStyle="1" w:styleId="xl88">
    <w:name w:val="xl88"/>
    <w:basedOn w:val="a"/>
    <w:rsid w:val="007E20EA"/>
    <w:pPr>
      <w:pBdr>
        <w:bottom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sz w:val="36"/>
      <w:szCs w:val="36"/>
    </w:rPr>
  </w:style>
  <w:style w:type="paragraph" w:customStyle="1" w:styleId="xl89">
    <w:name w:val="xl8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1">
    <w:name w:val="xl91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Calibri" w:hAnsi="Calibri" w:cs="Calibri"/>
      <w:color w:val="000000"/>
      <w:sz w:val="28"/>
      <w:szCs w:val="28"/>
    </w:rPr>
  </w:style>
  <w:style w:type="paragraph" w:customStyle="1" w:styleId="xl92">
    <w:name w:val="xl92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93">
    <w:name w:val="xl93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2"/>
      <w:szCs w:val="32"/>
    </w:rPr>
  </w:style>
  <w:style w:type="paragraph" w:customStyle="1" w:styleId="xl94">
    <w:name w:val="xl94"/>
    <w:basedOn w:val="a"/>
    <w:rsid w:val="007E20E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95">
    <w:name w:val="xl9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6">
    <w:name w:val="xl96"/>
    <w:basedOn w:val="a"/>
    <w:rsid w:val="007E20EA"/>
    <w:pP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Calibri" w:hAnsi="Calibri" w:cs="Calibri"/>
      <w:color w:val="000000"/>
      <w:sz w:val="28"/>
      <w:szCs w:val="28"/>
    </w:rPr>
  </w:style>
  <w:style w:type="paragraph" w:customStyle="1" w:styleId="xl97">
    <w:name w:val="xl9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8">
    <w:name w:val="xl9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99">
    <w:name w:val="xl9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0">
    <w:name w:val="xl10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1">
    <w:name w:val="xl10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2">
    <w:name w:val="xl10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3">
    <w:name w:val="xl10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04">
    <w:name w:val="xl10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5">
    <w:name w:val="xl105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Calibri" w:hAnsi="Calibri" w:cs="Calibri"/>
      <w:color w:val="FF0000"/>
      <w:sz w:val="28"/>
      <w:szCs w:val="28"/>
    </w:rPr>
  </w:style>
  <w:style w:type="paragraph" w:customStyle="1" w:styleId="xl106">
    <w:name w:val="xl10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8">
    <w:name w:val="xl10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10">
    <w:name w:val="xl11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1">
    <w:name w:val="xl11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2">
    <w:name w:val="xl11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3">
    <w:name w:val="xl113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</w:rPr>
  </w:style>
  <w:style w:type="paragraph" w:customStyle="1" w:styleId="xl114">
    <w:name w:val="xl11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5">
    <w:name w:val="xl11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6">
    <w:name w:val="xl11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17">
    <w:name w:val="xl11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18">
    <w:name w:val="xl118"/>
    <w:basedOn w:val="a"/>
    <w:rsid w:val="007E20EA"/>
    <w:pP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color w:val="000000"/>
      <w:sz w:val="28"/>
      <w:szCs w:val="28"/>
    </w:rPr>
  </w:style>
  <w:style w:type="paragraph" w:customStyle="1" w:styleId="xl119">
    <w:name w:val="xl119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20">
    <w:name w:val="xl120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36"/>
      <w:szCs w:val="36"/>
    </w:rPr>
  </w:style>
  <w:style w:type="paragraph" w:customStyle="1" w:styleId="xl121">
    <w:name w:val="xl12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2">
    <w:name w:val="xl12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3">
    <w:name w:val="xl123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4">
    <w:name w:val="xl124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5">
    <w:name w:val="xl12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26">
    <w:name w:val="xl12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27">
    <w:name w:val="xl127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28">
    <w:name w:val="xl12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29">
    <w:name w:val="xl12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0">
    <w:name w:val="xl130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31">
    <w:name w:val="xl131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color w:val="FF0000"/>
      <w:sz w:val="28"/>
      <w:szCs w:val="28"/>
    </w:rPr>
  </w:style>
  <w:style w:type="paragraph" w:customStyle="1" w:styleId="xl132">
    <w:name w:val="xl13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33">
    <w:name w:val="xl133"/>
    <w:basedOn w:val="a"/>
    <w:rsid w:val="007E20EA"/>
    <w:pPr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sz w:val="26"/>
      <w:szCs w:val="26"/>
    </w:rPr>
  </w:style>
  <w:style w:type="paragraph" w:customStyle="1" w:styleId="xl134">
    <w:name w:val="xl13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5">
    <w:name w:val="xl135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6">
    <w:name w:val="xl13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37">
    <w:name w:val="xl137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8">
    <w:name w:val="xl138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0">
    <w:name w:val="xl140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1">
    <w:name w:val="xl141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2">
    <w:name w:val="xl142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28"/>
      <w:szCs w:val="28"/>
    </w:rPr>
  </w:style>
  <w:style w:type="paragraph" w:customStyle="1" w:styleId="xl143">
    <w:name w:val="xl14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4">
    <w:name w:val="xl14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45">
    <w:name w:val="xl14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6">
    <w:name w:val="xl14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7">
    <w:name w:val="xl14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48">
    <w:name w:val="xl14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49">
    <w:name w:val="xl14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0">
    <w:name w:val="xl15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1">
    <w:name w:val="xl15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52">
    <w:name w:val="xl152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3">
    <w:name w:val="xl153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4">
    <w:name w:val="xl154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55">
    <w:name w:val="xl15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6">
    <w:name w:val="xl156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7">
    <w:name w:val="xl15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58">
    <w:name w:val="xl158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59">
    <w:name w:val="xl159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0">
    <w:name w:val="xl160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1">
    <w:name w:val="xl161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62">
    <w:name w:val="xl162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3">
    <w:name w:val="xl163"/>
    <w:basedOn w:val="a"/>
    <w:rsid w:val="007E20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4">
    <w:name w:val="xl164"/>
    <w:basedOn w:val="a"/>
    <w:rsid w:val="007E20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65">
    <w:name w:val="xl165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6">
    <w:name w:val="xl166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7">
    <w:name w:val="xl167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  <w:b/>
      <w:bCs/>
      <w:sz w:val="32"/>
      <w:szCs w:val="32"/>
    </w:rPr>
  </w:style>
  <w:style w:type="paragraph" w:customStyle="1" w:styleId="xl168">
    <w:name w:val="xl168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69">
    <w:name w:val="xl169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0">
    <w:name w:val="xl170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Times New Roman" w:hAnsi="Times New Roman"/>
    </w:rPr>
  </w:style>
  <w:style w:type="paragraph" w:customStyle="1" w:styleId="xl171">
    <w:name w:val="xl171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2">
    <w:name w:val="xl172"/>
    <w:basedOn w:val="a"/>
    <w:rsid w:val="007E20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3">
    <w:name w:val="xl173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</w:rPr>
  </w:style>
  <w:style w:type="paragraph" w:customStyle="1" w:styleId="xl174">
    <w:name w:val="xl174"/>
    <w:basedOn w:val="a"/>
    <w:rsid w:val="007E20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5">
    <w:name w:val="xl175"/>
    <w:basedOn w:val="a"/>
    <w:rsid w:val="007E20EA"/>
    <w:pPr>
      <w:pBdr>
        <w:left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6">
    <w:name w:val="xl176"/>
    <w:basedOn w:val="a"/>
    <w:rsid w:val="007E20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b/>
      <w:bCs/>
      <w:sz w:val="32"/>
      <w:szCs w:val="32"/>
    </w:rPr>
  </w:style>
  <w:style w:type="paragraph" w:customStyle="1" w:styleId="xl177">
    <w:name w:val="xl177"/>
    <w:basedOn w:val="a"/>
    <w:rsid w:val="007E20EA"/>
    <w:pPr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095">
    <w:name w:val="Стиль по ширине Первая строка:  095 см"/>
    <w:basedOn w:val="a"/>
    <w:rsid w:val="007E20EA"/>
    <w:pPr>
      <w:ind w:firstLine="709"/>
    </w:pPr>
    <w:rPr>
      <w:rFonts w:ascii="Times New Roman" w:hAnsi="Times New Roman"/>
      <w:sz w:val="28"/>
      <w:szCs w:val="28"/>
    </w:rPr>
  </w:style>
  <w:style w:type="character" w:styleId="afe">
    <w:name w:val="Strong"/>
    <w:qFormat/>
    <w:rsid w:val="007E20EA"/>
    <w:rPr>
      <w:b/>
      <w:bCs/>
    </w:rPr>
  </w:style>
  <w:style w:type="paragraph" w:customStyle="1" w:styleId="12">
    <w:name w:val="Знак1"/>
    <w:basedOn w:val="a"/>
    <w:rsid w:val="007E20EA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">
    <w:name w:val="Знак"/>
    <w:basedOn w:val="a"/>
    <w:autoRedefine/>
    <w:rsid w:val="007E20EA"/>
    <w:pPr>
      <w:spacing w:after="160" w:line="240" w:lineRule="exact"/>
      <w:ind w:firstLine="0"/>
      <w:jc w:val="left"/>
    </w:pPr>
    <w:rPr>
      <w:rFonts w:ascii="Times New Roman" w:eastAsia="SimSun" w:hAnsi="Times New Roman"/>
      <w:b/>
      <w:sz w:val="28"/>
      <w:lang w:val="en-US" w:eastAsia="en-US"/>
    </w:rPr>
  </w:style>
  <w:style w:type="character" w:styleId="aff0">
    <w:name w:val="page number"/>
    <w:basedOn w:val="a0"/>
    <w:rsid w:val="007E20EA"/>
  </w:style>
  <w:style w:type="paragraph" w:styleId="HTML0">
    <w:name w:val="HTML Preformatted"/>
    <w:basedOn w:val="a"/>
    <w:link w:val="HTML1"/>
    <w:unhideWhenUsed/>
    <w:rsid w:val="007E20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"/>
    <w:link w:val="HTML0"/>
    <w:rsid w:val="007E20EA"/>
    <w:rPr>
      <w:rFonts w:ascii="Courier New" w:hAnsi="Courier New" w:cs="Courier New"/>
    </w:rPr>
  </w:style>
  <w:style w:type="paragraph" w:customStyle="1" w:styleId="msonormal0">
    <w:name w:val="msonormal"/>
    <w:basedOn w:val="a"/>
    <w:rsid w:val="007E20EA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aff1">
    <w:name w:val="caption"/>
    <w:basedOn w:val="a"/>
    <w:next w:val="a"/>
    <w:semiHidden/>
    <w:unhideWhenUsed/>
    <w:qFormat/>
    <w:rsid w:val="007E20EA"/>
    <w:pPr>
      <w:spacing w:after="200" w:line="276" w:lineRule="auto"/>
      <w:ind w:firstLine="0"/>
      <w:jc w:val="left"/>
    </w:pPr>
    <w:rPr>
      <w:rFonts w:ascii="Calibri" w:hAnsi="Calibri"/>
      <w:b/>
      <w:bCs/>
      <w:sz w:val="20"/>
      <w:szCs w:val="20"/>
    </w:rPr>
  </w:style>
  <w:style w:type="paragraph" w:styleId="aff2">
    <w:name w:val="Block Text"/>
    <w:basedOn w:val="a"/>
    <w:unhideWhenUsed/>
    <w:rsid w:val="007E20EA"/>
    <w:pPr>
      <w:ind w:left="567" w:right="-365" w:firstLine="426"/>
    </w:pPr>
    <w:rPr>
      <w:rFonts w:ascii="Times New Roman" w:hAnsi="Times New Roman"/>
    </w:rPr>
  </w:style>
  <w:style w:type="paragraph" w:customStyle="1" w:styleId="ConsNonformat">
    <w:name w:val="ConsNonformat"/>
    <w:rsid w:val="007E20E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с отступом 21"/>
    <w:basedOn w:val="a"/>
    <w:rsid w:val="007E20EA"/>
    <w:pPr>
      <w:suppressAutoHyphens/>
      <w:ind w:firstLine="851"/>
    </w:pPr>
    <w:rPr>
      <w:rFonts w:ascii="Times New Roman" w:hAnsi="Times New Roman"/>
      <w:szCs w:val="20"/>
      <w:lang w:eastAsia="ar-SA"/>
    </w:rPr>
  </w:style>
  <w:style w:type="paragraph" w:customStyle="1" w:styleId="aff3">
    <w:name w:val="Прижатый влево"/>
    <w:basedOn w:val="a"/>
    <w:next w:val="a"/>
    <w:rsid w:val="007E20EA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uiPriority w:val="99"/>
    <w:rsid w:val="007E20EA"/>
    <w:pPr>
      <w:widowControl w:val="0"/>
      <w:autoSpaceDE w:val="0"/>
      <w:autoSpaceDN w:val="0"/>
      <w:adjustRightInd w:val="0"/>
      <w:spacing w:line="485" w:lineRule="exact"/>
      <w:ind w:firstLine="542"/>
    </w:pPr>
    <w:rPr>
      <w:rFonts w:ascii="Times New Roman" w:hAnsi="Times New Roman"/>
    </w:rPr>
  </w:style>
  <w:style w:type="paragraph" w:customStyle="1" w:styleId="xl65">
    <w:name w:val="xl65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66">
    <w:name w:val="xl66"/>
    <w:basedOn w:val="a"/>
    <w:rsid w:val="007E20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Style1">
    <w:name w:val="Style1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0"/>
      <w:jc w:val="right"/>
    </w:pPr>
    <w:rPr>
      <w:rFonts w:ascii="Times New Roman" w:hAnsi="Times New Roman"/>
    </w:rPr>
  </w:style>
  <w:style w:type="paragraph" w:customStyle="1" w:styleId="Style4">
    <w:name w:val="Style4"/>
    <w:basedOn w:val="a"/>
    <w:uiPriority w:val="99"/>
    <w:rsid w:val="007E20EA"/>
    <w:pPr>
      <w:widowControl w:val="0"/>
      <w:autoSpaceDE w:val="0"/>
      <w:autoSpaceDN w:val="0"/>
      <w:adjustRightInd w:val="0"/>
      <w:spacing w:line="322" w:lineRule="exact"/>
      <w:ind w:firstLine="715"/>
    </w:pPr>
    <w:rPr>
      <w:rFonts w:ascii="Times New Roman" w:hAnsi="Times New Roman"/>
    </w:rPr>
  </w:style>
  <w:style w:type="character" w:customStyle="1" w:styleId="FontStyle14">
    <w:name w:val="Font Style14"/>
    <w:uiPriority w:val="99"/>
    <w:rsid w:val="007E20EA"/>
    <w:rPr>
      <w:rFonts w:ascii="Times New Roman" w:hAnsi="Times New Roman" w:cs="Times New Roman" w:hint="default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37DB6-3187-426B-AEFE-57E762EF2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</TotalTime>
  <Pages>17</Pages>
  <Words>4775</Words>
  <Characters>27222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2025-03-20T07:58:00Z</cp:lastPrinted>
  <dcterms:created xsi:type="dcterms:W3CDTF">2025-03-25T08:13:00Z</dcterms:created>
  <dcterms:modified xsi:type="dcterms:W3CDTF">2025-03-25T08:13:00Z</dcterms:modified>
</cp:coreProperties>
</file>