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78" w:rsidRPr="009D5442" w:rsidRDefault="00BE08DD" w:rsidP="009D5442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D5442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355478" w:rsidRPr="009D5442" w:rsidRDefault="00932245" w:rsidP="009D5442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D5442">
        <w:rPr>
          <w:rFonts w:ascii="Arial" w:hAnsi="Arial" w:cs="Arial"/>
          <w:bCs/>
          <w:spacing w:val="28"/>
          <w:sz w:val="24"/>
          <w:szCs w:val="24"/>
        </w:rPr>
        <w:t>ШРАМОВСКОГО</w:t>
      </w:r>
      <w:r w:rsidR="003F0104" w:rsidRPr="009D5442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</w:t>
      </w:r>
    </w:p>
    <w:p w:rsidR="00BE08DD" w:rsidRPr="009D5442" w:rsidRDefault="00BE08DD" w:rsidP="009D5442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D5442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355478" w:rsidRPr="009D5442" w:rsidRDefault="00BE08DD" w:rsidP="009D5442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D5442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D202A6" w:rsidRPr="009D5442" w:rsidRDefault="00D202A6" w:rsidP="009D5442">
      <w:pPr>
        <w:ind w:firstLine="709"/>
        <w:jc w:val="center"/>
        <w:rPr>
          <w:rFonts w:cs="Arial"/>
          <w:spacing w:val="40"/>
        </w:rPr>
      </w:pPr>
      <w:r w:rsidRPr="009D5442">
        <w:rPr>
          <w:rFonts w:cs="Arial"/>
          <w:spacing w:val="40"/>
        </w:rPr>
        <w:t>ПОСТАНОВЛЕНИЕ</w:t>
      </w:r>
    </w:p>
    <w:p w:rsidR="00D202A6" w:rsidRPr="009D5442" w:rsidRDefault="00673310" w:rsidP="009D5442">
      <w:pPr>
        <w:ind w:firstLine="709"/>
        <w:rPr>
          <w:rFonts w:cs="Arial"/>
        </w:rPr>
      </w:pPr>
      <w:r w:rsidRPr="009D5442">
        <w:rPr>
          <w:rFonts w:cs="Arial"/>
        </w:rPr>
        <w:t>о</w:t>
      </w:r>
      <w:r w:rsidR="00355478" w:rsidRPr="009D5442">
        <w:rPr>
          <w:rFonts w:cs="Arial"/>
        </w:rPr>
        <w:t>т</w:t>
      </w:r>
      <w:r w:rsidR="00AB1882">
        <w:rPr>
          <w:rFonts w:cs="Arial"/>
        </w:rPr>
        <w:t xml:space="preserve"> 18.12.</w:t>
      </w:r>
      <w:r w:rsidR="006321F6" w:rsidRPr="009D5442">
        <w:rPr>
          <w:rFonts w:cs="Arial"/>
        </w:rPr>
        <w:t>202</w:t>
      </w:r>
      <w:r w:rsidRPr="009D5442">
        <w:rPr>
          <w:rFonts w:cs="Arial"/>
        </w:rPr>
        <w:t>4</w:t>
      </w:r>
      <w:r w:rsidR="006321F6" w:rsidRPr="009D5442">
        <w:rPr>
          <w:rFonts w:cs="Arial"/>
        </w:rPr>
        <w:t>г.</w:t>
      </w:r>
      <w:r w:rsidR="00AD23C4" w:rsidRPr="009D5442">
        <w:rPr>
          <w:rFonts w:cs="Arial"/>
        </w:rPr>
        <w:t xml:space="preserve"> №</w:t>
      </w:r>
      <w:r w:rsidR="00AB1882">
        <w:rPr>
          <w:rFonts w:cs="Arial"/>
        </w:rPr>
        <w:t xml:space="preserve"> 98</w:t>
      </w:r>
    </w:p>
    <w:p w:rsidR="00355478" w:rsidRPr="009D5442" w:rsidRDefault="00F921E4" w:rsidP="009D5442">
      <w:pPr>
        <w:ind w:firstLine="709"/>
        <w:rPr>
          <w:rFonts w:cs="Arial"/>
        </w:rPr>
      </w:pPr>
      <w:r w:rsidRPr="009D5442">
        <w:rPr>
          <w:rFonts w:cs="Arial"/>
        </w:rPr>
        <w:t>с.Шрамовка</w:t>
      </w:r>
    </w:p>
    <w:p w:rsidR="00355478" w:rsidRPr="009D5442" w:rsidRDefault="00355478" w:rsidP="009D5442">
      <w:pPr>
        <w:ind w:firstLine="709"/>
        <w:rPr>
          <w:rFonts w:cs="Arial"/>
        </w:rPr>
      </w:pPr>
    </w:p>
    <w:p w:rsidR="009D5442" w:rsidRPr="00966854" w:rsidRDefault="00986F8B" w:rsidP="00966854">
      <w:pPr>
        <w:pStyle w:val="Title"/>
        <w:spacing w:before="0" w:after="0"/>
        <w:ind w:firstLine="709"/>
      </w:pPr>
      <w:r w:rsidRPr="00966854">
        <w:t xml:space="preserve">О внесении изменений </w:t>
      </w:r>
      <w:r w:rsidR="00673310" w:rsidRPr="00966854">
        <w:t>в постановление</w:t>
      </w:r>
      <w:r w:rsidRPr="00966854">
        <w:t xml:space="preserve"> администрации Шрамовского сельского поселения Россошанского муниципального района от 09.12.2020 г. </w:t>
      </w:r>
    </w:p>
    <w:p w:rsidR="00355478" w:rsidRPr="00966854" w:rsidRDefault="00A32ADC" w:rsidP="00966854">
      <w:pPr>
        <w:pStyle w:val="Title"/>
        <w:spacing w:before="0" w:after="0"/>
        <w:ind w:firstLine="709"/>
      </w:pPr>
      <w:r>
        <w:t>№</w:t>
      </w:r>
      <w:r w:rsidR="00986F8B" w:rsidRPr="00966854">
        <w:t>58</w:t>
      </w:r>
      <w:r w:rsidR="009D5442" w:rsidRPr="00966854">
        <w:t xml:space="preserve"> «</w:t>
      </w:r>
      <w:r w:rsidR="00D202A6" w:rsidRPr="00966854">
        <w:t xml:space="preserve">Об утверждении муниципальной программы </w:t>
      </w:r>
      <w:r w:rsidR="00932245" w:rsidRPr="00966854">
        <w:t>Шрамовского</w:t>
      </w:r>
      <w:r w:rsidR="00D202A6" w:rsidRPr="00966854">
        <w:t xml:space="preserve"> сельского поселения </w:t>
      </w:r>
      <w:r w:rsidR="0044655F" w:rsidRPr="00966854">
        <w:t xml:space="preserve">Россошанского муниципального района </w:t>
      </w:r>
      <w:r w:rsidR="00D202A6" w:rsidRPr="00966854">
        <w:t xml:space="preserve">«Энергосбережение и повышение энергетической эффективности в </w:t>
      </w:r>
      <w:r w:rsidR="00F921E4" w:rsidRPr="00966854">
        <w:t>Шрамовском</w:t>
      </w:r>
      <w:r w:rsidR="00D202A6" w:rsidRPr="00966854">
        <w:t xml:space="preserve"> сельском поселении</w:t>
      </w:r>
      <w:r w:rsidR="00355478" w:rsidRPr="00966854">
        <w:t>»</w:t>
      </w:r>
      <w:r w:rsidR="00986F8B" w:rsidRPr="00966854">
        <w:t>"</w:t>
      </w:r>
    </w:p>
    <w:p w:rsidR="00355478" w:rsidRPr="00966854" w:rsidRDefault="00355478" w:rsidP="009D5442">
      <w:pPr>
        <w:pStyle w:val="Title"/>
        <w:spacing w:before="0" w:after="0"/>
        <w:ind w:firstLine="709"/>
        <w:rPr>
          <w:kern w:val="0"/>
          <w:sz w:val="28"/>
          <w:szCs w:val="26"/>
        </w:rPr>
      </w:pPr>
    </w:p>
    <w:p w:rsidR="00A32ADC" w:rsidRDefault="00A32ADC" w:rsidP="00A32ADC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>
        <w:rPr>
          <w:rFonts w:cs="Arial"/>
          <w:bCs/>
        </w:rPr>
        <w:t xml:space="preserve">Руководствуясь статьей 179 Бюджетного кодекса Российской Федерации, Уставом Шрамовского сельского поселения Россошанского муниципального района, в соответствии с постановлением администрации Шрамовского сельского поселения Россошанского муниципального района Воронежской области от 01.12.2020 № 55 «О порядке разработки, реализации и оценки эффективности муниципальных программ Шрамовского сельского поселения Россошанского муниципального района Воронежской области», </w:t>
      </w:r>
      <w:r>
        <w:rPr>
          <w:rFonts w:cs="Arial"/>
        </w:rPr>
        <w:t>в целях повышения эффективности расходов бюджета Шрамовского сельского поселения,</w:t>
      </w:r>
      <w:r>
        <w:rPr>
          <w:rFonts w:cs="Arial"/>
          <w:lang w:eastAsia="en-US"/>
        </w:rPr>
        <w:t xml:space="preserve"> администрация </w:t>
      </w:r>
      <w:r>
        <w:rPr>
          <w:rFonts w:cs="Arial"/>
          <w:bCs/>
        </w:rPr>
        <w:t>Шрамовского</w:t>
      </w:r>
      <w:r>
        <w:rPr>
          <w:rFonts w:cs="Arial"/>
          <w:lang w:eastAsia="en-US"/>
        </w:rPr>
        <w:t xml:space="preserve"> сельского поселения:</w:t>
      </w:r>
    </w:p>
    <w:p w:rsidR="00A32ADC" w:rsidRDefault="00A32ADC" w:rsidP="00A32AD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</w:p>
    <w:p w:rsidR="00A32ADC" w:rsidRDefault="00A32ADC" w:rsidP="00A32AD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>
        <w:rPr>
          <w:rFonts w:cs="Arial"/>
          <w:lang w:eastAsia="en-US"/>
        </w:rPr>
        <w:t>П О С Т А Н О В Л Я Е Т:</w:t>
      </w:r>
    </w:p>
    <w:p w:rsidR="00A32ADC" w:rsidRDefault="00A32ADC" w:rsidP="00A32AD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A32ADC" w:rsidRDefault="00A32ADC" w:rsidP="00A32ADC">
      <w:pPr>
        <w:pStyle w:val="a3"/>
        <w:numPr>
          <w:ilvl w:val="0"/>
          <w:numId w:val="9"/>
        </w:numPr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Продлить</w:t>
      </w:r>
      <w:r w:rsidR="00AB18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срок действия муниципальной</w:t>
      </w:r>
      <w:r w:rsidR="00AB18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программы </w:t>
      </w:r>
      <w:r w:rsidRPr="00A32ADC">
        <w:rPr>
          <w:rFonts w:ascii="Arial" w:hAnsi="Arial" w:cs="Arial"/>
        </w:rPr>
        <w:t>«Энергосбережение и повышение энергетической эффективности в Шрамовском сельском поселении»</w:t>
      </w:r>
      <w:r>
        <w:rPr>
          <w:rFonts w:ascii="Arial" w:hAnsi="Arial" w:cs="Arial"/>
        </w:rPr>
        <w:t xml:space="preserve"> на 2027 год, утвержденную постановлением администрации Шрамовского сельского поселения Россошанского муниципального района Воронежской области от 09</w:t>
      </w:r>
      <w:r w:rsidR="00412CB4">
        <w:rPr>
          <w:rFonts w:ascii="Arial" w:hAnsi="Arial" w:cs="Arial"/>
        </w:rPr>
        <w:t>.12.</w:t>
      </w:r>
      <w:r>
        <w:rPr>
          <w:rFonts w:ascii="Arial" w:hAnsi="Arial" w:cs="Arial"/>
        </w:rPr>
        <w:t>2020 г. №58.</w:t>
      </w:r>
    </w:p>
    <w:p w:rsidR="00804F6A" w:rsidRPr="00A32ADC" w:rsidRDefault="00804F6A" w:rsidP="009D5442">
      <w:pPr>
        <w:pStyle w:val="a3"/>
        <w:numPr>
          <w:ilvl w:val="0"/>
          <w:numId w:val="7"/>
        </w:numPr>
        <w:ind w:left="0" w:firstLine="709"/>
        <w:rPr>
          <w:rFonts w:ascii="Arial" w:hAnsi="Arial" w:cs="Arial"/>
        </w:rPr>
      </w:pPr>
      <w:r w:rsidRPr="00A32ADC">
        <w:rPr>
          <w:rFonts w:ascii="Arial" w:hAnsi="Arial" w:cs="Arial"/>
        </w:rPr>
        <w:t>Внести изменения в муниципальную программу Шрамовского сельского поселения Россошанского муниципального района «Энергосбережение и повышение энергетической эффективности в Шрамовском сельском поселении», утвержденную постановлением администрации Шрамовского сельского поселения от 09.12.2020 г. №58, изложив в новой редакции согласно приложению.</w:t>
      </w:r>
    </w:p>
    <w:p w:rsidR="00A32ADC" w:rsidRPr="00A32ADC" w:rsidRDefault="00A32ADC" w:rsidP="009D5442">
      <w:pPr>
        <w:pStyle w:val="a3"/>
        <w:numPr>
          <w:ilvl w:val="0"/>
          <w:numId w:val="7"/>
        </w:numPr>
        <w:ind w:left="0" w:firstLine="709"/>
        <w:rPr>
          <w:rFonts w:ascii="Arial" w:hAnsi="Arial" w:cs="Arial"/>
        </w:rPr>
      </w:pPr>
      <w:r w:rsidRPr="00A32ADC">
        <w:rPr>
          <w:rFonts w:ascii="Arial" w:hAnsi="Arial" w:cs="Arial"/>
        </w:rPr>
        <w:t>Настоящее постановление подлежит опубликованию в «Вестнике муниципальных правовых актов Шрамовского сельского поселения Россошанского муниципального района Воронежской области» и размещению на официальном сайте в сети Интернет</w:t>
      </w:r>
      <w:r>
        <w:rPr>
          <w:rFonts w:ascii="Arial" w:hAnsi="Arial" w:cs="Arial"/>
        </w:rPr>
        <w:t>.</w:t>
      </w:r>
    </w:p>
    <w:p w:rsidR="00D202A6" w:rsidRPr="009D5442" w:rsidRDefault="00A32ADC" w:rsidP="00A32ADC">
      <w:pPr>
        <w:pStyle w:val="a3"/>
        <w:numPr>
          <w:ilvl w:val="0"/>
          <w:numId w:val="7"/>
        </w:numPr>
        <w:ind w:left="0" w:firstLine="709"/>
        <w:rPr>
          <w:rFonts w:cs="Arial"/>
        </w:rPr>
      </w:pPr>
      <w:r w:rsidRPr="00A32ADC">
        <w:rPr>
          <w:rFonts w:ascii="Arial" w:hAnsi="Arial" w:cs="Arial"/>
        </w:rPr>
        <w:t>Контроль исполнения настоящего постановления возложить на главу Шрамовского сельского поселения.</w:t>
      </w:r>
    </w:p>
    <w:p w:rsidR="00D202A6" w:rsidRPr="009D5442" w:rsidRDefault="00D202A6" w:rsidP="009D5442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0" w:type="auto"/>
        <w:tblLook w:val="04A0"/>
      </w:tblPr>
      <w:tblGrid>
        <w:gridCol w:w="6062"/>
        <w:gridCol w:w="507"/>
        <w:gridCol w:w="3285"/>
      </w:tblGrid>
      <w:tr w:rsidR="00D202A6" w:rsidRPr="009D5442" w:rsidTr="00AD23C4">
        <w:tc>
          <w:tcPr>
            <w:tcW w:w="6062" w:type="dxa"/>
            <w:hideMark/>
          </w:tcPr>
          <w:p w:rsidR="00D202A6" w:rsidRPr="009D5442" w:rsidRDefault="00AB1882" w:rsidP="009D5442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И.о.главы </w:t>
            </w:r>
            <w:r w:rsidR="00932245" w:rsidRPr="009D5442">
              <w:rPr>
                <w:sz w:val="24"/>
                <w:szCs w:val="24"/>
              </w:rPr>
              <w:t>Шрамовского</w:t>
            </w:r>
            <w:r w:rsidR="00D202A6" w:rsidRPr="009D544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7" w:type="dxa"/>
          </w:tcPr>
          <w:p w:rsidR="00D202A6" w:rsidRPr="009D5442" w:rsidRDefault="00D202A6" w:rsidP="009D5442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D202A6" w:rsidRPr="009D5442" w:rsidRDefault="00AB1882" w:rsidP="009D5442">
            <w:pPr>
              <w:pStyle w:val="ConsPlusNormal"/>
              <w:widowControl/>
              <w:tabs>
                <w:tab w:val="num" w:pos="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Л.А.Мальцева</w:t>
            </w:r>
          </w:p>
        </w:tc>
      </w:tr>
    </w:tbl>
    <w:p w:rsidR="00355478" w:rsidRPr="009D5442" w:rsidRDefault="00D202A6" w:rsidP="00966854">
      <w:pPr>
        <w:pStyle w:val="095"/>
        <w:tabs>
          <w:tab w:val="left" w:pos="8430"/>
        </w:tabs>
        <w:ind w:left="5103" w:firstLine="0"/>
        <w:rPr>
          <w:color w:val="000000"/>
          <w:sz w:val="24"/>
          <w:szCs w:val="24"/>
        </w:rPr>
      </w:pPr>
      <w:r w:rsidRPr="009D5442">
        <w:rPr>
          <w:rFonts w:cs="Arial"/>
          <w:bCs/>
          <w:sz w:val="24"/>
          <w:szCs w:val="24"/>
        </w:rPr>
        <w:br w:type="page"/>
      </w:r>
      <w:r w:rsidR="00355478" w:rsidRPr="009D5442">
        <w:rPr>
          <w:color w:val="000000"/>
          <w:sz w:val="24"/>
          <w:szCs w:val="24"/>
        </w:rPr>
        <w:lastRenderedPageBreak/>
        <w:t>Приложение</w:t>
      </w:r>
    </w:p>
    <w:p w:rsidR="00355478" w:rsidRPr="009D5442" w:rsidRDefault="00355478" w:rsidP="00966854">
      <w:pPr>
        <w:pStyle w:val="ConsPlusNormal"/>
        <w:ind w:left="5103"/>
        <w:jc w:val="both"/>
        <w:outlineLvl w:val="2"/>
        <w:rPr>
          <w:color w:val="000000"/>
          <w:sz w:val="24"/>
          <w:szCs w:val="24"/>
        </w:rPr>
      </w:pPr>
      <w:r w:rsidRPr="009D5442">
        <w:rPr>
          <w:color w:val="000000"/>
          <w:sz w:val="24"/>
          <w:szCs w:val="24"/>
        </w:rPr>
        <w:t>к постановлению администрации</w:t>
      </w:r>
    </w:p>
    <w:p w:rsidR="00355478" w:rsidRPr="009D5442" w:rsidRDefault="00932245" w:rsidP="00966854">
      <w:pPr>
        <w:pStyle w:val="ConsPlusNormal"/>
        <w:ind w:left="5103"/>
        <w:jc w:val="both"/>
        <w:outlineLvl w:val="2"/>
        <w:rPr>
          <w:color w:val="000000"/>
          <w:sz w:val="24"/>
          <w:szCs w:val="24"/>
        </w:rPr>
      </w:pPr>
      <w:r w:rsidRPr="009D5442">
        <w:rPr>
          <w:color w:val="000000"/>
          <w:sz w:val="24"/>
          <w:szCs w:val="24"/>
        </w:rPr>
        <w:t>Шрамовского</w:t>
      </w:r>
      <w:r w:rsidR="00355478" w:rsidRPr="009D5442">
        <w:rPr>
          <w:color w:val="000000"/>
          <w:sz w:val="24"/>
          <w:szCs w:val="24"/>
        </w:rPr>
        <w:t xml:space="preserve"> сельского поселения </w:t>
      </w:r>
    </w:p>
    <w:p w:rsidR="00355478" w:rsidRPr="009D5442" w:rsidRDefault="00A32ADC" w:rsidP="00966854">
      <w:pPr>
        <w:pStyle w:val="ConsPlusNormal"/>
        <w:ind w:left="5103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355478" w:rsidRPr="009D5442">
        <w:rPr>
          <w:color w:val="000000"/>
          <w:sz w:val="24"/>
          <w:szCs w:val="24"/>
        </w:rPr>
        <w:t>т</w:t>
      </w:r>
      <w:r w:rsidR="00AB1882">
        <w:rPr>
          <w:color w:val="000000"/>
          <w:sz w:val="24"/>
          <w:szCs w:val="24"/>
        </w:rPr>
        <w:t xml:space="preserve"> 18.12</w:t>
      </w:r>
      <w:r w:rsidR="00751B12" w:rsidRPr="009D5442">
        <w:rPr>
          <w:color w:val="000000"/>
          <w:sz w:val="24"/>
          <w:szCs w:val="24"/>
        </w:rPr>
        <w:t>.</w:t>
      </w:r>
      <w:r w:rsidR="00673310" w:rsidRPr="009D5442">
        <w:rPr>
          <w:color w:val="000000"/>
          <w:sz w:val="24"/>
          <w:szCs w:val="24"/>
        </w:rPr>
        <w:t>2024</w:t>
      </w:r>
      <w:r w:rsidR="00355478" w:rsidRPr="009D5442">
        <w:rPr>
          <w:color w:val="000000"/>
          <w:sz w:val="24"/>
          <w:szCs w:val="24"/>
        </w:rPr>
        <w:t>г</w:t>
      </w:r>
      <w:r w:rsidR="005546D0" w:rsidRPr="009D5442">
        <w:rPr>
          <w:color w:val="000000"/>
          <w:sz w:val="24"/>
          <w:szCs w:val="24"/>
        </w:rPr>
        <w:t>.</w:t>
      </w:r>
      <w:r w:rsidR="00355478" w:rsidRPr="009D5442">
        <w:rPr>
          <w:color w:val="000000"/>
          <w:sz w:val="24"/>
          <w:szCs w:val="24"/>
        </w:rPr>
        <w:t xml:space="preserve"> №</w:t>
      </w:r>
      <w:r w:rsidR="00AB1882">
        <w:rPr>
          <w:color w:val="000000"/>
          <w:sz w:val="24"/>
          <w:szCs w:val="24"/>
        </w:rPr>
        <w:t xml:space="preserve"> 98</w:t>
      </w:r>
    </w:p>
    <w:p w:rsidR="00673310" w:rsidRPr="009D5442" w:rsidRDefault="00673310" w:rsidP="009D5442">
      <w:pPr>
        <w:pStyle w:val="ConsPlusNormal"/>
        <w:jc w:val="both"/>
        <w:outlineLvl w:val="2"/>
        <w:rPr>
          <w:sz w:val="24"/>
          <w:szCs w:val="24"/>
        </w:rPr>
      </w:pPr>
    </w:p>
    <w:p w:rsidR="00BA317F" w:rsidRPr="009D5442" w:rsidRDefault="00BA317F" w:rsidP="009D5442">
      <w:pPr>
        <w:pStyle w:val="ConsPlusNormal"/>
        <w:ind w:firstLine="709"/>
        <w:jc w:val="center"/>
        <w:rPr>
          <w:sz w:val="24"/>
          <w:szCs w:val="24"/>
        </w:rPr>
      </w:pPr>
      <w:r w:rsidRPr="009D5442">
        <w:rPr>
          <w:sz w:val="24"/>
          <w:szCs w:val="24"/>
        </w:rPr>
        <w:t>ПАСПОРТ</w:t>
      </w:r>
    </w:p>
    <w:p w:rsidR="00BA317F" w:rsidRPr="009D5442" w:rsidRDefault="00BA317F" w:rsidP="009D5442">
      <w:pPr>
        <w:pStyle w:val="ConsPlusNormal"/>
        <w:ind w:firstLine="709"/>
        <w:jc w:val="center"/>
        <w:rPr>
          <w:sz w:val="24"/>
          <w:szCs w:val="24"/>
        </w:rPr>
      </w:pPr>
      <w:r w:rsidRPr="009D5442">
        <w:rPr>
          <w:sz w:val="24"/>
          <w:szCs w:val="24"/>
        </w:rPr>
        <w:t xml:space="preserve">муниципальной программы </w:t>
      </w:r>
      <w:r w:rsidR="00932245" w:rsidRPr="009D5442">
        <w:rPr>
          <w:sz w:val="24"/>
          <w:szCs w:val="24"/>
        </w:rPr>
        <w:t>Шрамовского</w:t>
      </w:r>
      <w:r w:rsidR="006C1344" w:rsidRPr="009D5442">
        <w:rPr>
          <w:sz w:val="24"/>
          <w:szCs w:val="24"/>
        </w:rPr>
        <w:t xml:space="preserve"> сельского </w:t>
      </w:r>
      <w:r w:rsidR="007036D5" w:rsidRPr="009D5442">
        <w:rPr>
          <w:sz w:val="24"/>
          <w:szCs w:val="24"/>
        </w:rPr>
        <w:t>поселения Россошанского</w:t>
      </w:r>
      <w:r w:rsidR="004F0D09" w:rsidRPr="009D5442">
        <w:rPr>
          <w:sz w:val="24"/>
          <w:szCs w:val="24"/>
        </w:rPr>
        <w:t xml:space="preserve"> муниципального района</w:t>
      </w:r>
    </w:p>
    <w:p w:rsidR="00BA317F" w:rsidRPr="009D5442" w:rsidRDefault="006C1344" w:rsidP="009D5442">
      <w:pPr>
        <w:ind w:firstLine="709"/>
        <w:jc w:val="center"/>
        <w:rPr>
          <w:rFonts w:cs="Arial"/>
          <w:bCs/>
        </w:rPr>
      </w:pPr>
      <w:r w:rsidRPr="009D5442">
        <w:rPr>
          <w:rFonts w:cs="Arial"/>
        </w:rPr>
        <w:t xml:space="preserve">«Энергосбережение и повышение энергетической эффективности в </w:t>
      </w:r>
      <w:r w:rsidR="00F921E4" w:rsidRPr="009D5442">
        <w:rPr>
          <w:rFonts w:cs="Arial"/>
        </w:rPr>
        <w:t>Шрамовском</w:t>
      </w:r>
      <w:r w:rsidR="004F0D09" w:rsidRPr="009D5442">
        <w:rPr>
          <w:rFonts w:cs="Arial"/>
        </w:rPr>
        <w:t xml:space="preserve"> сельском поселении</w:t>
      </w:r>
      <w:r w:rsidRPr="009D5442">
        <w:rPr>
          <w:rFonts w:cs="Arial"/>
        </w:rPr>
        <w:t>»</w:t>
      </w:r>
      <w:r w:rsidR="00730BDF" w:rsidRPr="009D5442">
        <w:rPr>
          <w:rFonts w:cs="Arial"/>
          <w:bCs/>
        </w:rPr>
        <w:t>(далее – Программа)</w:t>
      </w:r>
    </w:p>
    <w:p w:rsidR="00BA317F" w:rsidRPr="009D5442" w:rsidRDefault="00BA317F" w:rsidP="009D5442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6237"/>
      </w:tblGrid>
      <w:tr w:rsidR="00BA317F" w:rsidRPr="00966854" w:rsidTr="004562F8">
        <w:tc>
          <w:tcPr>
            <w:tcW w:w="3039" w:type="dxa"/>
          </w:tcPr>
          <w:p w:rsidR="00BA317F" w:rsidRPr="00966854" w:rsidRDefault="00BA317F" w:rsidP="00966854">
            <w:pPr>
              <w:pStyle w:val="ConsPlusNormal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vAlign w:val="bottom"/>
          </w:tcPr>
          <w:p w:rsidR="00BA317F" w:rsidRPr="00966854" w:rsidRDefault="006C1344" w:rsidP="00966854">
            <w:pPr>
              <w:pStyle w:val="ConsPlusNormal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t xml:space="preserve">Администрация </w:t>
            </w:r>
            <w:r w:rsidR="00932245" w:rsidRPr="00966854">
              <w:rPr>
                <w:sz w:val="24"/>
                <w:szCs w:val="24"/>
              </w:rPr>
              <w:t>Шрамовского</w:t>
            </w:r>
            <w:r w:rsidRPr="0096685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BA317F" w:rsidRPr="00966854" w:rsidTr="004562F8">
        <w:tc>
          <w:tcPr>
            <w:tcW w:w="3039" w:type="dxa"/>
          </w:tcPr>
          <w:p w:rsidR="00BA317F" w:rsidRPr="00966854" w:rsidRDefault="00BA317F" w:rsidP="00966854">
            <w:pPr>
              <w:pStyle w:val="ConsPlusNormal"/>
              <w:jc w:val="both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237" w:type="dxa"/>
            <w:vAlign w:val="center"/>
          </w:tcPr>
          <w:p w:rsidR="00BA317F" w:rsidRPr="00966854" w:rsidRDefault="006C1344" w:rsidP="00966854">
            <w:pPr>
              <w:pStyle w:val="ConsPlusNormal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t xml:space="preserve">Администрация </w:t>
            </w:r>
            <w:r w:rsidR="00932245" w:rsidRPr="00966854">
              <w:rPr>
                <w:sz w:val="24"/>
                <w:szCs w:val="24"/>
              </w:rPr>
              <w:t>Шрамовского</w:t>
            </w:r>
            <w:r w:rsidRPr="00966854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E52002" w:rsidRPr="00966854" w:rsidTr="004562F8">
        <w:tc>
          <w:tcPr>
            <w:tcW w:w="3039" w:type="dxa"/>
          </w:tcPr>
          <w:p w:rsidR="00E52002" w:rsidRPr="00966854" w:rsidRDefault="00E52002" w:rsidP="009668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6854">
              <w:rPr>
                <w:rFonts w:cs="Arial"/>
              </w:rPr>
              <w:t>Основные мероприятия программы</w:t>
            </w:r>
          </w:p>
        </w:tc>
        <w:tc>
          <w:tcPr>
            <w:tcW w:w="6237" w:type="dxa"/>
          </w:tcPr>
          <w:p w:rsidR="00E52002" w:rsidRPr="00966854" w:rsidRDefault="00837DF0" w:rsidP="00966854">
            <w:pPr>
              <w:pStyle w:val="ConsPlusNormal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t>Основное мероприятие 1.</w:t>
            </w:r>
            <w:r w:rsidR="00E52002" w:rsidRPr="00966854">
              <w:rPr>
                <w:sz w:val="24"/>
                <w:szCs w:val="24"/>
              </w:rPr>
              <w:t>Энергосбережение и повышение энергетической эффективности в бюджетной сфере.</w:t>
            </w:r>
          </w:p>
          <w:p w:rsidR="00E52002" w:rsidRPr="00966854" w:rsidRDefault="00837DF0" w:rsidP="00966854">
            <w:pPr>
              <w:pStyle w:val="ConsPlusNormal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t xml:space="preserve">Основное мероприятие </w:t>
            </w:r>
            <w:r w:rsidR="00E52002" w:rsidRPr="00966854">
              <w:rPr>
                <w:sz w:val="24"/>
                <w:szCs w:val="24"/>
              </w:rPr>
              <w:t xml:space="preserve">2. </w:t>
            </w:r>
          </w:p>
          <w:p w:rsidR="00E52002" w:rsidRPr="00966854" w:rsidRDefault="00837DF0" w:rsidP="00966854">
            <w:pPr>
              <w:pStyle w:val="ConsPlusNormal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t>Содержание уличного освещения</w:t>
            </w:r>
            <w:r w:rsidR="008515FE" w:rsidRPr="00966854">
              <w:rPr>
                <w:sz w:val="24"/>
                <w:szCs w:val="24"/>
              </w:rPr>
              <w:t>.</w:t>
            </w:r>
          </w:p>
        </w:tc>
      </w:tr>
      <w:tr w:rsidR="00BA317F" w:rsidRPr="00966854" w:rsidTr="004562F8">
        <w:tc>
          <w:tcPr>
            <w:tcW w:w="3039" w:type="dxa"/>
          </w:tcPr>
          <w:p w:rsidR="00BA317F" w:rsidRPr="00966854" w:rsidRDefault="00BA317F" w:rsidP="00966854">
            <w:pPr>
              <w:pStyle w:val="ConsPlusNormal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7" w:type="dxa"/>
            <w:vAlign w:val="center"/>
          </w:tcPr>
          <w:p w:rsidR="00BA317F" w:rsidRPr="00966854" w:rsidRDefault="008515FE" w:rsidP="00966854">
            <w:pPr>
              <w:pStyle w:val="ConsPlusNormal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Шрамовского сельского поселения</w:t>
            </w:r>
          </w:p>
          <w:p w:rsidR="008515FE" w:rsidRPr="00966854" w:rsidRDefault="008515FE" w:rsidP="00966854">
            <w:pPr>
              <w:pStyle w:val="ConsPlusNormal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</w:t>
            </w:r>
            <w:r w:rsidR="00C15EFA" w:rsidRPr="00966854">
              <w:rPr>
                <w:sz w:val="24"/>
                <w:szCs w:val="24"/>
              </w:rPr>
              <w:t xml:space="preserve"> и ночное время суток.</w:t>
            </w:r>
          </w:p>
        </w:tc>
      </w:tr>
      <w:tr w:rsidR="00BA317F" w:rsidRPr="00966854" w:rsidTr="004562F8">
        <w:tc>
          <w:tcPr>
            <w:tcW w:w="3039" w:type="dxa"/>
          </w:tcPr>
          <w:p w:rsidR="00BA317F" w:rsidRPr="00966854" w:rsidRDefault="00BA317F" w:rsidP="00966854">
            <w:pPr>
              <w:pStyle w:val="ConsPlusNormal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vAlign w:val="center"/>
          </w:tcPr>
          <w:p w:rsidR="006C1344" w:rsidRPr="00966854" w:rsidRDefault="006C1344" w:rsidP="00966854">
            <w:pPr>
              <w:pStyle w:val="ConsPlusNormal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t>Обеспечение рационального использования топливно-энергетических ресурсов.</w:t>
            </w:r>
          </w:p>
          <w:p w:rsidR="006C1344" w:rsidRPr="00966854" w:rsidRDefault="00C15EFA" w:rsidP="00966854">
            <w:pPr>
              <w:pStyle w:val="ConsPlusNormal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t>Обеспечение учета всего объема потребляемых энергетических ресурсов, обеспечение монитор</w:t>
            </w:r>
            <w:r w:rsidR="00EE12F7" w:rsidRPr="00966854">
              <w:rPr>
                <w:sz w:val="24"/>
                <w:szCs w:val="24"/>
              </w:rPr>
              <w:t>инга потребления энергетических ресурсов и их эффективного использования</w:t>
            </w:r>
            <w:r w:rsidR="00EE1F77" w:rsidRPr="00966854">
              <w:rPr>
                <w:sz w:val="24"/>
                <w:szCs w:val="24"/>
              </w:rPr>
              <w:t>.</w:t>
            </w:r>
          </w:p>
          <w:p w:rsidR="00EE1F77" w:rsidRPr="00966854" w:rsidRDefault="00EE1F77" w:rsidP="00966854">
            <w:pPr>
              <w:pStyle w:val="ConsPlusNormal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t>Сокращение потерь энергоресурсов посредством учета и наблюдения за показателями, характеризующими эффективность использования основных видов энергетических ресурсов и энергоемкости.</w:t>
            </w:r>
          </w:p>
          <w:p w:rsidR="006C1344" w:rsidRPr="00966854" w:rsidRDefault="006C1344" w:rsidP="00966854">
            <w:pPr>
              <w:pStyle w:val="ConsPlusNormal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t xml:space="preserve">Обеспечение оптимальных условий жизнедеятельности населения в части соответствия </w:t>
            </w:r>
            <w:r w:rsidRPr="00966854">
              <w:rPr>
                <w:sz w:val="24"/>
                <w:szCs w:val="24"/>
              </w:rPr>
              <w:lastRenderedPageBreak/>
              <w:t>уличного освещения нормативно-техническим требованиям.</w:t>
            </w:r>
          </w:p>
          <w:p w:rsidR="00363601" w:rsidRPr="00966854" w:rsidRDefault="00E42B5D" w:rsidP="00966854">
            <w:pPr>
              <w:pStyle w:val="ConsPlusNormal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t>Содержание уличного освещения с одновременным соблюдением лимита потребления электроэнергии.</w:t>
            </w:r>
          </w:p>
        </w:tc>
      </w:tr>
      <w:tr w:rsidR="00BA317F" w:rsidRPr="00966854" w:rsidTr="00F921E4">
        <w:trPr>
          <w:trHeight w:val="1444"/>
        </w:trPr>
        <w:tc>
          <w:tcPr>
            <w:tcW w:w="3039" w:type="dxa"/>
          </w:tcPr>
          <w:p w:rsidR="00BA317F" w:rsidRPr="00966854" w:rsidRDefault="00BA317F" w:rsidP="00966854">
            <w:pPr>
              <w:pStyle w:val="ConsPlusNormal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237" w:type="dxa"/>
            <w:vAlign w:val="center"/>
          </w:tcPr>
          <w:p w:rsidR="00EE1F77" w:rsidRPr="00966854" w:rsidRDefault="00EE50EB" w:rsidP="00966854">
            <w:pPr>
              <w:pStyle w:val="ConsPlusNormal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t xml:space="preserve">- удельная величина потребления </w:t>
            </w:r>
            <w:r w:rsidR="00E42B5D" w:rsidRPr="00966854">
              <w:rPr>
                <w:sz w:val="24"/>
                <w:szCs w:val="24"/>
              </w:rPr>
              <w:t>органами местного самоуправления</w:t>
            </w:r>
            <w:r w:rsidRPr="00966854">
              <w:rPr>
                <w:sz w:val="24"/>
                <w:szCs w:val="24"/>
              </w:rPr>
              <w:t xml:space="preserve"> электрической энергии </w:t>
            </w:r>
          </w:p>
          <w:p w:rsidR="00EE50EB" w:rsidRPr="00966854" w:rsidRDefault="00EE50EB" w:rsidP="00966854">
            <w:pPr>
              <w:pStyle w:val="ConsPlusNormal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t xml:space="preserve">(на </w:t>
            </w:r>
            <w:r w:rsidR="00052342" w:rsidRPr="00966854">
              <w:rPr>
                <w:sz w:val="24"/>
                <w:szCs w:val="24"/>
              </w:rPr>
              <w:t>кв.м площади</w:t>
            </w:r>
            <w:r w:rsidRPr="00966854">
              <w:rPr>
                <w:sz w:val="24"/>
                <w:szCs w:val="24"/>
              </w:rPr>
              <w:t>)</w:t>
            </w:r>
            <w:r w:rsidR="00EE1F77" w:rsidRPr="00966854">
              <w:rPr>
                <w:sz w:val="24"/>
                <w:szCs w:val="24"/>
              </w:rPr>
              <w:t>(с.Еленовка, ул.Центральная,21)</w:t>
            </w:r>
          </w:p>
          <w:p w:rsidR="00F921E4" w:rsidRPr="00966854" w:rsidRDefault="00EE50EB" w:rsidP="00966854">
            <w:pPr>
              <w:pStyle w:val="ConsPlusNormal"/>
              <w:rPr>
                <w:sz w:val="24"/>
                <w:szCs w:val="24"/>
                <w:vertAlign w:val="subscript"/>
              </w:rPr>
            </w:pPr>
            <w:r w:rsidRPr="00966854">
              <w:rPr>
                <w:sz w:val="24"/>
                <w:szCs w:val="24"/>
              </w:rPr>
              <w:t xml:space="preserve">- удельная величина потребления </w:t>
            </w:r>
            <w:r w:rsidR="00052342" w:rsidRPr="00966854">
              <w:rPr>
                <w:sz w:val="24"/>
                <w:szCs w:val="24"/>
              </w:rPr>
              <w:t>органами местного самоуправления</w:t>
            </w:r>
            <w:r w:rsidRPr="00966854">
              <w:rPr>
                <w:sz w:val="24"/>
                <w:szCs w:val="24"/>
              </w:rPr>
              <w:t xml:space="preserve"> тепловой энергии</w:t>
            </w:r>
            <w:r w:rsidR="00052342" w:rsidRPr="00966854">
              <w:rPr>
                <w:sz w:val="24"/>
                <w:szCs w:val="24"/>
              </w:rPr>
              <w:t xml:space="preserve">(на кв.м </w:t>
            </w:r>
            <w:r w:rsidRPr="00966854">
              <w:rPr>
                <w:sz w:val="24"/>
                <w:szCs w:val="24"/>
              </w:rPr>
              <w:t>площади)</w:t>
            </w:r>
            <w:r w:rsidR="000F54E2" w:rsidRPr="00966854">
              <w:rPr>
                <w:sz w:val="24"/>
                <w:szCs w:val="24"/>
              </w:rPr>
              <w:t>(с.Шрамовка, ул.Советская,1)</w:t>
            </w:r>
          </w:p>
          <w:p w:rsidR="00BA317F" w:rsidRPr="00966854" w:rsidRDefault="00F921E4" w:rsidP="00966854">
            <w:pPr>
              <w:pStyle w:val="ConsPlusNormal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softHyphen/>
            </w:r>
            <w:r w:rsidRPr="00966854">
              <w:rPr>
                <w:sz w:val="24"/>
                <w:szCs w:val="24"/>
              </w:rPr>
              <w:softHyphen/>
            </w:r>
            <w:r w:rsidR="00EE50EB" w:rsidRPr="00966854">
              <w:rPr>
                <w:sz w:val="24"/>
                <w:szCs w:val="24"/>
              </w:rPr>
              <w:t>- доля освещенных частей улиц, проездов, на конец отчетного года в общей</w:t>
            </w:r>
            <w:r w:rsidR="00D01A08" w:rsidRPr="00966854">
              <w:rPr>
                <w:sz w:val="24"/>
                <w:szCs w:val="24"/>
              </w:rPr>
              <w:t xml:space="preserve"> протяженности улиц, проездов</w:t>
            </w:r>
            <w:r w:rsidR="00EE50EB" w:rsidRPr="00966854">
              <w:rPr>
                <w:sz w:val="24"/>
                <w:szCs w:val="24"/>
              </w:rPr>
              <w:t>.</w:t>
            </w:r>
          </w:p>
        </w:tc>
      </w:tr>
      <w:tr w:rsidR="00BA317F" w:rsidRPr="00966854" w:rsidTr="004562F8">
        <w:tc>
          <w:tcPr>
            <w:tcW w:w="3039" w:type="dxa"/>
          </w:tcPr>
          <w:p w:rsidR="00BA317F" w:rsidRPr="00966854" w:rsidRDefault="00BA317F" w:rsidP="00966854">
            <w:pPr>
              <w:pStyle w:val="ConsPlusNormal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vAlign w:val="center"/>
          </w:tcPr>
          <w:p w:rsidR="00BA317F" w:rsidRPr="00966854" w:rsidRDefault="00BA317F" w:rsidP="00A32ADC">
            <w:pPr>
              <w:pStyle w:val="ConsPlusNormal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t>2021 - 202</w:t>
            </w:r>
            <w:r w:rsidR="00A32ADC">
              <w:rPr>
                <w:sz w:val="24"/>
                <w:szCs w:val="24"/>
              </w:rPr>
              <w:t>7</w:t>
            </w:r>
            <w:r w:rsidRPr="00966854">
              <w:rPr>
                <w:sz w:val="24"/>
                <w:szCs w:val="24"/>
              </w:rPr>
              <w:t xml:space="preserve"> годы</w:t>
            </w:r>
          </w:p>
        </w:tc>
      </w:tr>
      <w:tr w:rsidR="00BA317F" w:rsidRPr="00966854" w:rsidTr="004562F8">
        <w:tc>
          <w:tcPr>
            <w:tcW w:w="3039" w:type="dxa"/>
          </w:tcPr>
          <w:p w:rsidR="00BA317F" w:rsidRPr="00966854" w:rsidRDefault="00BA317F" w:rsidP="00966854">
            <w:pPr>
              <w:pStyle w:val="ConsPlusNormal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237" w:type="dxa"/>
          </w:tcPr>
          <w:p w:rsidR="004562F8" w:rsidRPr="00966854" w:rsidRDefault="004562F8" w:rsidP="00966854">
            <w:pPr>
              <w:pStyle w:val="ConsPlusNormal"/>
              <w:rPr>
                <w:sz w:val="24"/>
                <w:szCs w:val="24"/>
              </w:rPr>
            </w:pPr>
            <w:r w:rsidRPr="00966854">
              <w:rPr>
                <w:sz w:val="24"/>
                <w:szCs w:val="24"/>
              </w:rPr>
              <w:t xml:space="preserve">Объем финансирования </w:t>
            </w:r>
            <w:r w:rsidR="004F0D09" w:rsidRPr="00966854">
              <w:rPr>
                <w:sz w:val="24"/>
                <w:szCs w:val="24"/>
              </w:rPr>
              <w:t xml:space="preserve">Программы Шрамовского сельского </w:t>
            </w:r>
            <w:r w:rsidR="009F0158" w:rsidRPr="00966854">
              <w:rPr>
                <w:sz w:val="24"/>
                <w:szCs w:val="24"/>
              </w:rPr>
              <w:t>поселения Россошанского</w:t>
            </w:r>
            <w:r w:rsidR="004F0D09" w:rsidRPr="00966854">
              <w:rPr>
                <w:sz w:val="24"/>
                <w:szCs w:val="24"/>
              </w:rPr>
              <w:t xml:space="preserve"> муниципального района «Энергосбережение и повышение энергетической эффективности в Шрамовском сельском поселении»</w:t>
            </w:r>
            <w:r w:rsidRPr="00966854">
              <w:rPr>
                <w:sz w:val="24"/>
                <w:szCs w:val="24"/>
              </w:rPr>
              <w:t xml:space="preserve">, в том числе по источникам и годам финансирования 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4562F8" w:rsidRPr="00966854" w:rsidTr="00EE1F77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F8" w:rsidRPr="00966854" w:rsidRDefault="004562F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F8" w:rsidRPr="00966854" w:rsidRDefault="004562F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F8" w:rsidRPr="00966854" w:rsidRDefault="004562F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F8" w:rsidRPr="00966854" w:rsidRDefault="004562F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F8" w:rsidRPr="00966854" w:rsidRDefault="004562F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F8" w:rsidRPr="00966854" w:rsidRDefault="004562F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4562F8" w:rsidRPr="00966854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62F8" w:rsidRPr="00966854" w:rsidRDefault="004562F8" w:rsidP="00966854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AD74A8" w:rsidP="00966854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begin"/>
                  </w:r>
                  <w:r w:rsidR="00A32ADC">
                    <w:rPr>
                      <w:rFonts w:cs="Arial"/>
                      <w:bCs/>
                      <w:sz w:val="20"/>
                      <w:szCs w:val="20"/>
                    </w:rPr>
                    <w:instrText xml:space="preserve"> =SUM(BELOW) </w:instrTex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separate"/>
                  </w:r>
                  <w:r w:rsidR="00A32ADC"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635,9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4562F8" w:rsidP="00966854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AD74A8" w:rsidP="00966854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begin"/>
                  </w:r>
                  <w:r w:rsidR="002850D3">
                    <w:rPr>
                      <w:rFonts w:cs="Arial"/>
                      <w:bCs/>
                      <w:sz w:val="20"/>
                      <w:szCs w:val="20"/>
                    </w:rPr>
                    <w:instrText xml:space="preserve"> =SUM(BELOW) </w:instrTex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separate"/>
                  </w:r>
                  <w:r w:rsidR="002850D3"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240,7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AD74A8" w:rsidP="00966854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begin"/>
                  </w:r>
                  <w:r w:rsidR="002850D3">
                    <w:rPr>
                      <w:rFonts w:cs="Arial"/>
                      <w:bCs/>
                      <w:sz w:val="20"/>
                      <w:szCs w:val="20"/>
                    </w:rPr>
                    <w:instrText xml:space="preserve"> =SUM(BELOW) </w:instrTex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separate"/>
                  </w:r>
                  <w:r w:rsidR="002850D3">
                    <w:rPr>
                      <w:rFonts w:cs="Arial"/>
                      <w:bCs/>
                      <w:noProof/>
                      <w:sz w:val="20"/>
                      <w:szCs w:val="20"/>
                    </w:rPr>
                    <w:t>395,2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4562F8" w:rsidP="00966854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4562F8" w:rsidRPr="00966854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62F8" w:rsidRPr="00966854" w:rsidRDefault="004562F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870D76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82,1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4562F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870D76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870D76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37,1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4562F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4562F8" w:rsidRPr="00966854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62F8" w:rsidRPr="00966854" w:rsidRDefault="004562F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870D76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82,4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4562F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870D76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47,6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870D76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34,8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4562F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4562F8" w:rsidRPr="00966854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62F8" w:rsidRPr="00966854" w:rsidRDefault="004562F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7363A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  <w:lang w:val="en-US"/>
                    </w:rPr>
                    <w:t>85</w:t>
                  </w:r>
                  <w:r w:rsidRPr="00966854">
                    <w:rPr>
                      <w:rFonts w:cs="Arial"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4562F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7C305F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49,0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7363A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36,5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4562F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4562F8" w:rsidRPr="00966854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62F8" w:rsidRPr="00966854" w:rsidRDefault="004562F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76" w:rsidRPr="00966854" w:rsidRDefault="00A32ADC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89,8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4562F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7363A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27,7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A32ADC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966854" w:rsidRDefault="004562F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363A8" w:rsidRPr="00966854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363A8" w:rsidRPr="00966854" w:rsidRDefault="007363A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63A8" w:rsidRPr="00966854" w:rsidRDefault="00A32ADC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98,7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63A8" w:rsidRPr="00966854" w:rsidRDefault="007363A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63A8" w:rsidRPr="00966854" w:rsidRDefault="00A32ADC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23,8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63A8" w:rsidRPr="00966854" w:rsidRDefault="00A32ADC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63A8" w:rsidRPr="00966854" w:rsidRDefault="007363A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363A8" w:rsidRPr="00966854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363A8" w:rsidRPr="00966854" w:rsidRDefault="007363A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63A8" w:rsidRPr="00966854" w:rsidRDefault="00A32ADC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98,7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63A8" w:rsidRPr="00966854" w:rsidRDefault="007363A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63A8" w:rsidRPr="00966854" w:rsidRDefault="00A32ADC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23,8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63A8" w:rsidRPr="00966854" w:rsidRDefault="00A32ADC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63A8" w:rsidRPr="00966854" w:rsidRDefault="007363A8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32ADC" w:rsidRPr="00966854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2ADC" w:rsidRPr="00966854" w:rsidRDefault="00A32ADC" w:rsidP="0096685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ADC" w:rsidRPr="00966854" w:rsidRDefault="00A32ADC" w:rsidP="00134C5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98,7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ADC" w:rsidRPr="00966854" w:rsidRDefault="00A32ADC" w:rsidP="00134C5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ADC" w:rsidRPr="00966854" w:rsidRDefault="00A32ADC" w:rsidP="00134C5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23,8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ADC" w:rsidRPr="00966854" w:rsidRDefault="00A32ADC" w:rsidP="00134C5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ADC" w:rsidRPr="00966854" w:rsidRDefault="00A32ADC" w:rsidP="00134C5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66854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BA317F" w:rsidRPr="00966854" w:rsidRDefault="00BA317F" w:rsidP="0096685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55478" w:rsidRPr="009D5442" w:rsidRDefault="00355478" w:rsidP="009D5442">
      <w:pPr>
        <w:ind w:firstLine="709"/>
        <w:rPr>
          <w:rFonts w:cs="Arial"/>
        </w:rPr>
      </w:pPr>
    </w:p>
    <w:p w:rsidR="00E04241" w:rsidRPr="009D5442" w:rsidRDefault="00730BDF" w:rsidP="009D5442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9D5442">
        <w:rPr>
          <w:sz w:val="24"/>
          <w:szCs w:val="24"/>
        </w:rPr>
        <w:t>Приоритеты муниципальной политики, цели, задачи в сфере реализации</w:t>
      </w:r>
    </w:p>
    <w:p w:rsidR="00EE50EB" w:rsidRPr="009D5442" w:rsidRDefault="00EE50EB" w:rsidP="009D5442">
      <w:pPr>
        <w:pStyle w:val="ConsPlusNormal"/>
        <w:ind w:firstLine="709"/>
        <w:jc w:val="center"/>
        <w:rPr>
          <w:sz w:val="24"/>
          <w:szCs w:val="24"/>
        </w:rPr>
      </w:pPr>
      <w:r w:rsidRPr="009D5442">
        <w:rPr>
          <w:sz w:val="24"/>
          <w:szCs w:val="24"/>
        </w:rPr>
        <w:t xml:space="preserve">муниципальной программы </w:t>
      </w:r>
      <w:r w:rsidR="00932245" w:rsidRPr="009D5442">
        <w:rPr>
          <w:sz w:val="24"/>
          <w:szCs w:val="24"/>
        </w:rPr>
        <w:t>Шрамовского</w:t>
      </w:r>
      <w:r w:rsidRPr="009D5442">
        <w:rPr>
          <w:sz w:val="24"/>
          <w:szCs w:val="24"/>
        </w:rPr>
        <w:t xml:space="preserve"> сельского поселения </w:t>
      </w:r>
      <w:r w:rsidR="004F0D09" w:rsidRPr="009D5442">
        <w:rPr>
          <w:sz w:val="24"/>
          <w:szCs w:val="24"/>
        </w:rPr>
        <w:t>Россошанского муниципального района</w:t>
      </w:r>
    </w:p>
    <w:p w:rsidR="00355478" w:rsidRPr="009D5442" w:rsidRDefault="00EE50EB" w:rsidP="009D5442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9D5442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F921E4" w:rsidRPr="009D5442">
        <w:rPr>
          <w:sz w:val="24"/>
          <w:szCs w:val="24"/>
        </w:rPr>
        <w:t>Шрамовском</w:t>
      </w:r>
      <w:r w:rsidR="004F0D09" w:rsidRPr="009D5442">
        <w:rPr>
          <w:sz w:val="24"/>
          <w:szCs w:val="24"/>
        </w:rPr>
        <w:t xml:space="preserve"> сельском поселении</w:t>
      </w:r>
      <w:r w:rsidRPr="009D5442">
        <w:rPr>
          <w:sz w:val="24"/>
          <w:szCs w:val="24"/>
        </w:rPr>
        <w:t>»</w:t>
      </w:r>
    </w:p>
    <w:p w:rsidR="007D7ADB" w:rsidRPr="009D5442" w:rsidRDefault="00730BDF" w:rsidP="009D54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D5442">
        <w:rPr>
          <w:rFonts w:cs="Arial"/>
        </w:rPr>
        <w:t>Приоритеты муниципальной</w:t>
      </w:r>
      <w:r w:rsidR="00AB1882">
        <w:rPr>
          <w:rFonts w:cs="Arial"/>
        </w:rPr>
        <w:t xml:space="preserve"> </w:t>
      </w:r>
      <w:r w:rsidRPr="009D5442">
        <w:rPr>
          <w:rFonts w:cs="Arial"/>
        </w:rPr>
        <w:t xml:space="preserve">политики в сфере реализации Программы определены в соответствии с Федеральным </w:t>
      </w:r>
      <w:hyperlink r:id="rId8" w:history="1">
        <w:r w:rsidRPr="009D5442">
          <w:rPr>
            <w:rFonts w:cs="Arial"/>
          </w:rPr>
          <w:t>законом</w:t>
        </w:r>
      </w:hyperlink>
      <w:r w:rsidRPr="009D5442">
        <w:rPr>
          <w:rFonts w:cs="Arial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Федерации»,Федеральным </w:t>
      </w:r>
      <w:hyperlink r:id="rId9" w:history="1">
        <w:r w:rsidRPr="009D5442">
          <w:rPr>
            <w:rFonts w:cs="Arial"/>
          </w:rPr>
          <w:t>законом</w:t>
        </w:r>
      </w:hyperlink>
      <w:r w:rsidRPr="009D5442">
        <w:rPr>
          <w:rFonts w:cs="Arial"/>
        </w:rPr>
        <w:t xml:space="preserve"> от 26.03.2003 №35-ФЗ «Об </w:t>
      </w:r>
      <w:r w:rsidRPr="009D5442">
        <w:rPr>
          <w:rFonts w:cs="Arial"/>
        </w:rPr>
        <w:lastRenderedPageBreak/>
        <w:t>электроэнергетике»,</w:t>
      </w:r>
      <w:r w:rsidR="00F921E4" w:rsidRPr="009D5442">
        <w:rPr>
          <w:rFonts w:cs="Arial"/>
          <w:color w:val="000000"/>
          <w:shd w:val="clear" w:color="auto" w:fill="FFFFFF"/>
        </w:rPr>
        <w:t>Приказом Минэкономразвития России от 15 июля 2020 года № 425 "Об утверждении</w:t>
      </w:r>
      <w:r w:rsidR="00AB1882">
        <w:rPr>
          <w:rFonts w:cs="Arial"/>
          <w:color w:val="000000"/>
          <w:shd w:val="clear" w:color="auto" w:fill="FFFFFF"/>
        </w:rPr>
        <w:t xml:space="preserve"> </w:t>
      </w:r>
      <w:r w:rsidR="00F921E4" w:rsidRPr="009D5442">
        <w:rPr>
          <w:rFonts w:cs="Arial"/>
          <w:color w:val="000000"/>
          <w:shd w:val="clear" w:color="auto" w:fill="FFFFFF"/>
        </w:rPr>
        <w:t>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воды"</w:t>
      </w:r>
      <w:r w:rsidR="00F512C3" w:rsidRPr="009D5442">
        <w:rPr>
          <w:rFonts w:cs="Arial"/>
          <w:color w:val="000000"/>
          <w:shd w:val="clear" w:color="auto" w:fill="FFFFFF"/>
        </w:rPr>
        <w:t xml:space="preserve">, </w:t>
      </w:r>
      <w:r w:rsidR="007D7ADB" w:rsidRPr="009D5442">
        <w:rPr>
          <w:rFonts w:cs="Arial"/>
        </w:rPr>
        <w:t xml:space="preserve">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2035года». </w:t>
      </w:r>
    </w:p>
    <w:p w:rsidR="00730BDF" w:rsidRPr="009D5442" w:rsidRDefault="00730BDF" w:rsidP="009D54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D5442">
        <w:rPr>
          <w:rFonts w:cs="Arial"/>
        </w:rPr>
        <w:t xml:space="preserve">В числе основных приоритетов </w:t>
      </w:r>
      <w:r w:rsidR="00067FA3" w:rsidRPr="009D5442">
        <w:rPr>
          <w:rFonts w:cs="Arial"/>
        </w:rPr>
        <w:t>определены следующие направления</w:t>
      </w:r>
      <w:r w:rsidRPr="009D5442">
        <w:rPr>
          <w:rFonts w:cs="Arial"/>
        </w:rPr>
        <w:t>:</w:t>
      </w:r>
    </w:p>
    <w:p w:rsidR="00730BDF" w:rsidRPr="009D5442" w:rsidRDefault="00730BDF" w:rsidP="009D54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D5442">
        <w:rPr>
          <w:rFonts w:cs="Arial"/>
        </w:rPr>
        <w:t>- создание условий для перевода экономики и, прежде всего, бюджетной сферы муниципального образования на энергосберегающий путь развития и</w:t>
      </w:r>
      <w:r w:rsidR="00AB1882">
        <w:rPr>
          <w:rFonts w:cs="Arial"/>
        </w:rPr>
        <w:t xml:space="preserve"> </w:t>
      </w:r>
      <w:r w:rsidRPr="009D5442">
        <w:rPr>
          <w:rFonts w:cs="Arial"/>
        </w:rPr>
        <w:t>обеспечение на этой основе снижения потребления топливно-энергетических ресурсов при соблюдении установленных санитарных правил и</w:t>
      </w:r>
      <w:r w:rsidR="00AB1882">
        <w:rPr>
          <w:rFonts w:cs="Arial"/>
        </w:rPr>
        <w:t xml:space="preserve"> </w:t>
      </w:r>
      <w:r w:rsidRPr="009D5442">
        <w:rPr>
          <w:rFonts w:cs="Arial"/>
        </w:rPr>
        <w:t xml:space="preserve">норм; </w:t>
      </w:r>
    </w:p>
    <w:p w:rsidR="00730BDF" w:rsidRPr="009D5442" w:rsidRDefault="00730BDF" w:rsidP="009D54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D5442">
        <w:rPr>
          <w:rFonts w:cs="Arial"/>
        </w:rPr>
        <w:t>Исходя из основных приоритетов</w:t>
      </w:r>
      <w:r w:rsidR="00E75B1A" w:rsidRPr="009D5442">
        <w:rPr>
          <w:rFonts w:cs="Arial"/>
        </w:rPr>
        <w:t>,</w:t>
      </w:r>
      <w:r w:rsidRPr="009D5442">
        <w:rPr>
          <w:rFonts w:cs="Arial"/>
        </w:rPr>
        <w:t xml:space="preserve"> сформулированы цели муниципальной программы:</w:t>
      </w:r>
    </w:p>
    <w:p w:rsidR="00DD350A" w:rsidRPr="009D5442" w:rsidRDefault="00671FAD" w:rsidP="002850D3">
      <w:pPr>
        <w:pStyle w:val="ConsPlusNormal"/>
        <w:ind w:firstLine="709"/>
        <w:rPr>
          <w:sz w:val="24"/>
          <w:szCs w:val="24"/>
        </w:rPr>
      </w:pPr>
      <w:r w:rsidRPr="009D5442">
        <w:rPr>
          <w:sz w:val="24"/>
          <w:szCs w:val="24"/>
        </w:rPr>
        <w:t xml:space="preserve">1. </w:t>
      </w:r>
      <w:r w:rsidR="00DD350A" w:rsidRPr="009D5442">
        <w:rPr>
          <w:sz w:val="24"/>
          <w:szCs w:val="24"/>
        </w:rPr>
        <w:t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Шрамовского сельского поселения</w:t>
      </w:r>
    </w:p>
    <w:p w:rsidR="00730BDF" w:rsidRPr="009D5442" w:rsidRDefault="00E75B1A" w:rsidP="009D54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D5442">
        <w:rPr>
          <w:rFonts w:cs="Arial"/>
        </w:rPr>
        <w:t xml:space="preserve">2. </w:t>
      </w:r>
      <w:r w:rsidR="00DD350A" w:rsidRPr="009D5442">
        <w:rPr>
          <w:rFonts w:cs="Arial"/>
        </w:rPr>
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</w:r>
    </w:p>
    <w:p w:rsidR="00671FAD" w:rsidRPr="009D5442" w:rsidRDefault="00671FAD" w:rsidP="009D544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D5442">
        <w:rPr>
          <w:rFonts w:cs="Arial"/>
        </w:rPr>
        <w:t>Достижение заявленных целей потребует решения следующих задач:</w:t>
      </w:r>
    </w:p>
    <w:p w:rsidR="00E75B1A" w:rsidRPr="009D5442" w:rsidRDefault="00E75B1A" w:rsidP="009D5442">
      <w:pPr>
        <w:pStyle w:val="ConsPlusNormal"/>
        <w:rPr>
          <w:sz w:val="24"/>
          <w:szCs w:val="24"/>
        </w:rPr>
      </w:pPr>
      <w:r w:rsidRPr="009D5442">
        <w:rPr>
          <w:sz w:val="24"/>
          <w:szCs w:val="24"/>
        </w:rPr>
        <w:t>1. Обеспечение рационального использования топливно-энергетических ресурсов.</w:t>
      </w:r>
    </w:p>
    <w:p w:rsidR="00E75B1A" w:rsidRPr="009D5442" w:rsidRDefault="00E75B1A" w:rsidP="009D5442">
      <w:pPr>
        <w:pStyle w:val="ConsPlusNormal"/>
        <w:rPr>
          <w:sz w:val="24"/>
          <w:szCs w:val="24"/>
        </w:rPr>
      </w:pPr>
      <w:r w:rsidRPr="009D5442">
        <w:rPr>
          <w:sz w:val="24"/>
          <w:szCs w:val="24"/>
        </w:rPr>
        <w:t>2. 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</w:r>
    </w:p>
    <w:p w:rsidR="00E75B1A" w:rsidRPr="009D5442" w:rsidRDefault="00E75B1A" w:rsidP="009D5442">
      <w:pPr>
        <w:pStyle w:val="ConsPlusNormal"/>
        <w:rPr>
          <w:sz w:val="24"/>
          <w:szCs w:val="24"/>
        </w:rPr>
      </w:pPr>
      <w:r w:rsidRPr="009D5442">
        <w:rPr>
          <w:sz w:val="24"/>
          <w:szCs w:val="24"/>
        </w:rPr>
        <w:t>3. Обеспечение оптимальных условий жизнедеятельности населения в части соответствия уличного освещения нормативно-техническим требованиям.</w:t>
      </w:r>
    </w:p>
    <w:p w:rsidR="00E75B1A" w:rsidRPr="009D5442" w:rsidRDefault="00E75B1A" w:rsidP="009D5442">
      <w:pPr>
        <w:pStyle w:val="ConsPlusNormal"/>
        <w:ind w:firstLine="709"/>
        <w:rPr>
          <w:sz w:val="24"/>
          <w:szCs w:val="24"/>
        </w:rPr>
      </w:pPr>
      <w:r w:rsidRPr="009D5442">
        <w:rPr>
          <w:sz w:val="24"/>
          <w:szCs w:val="24"/>
        </w:rPr>
        <w:t>4. Содержание уличного освещения с одновременным соблюдением лимита потребления электроэнергии.</w:t>
      </w:r>
    </w:p>
    <w:p w:rsidR="00BE7E97" w:rsidRPr="009D5442" w:rsidRDefault="00894E9E" w:rsidP="009D5442">
      <w:pPr>
        <w:pStyle w:val="ConsPlusNormal"/>
        <w:ind w:firstLine="709"/>
        <w:rPr>
          <w:sz w:val="24"/>
          <w:szCs w:val="24"/>
        </w:rPr>
      </w:pPr>
      <w:r w:rsidRPr="009D5442">
        <w:rPr>
          <w:sz w:val="24"/>
          <w:szCs w:val="24"/>
        </w:rPr>
        <w:t xml:space="preserve">Сведения о показателях (индикаторах) муниципальной программы </w:t>
      </w:r>
    </w:p>
    <w:p w:rsidR="00894E9E" w:rsidRPr="009D5442" w:rsidRDefault="00932245" w:rsidP="009D5442">
      <w:pPr>
        <w:pStyle w:val="ConsPlusNormal"/>
        <w:ind w:firstLine="709"/>
        <w:rPr>
          <w:sz w:val="24"/>
          <w:szCs w:val="24"/>
        </w:rPr>
      </w:pPr>
      <w:r w:rsidRPr="009D5442">
        <w:rPr>
          <w:sz w:val="24"/>
          <w:szCs w:val="24"/>
        </w:rPr>
        <w:t>Шрамовского</w:t>
      </w:r>
      <w:r w:rsidR="00EE50EB" w:rsidRPr="009D5442">
        <w:rPr>
          <w:sz w:val="24"/>
          <w:szCs w:val="24"/>
        </w:rPr>
        <w:t xml:space="preserve"> сельского поселения</w:t>
      </w:r>
      <w:r w:rsidR="004F0D09" w:rsidRPr="009D5442">
        <w:rPr>
          <w:sz w:val="24"/>
          <w:szCs w:val="24"/>
        </w:rPr>
        <w:t xml:space="preserve"> Россошанского муниципального района </w:t>
      </w:r>
      <w:r w:rsidR="00EE50EB" w:rsidRPr="009D5442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F921E4" w:rsidRPr="009D5442">
        <w:rPr>
          <w:sz w:val="24"/>
          <w:szCs w:val="24"/>
        </w:rPr>
        <w:t>Шрамовском</w:t>
      </w:r>
      <w:r w:rsidR="004F0D09" w:rsidRPr="009D5442">
        <w:rPr>
          <w:sz w:val="24"/>
          <w:szCs w:val="24"/>
        </w:rPr>
        <w:t xml:space="preserve"> сельском поселении</w:t>
      </w:r>
      <w:r w:rsidR="00EE50EB" w:rsidRPr="009D5442">
        <w:rPr>
          <w:sz w:val="24"/>
          <w:szCs w:val="24"/>
        </w:rPr>
        <w:t>»</w:t>
      </w:r>
      <w:r w:rsidR="00894E9E" w:rsidRPr="009D5442">
        <w:rPr>
          <w:sz w:val="24"/>
          <w:szCs w:val="24"/>
        </w:rPr>
        <w:t xml:space="preserve">и их значения указаны в Приложении 1 к Программе. </w:t>
      </w:r>
    </w:p>
    <w:p w:rsidR="00894E9E" w:rsidRPr="009D5442" w:rsidRDefault="00894E9E" w:rsidP="009D544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9D5442">
        <w:rPr>
          <w:sz w:val="24"/>
          <w:szCs w:val="24"/>
        </w:rPr>
        <w:t>Методик</w:t>
      </w:r>
      <w:r w:rsidR="00F512C3" w:rsidRPr="009D5442">
        <w:rPr>
          <w:sz w:val="24"/>
          <w:szCs w:val="24"/>
        </w:rPr>
        <w:t>и</w:t>
      </w:r>
      <w:r w:rsidRPr="009D5442">
        <w:rPr>
          <w:sz w:val="24"/>
          <w:szCs w:val="24"/>
        </w:rPr>
        <w:t xml:space="preserve"> расчета показателей (индикаторов) муниципальной программы </w:t>
      </w:r>
      <w:r w:rsidR="00932245" w:rsidRPr="009D5442">
        <w:rPr>
          <w:sz w:val="24"/>
          <w:szCs w:val="24"/>
        </w:rPr>
        <w:t>Шрамовского</w:t>
      </w:r>
      <w:r w:rsidR="00BE7E97" w:rsidRPr="009D5442">
        <w:rPr>
          <w:sz w:val="24"/>
          <w:szCs w:val="24"/>
        </w:rPr>
        <w:t xml:space="preserve"> сельского поселения </w:t>
      </w:r>
      <w:r w:rsidR="004F0D09" w:rsidRPr="009D5442">
        <w:rPr>
          <w:sz w:val="24"/>
          <w:szCs w:val="24"/>
        </w:rPr>
        <w:t xml:space="preserve">Россошанского муниципального района </w:t>
      </w:r>
      <w:r w:rsidR="00BE7E97" w:rsidRPr="009D5442">
        <w:rPr>
          <w:sz w:val="24"/>
          <w:szCs w:val="24"/>
        </w:rPr>
        <w:t xml:space="preserve">«Энергосбережение и повышение энергетической эффективности </w:t>
      </w:r>
      <w:r w:rsidR="004F0D09" w:rsidRPr="009D5442">
        <w:rPr>
          <w:sz w:val="24"/>
          <w:szCs w:val="24"/>
        </w:rPr>
        <w:t>в Шрамовском сельском поселении</w:t>
      </w:r>
      <w:r w:rsidR="00BE7E97" w:rsidRPr="009D5442">
        <w:rPr>
          <w:sz w:val="24"/>
          <w:szCs w:val="24"/>
        </w:rPr>
        <w:t xml:space="preserve">» </w:t>
      </w:r>
      <w:r w:rsidRPr="009D5442">
        <w:rPr>
          <w:sz w:val="24"/>
          <w:szCs w:val="24"/>
        </w:rPr>
        <w:t xml:space="preserve">указаны в Приложении 2 к Программе. </w:t>
      </w:r>
    </w:p>
    <w:p w:rsidR="00894E9E" w:rsidRPr="009D5442" w:rsidRDefault="00894E9E" w:rsidP="009D544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9D5442">
        <w:rPr>
          <w:sz w:val="24"/>
          <w:szCs w:val="24"/>
        </w:rPr>
        <w:t>Перечень</w:t>
      </w:r>
      <w:r w:rsidR="00AB1882">
        <w:rPr>
          <w:sz w:val="24"/>
          <w:szCs w:val="24"/>
        </w:rPr>
        <w:t xml:space="preserve"> </w:t>
      </w:r>
      <w:r w:rsidRPr="009D5442">
        <w:rPr>
          <w:sz w:val="24"/>
          <w:szCs w:val="24"/>
        </w:rPr>
        <w:t>основных</w:t>
      </w:r>
      <w:r w:rsidR="00AB1882">
        <w:rPr>
          <w:sz w:val="24"/>
          <w:szCs w:val="24"/>
        </w:rPr>
        <w:t xml:space="preserve"> </w:t>
      </w:r>
      <w:r w:rsidRPr="009D5442">
        <w:rPr>
          <w:sz w:val="24"/>
          <w:szCs w:val="24"/>
        </w:rPr>
        <w:t xml:space="preserve">мероприятий, реализуемых в рамках муниципальной программы </w:t>
      </w:r>
      <w:r w:rsidR="00932245" w:rsidRPr="009D5442">
        <w:rPr>
          <w:sz w:val="24"/>
          <w:szCs w:val="24"/>
        </w:rPr>
        <w:t>Шрамовского</w:t>
      </w:r>
      <w:r w:rsidR="00BE7E97" w:rsidRPr="009D5442">
        <w:rPr>
          <w:sz w:val="24"/>
          <w:szCs w:val="24"/>
        </w:rPr>
        <w:t xml:space="preserve"> сельского поселения </w:t>
      </w:r>
      <w:r w:rsidR="004F0D09" w:rsidRPr="009D5442">
        <w:rPr>
          <w:sz w:val="24"/>
          <w:szCs w:val="24"/>
        </w:rPr>
        <w:t xml:space="preserve">Россошанского муниципального района </w:t>
      </w:r>
      <w:r w:rsidR="00BE7E97" w:rsidRPr="009D5442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F921E4" w:rsidRPr="009D5442">
        <w:rPr>
          <w:sz w:val="24"/>
          <w:szCs w:val="24"/>
        </w:rPr>
        <w:t>Шрамовском</w:t>
      </w:r>
      <w:r w:rsidR="003D2A3C" w:rsidRPr="009D5442">
        <w:rPr>
          <w:sz w:val="24"/>
          <w:szCs w:val="24"/>
        </w:rPr>
        <w:t xml:space="preserve"> сельском поселении</w:t>
      </w:r>
      <w:r w:rsidR="00BE7E97" w:rsidRPr="009D5442">
        <w:rPr>
          <w:sz w:val="24"/>
          <w:szCs w:val="24"/>
        </w:rPr>
        <w:t xml:space="preserve">» </w:t>
      </w:r>
      <w:r w:rsidRPr="009D5442">
        <w:rPr>
          <w:sz w:val="24"/>
          <w:szCs w:val="24"/>
        </w:rPr>
        <w:t xml:space="preserve">указаны в Приложении 3 к Программе. </w:t>
      </w:r>
    </w:p>
    <w:p w:rsidR="00355478" w:rsidRPr="009D5442" w:rsidRDefault="00894E9E" w:rsidP="009D544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9D5442">
        <w:rPr>
          <w:sz w:val="24"/>
          <w:szCs w:val="24"/>
        </w:rPr>
        <w:t>Расходы бюджета</w:t>
      </w:r>
      <w:r w:rsidR="003D2A3C" w:rsidRPr="009D5442">
        <w:rPr>
          <w:sz w:val="24"/>
          <w:szCs w:val="24"/>
        </w:rPr>
        <w:t xml:space="preserve"> Шрамовского сельского поселения</w:t>
      </w:r>
      <w:r w:rsidRPr="009D5442">
        <w:rPr>
          <w:sz w:val="24"/>
          <w:szCs w:val="24"/>
        </w:rPr>
        <w:t xml:space="preserve"> на реализацию муниципальной программы </w:t>
      </w:r>
      <w:r w:rsidR="00932245" w:rsidRPr="009D5442">
        <w:rPr>
          <w:sz w:val="24"/>
          <w:szCs w:val="24"/>
        </w:rPr>
        <w:t>Шрамовского</w:t>
      </w:r>
      <w:r w:rsidR="00BE7E97" w:rsidRPr="009D5442">
        <w:rPr>
          <w:sz w:val="24"/>
          <w:szCs w:val="24"/>
        </w:rPr>
        <w:t xml:space="preserve"> сельского поселения</w:t>
      </w:r>
      <w:r w:rsidR="003D2A3C" w:rsidRPr="009D5442">
        <w:rPr>
          <w:sz w:val="24"/>
          <w:szCs w:val="24"/>
        </w:rPr>
        <w:t xml:space="preserve"> Россошанского муниципального района</w:t>
      </w:r>
      <w:r w:rsidR="00BE7E97" w:rsidRPr="009D5442">
        <w:rPr>
          <w:sz w:val="24"/>
          <w:szCs w:val="24"/>
        </w:rPr>
        <w:t xml:space="preserve"> «Энергосбережение и повышение энергетической эффективности в </w:t>
      </w:r>
      <w:r w:rsidR="00F921E4" w:rsidRPr="009D5442">
        <w:rPr>
          <w:sz w:val="24"/>
          <w:szCs w:val="24"/>
        </w:rPr>
        <w:t>Шрамовском</w:t>
      </w:r>
      <w:r w:rsidR="003D2A3C" w:rsidRPr="009D5442">
        <w:rPr>
          <w:sz w:val="24"/>
          <w:szCs w:val="24"/>
        </w:rPr>
        <w:t xml:space="preserve"> сельском поселении</w:t>
      </w:r>
      <w:r w:rsidR="00BE7E97" w:rsidRPr="009D5442">
        <w:rPr>
          <w:sz w:val="24"/>
          <w:szCs w:val="24"/>
        </w:rPr>
        <w:t xml:space="preserve">» </w:t>
      </w:r>
      <w:r w:rsidRPr="009D5442">
        <w:rPr>
          <w:sz w:val="24"/>
          <w:szCs w:val="24"/>
        </w:rPr>
        <w:t xml:space="preserve">указаны в приложении 4 к Программе. </w:t>
      </w:r>
    </w:p>
    <w:p w:rsidR="00B85AD2" w:rsidRPr="009D5442" w:rsidRDefault="00B85AD2" w:rsidP="009D5442">
      <w:pPr>
        <w:pStyle w:val="ConsPlusNormal"/>
        <w:ind w:firstLine="709"/>
        <w:jc w:val="both"/>
        <w:outlineLvl w:val="2"/>
        <w:rPr>
          <w:sz w:val="24"/>
          <w:szCs w:val="24"/>
        </w:rPr>
        <w:sectPr w:rsidR="00B85AD2" w:rsidRPr="009D5442" w:rsidSect="00355478">
          <w:type w:val="continuous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5546D0" w:rsidRPr="009D5442" w:rsidRDefault="00B85AD2" w:rsidP="00966854">
      <w:pPr>
        <w:pStyle w:val="ConsPlusNormal"/>
        <w:ind w:left="8789" w:right="678"/>
        <w:jc w:val="both"/>
        <w:outlineLvl w:val="2"/>
        <w:rPr>
          <w:sz w:val="24"/>
          <w:szCs w:val="24"/>
        </w:rPr>
      </w:pPr>
      <w:r w:rsidRPr="009D5442">
        <w:rPr>
          <w:sz w:val="24"/>
          <w:szCs w:val="24"/>
        </w:rPr>
        <w:lastRenderedPageBreak/>
        <w:t>Приложение1</w:t>
      </w:r>
    </w:p>
    <w:p w:rsidR="00355478" w:rsidRPr="009D5442" w:rsidRDefault="00B85AD2" w:rsidP="00966854">
      <w:pPr>
        <w:pStyle w:val="ConsPlusNormal"/>
        <w:ind w:left="8789" w:right="678"/>
        <w:jc w:val="both"/>
        <w:outlineLvl w:val="2"/>
        <w:rPr>
          <w:sz w:val="24"/>
          <w:szCs w:val="24"/>
        </w:rPr>
      </w:pPr>
      <w:r w:rsidRPr="009D5442">
        <w:rPr>
          <w:sz w:val="24"/>
          <w:szCs w:val="24"/>
        </w:rPr>
        <w:t xml:space="preserve">к муниципальной программе </w:t>
      </w:r>
      <w:r w:rsidR="00932245" w:rsidRPr="009D5442">
        <w:rPr>
          <w:sz w:val="24"/>
          <w:szCs w:val="24"/>
        </w:rPr>
        <w:t>Шрамовского</w:t>
      </w:r>
      <w:r w:rsidR="00BE7E97" w:rsidRPr="009D5442">
        <w:rPr>
          <w:sz w:val="24"/>
          <w:szCs w:val="24"/>
        </w:rPr>
        <w:t xml:space="preserve"> сельского поселения</w:t>
      </w:r>
      <w:r w:rsidR="003D2A3C" w:rsidRPr="009D5442">
        <w:rPr>
          <w:sz w:val="24"/>
          <w:szCs w:val="24"/>
        </w:rPr>
        <w:t xml:space="preserve"> Россошанского муниципального района</w:t>
      </w:r>
      <w:r w:rsidR="00BE7E97" w:rsidRPr="009D5442">
        <w:rPr>
          <w:sz w:val="24"/>
          <w:szCs w:val="24"/>
        </w:rPr>
        <w:t xml:space="preserve"> «Энергосбережение и повышение энергетической эффективности в </w:t>
      </w:r>
      <w:r w:rsidR="00F921E4" w:rsidRPr="009D5442">
        <w:rPr>
          <w:sz w:val="24"/>
          <w:szCs w:val="24"/>
        </w:rPr>
        <w:t>Шрамовском</w:t>
      </w:r>
      <w:r w:rsidR="00BE7E97" w:rsidRPr="009D5442">
        <w:rPr>
          <w:sz w:val="24"/>
          <w:szCs w:val="24"/>
        </w:rPr>
        <w:t xml:space="preserve"> сельском поселении»</w:t>
      </w:r>
    </w:p>
    <w:p w:rsidR="00355478" w:rsidRPr="009D5442" w:rsidRDefault="00355478" w:rsidP="009D5442">
      <w:pPr>
        <w:pStyle w:val="ConsPlusNormal"/>
        <w:jc w:val="both"/>
        <w:outlineLvl w:val="2"/>
        <w:rPr>
          <w:sz w:val="24"/>
          <w:szCs w:val="24"/>
        </w:rPr>
      </w:pPr>
    </w:p>
    <w:p w:rsidR="00B85AD2" w:rsidRPr="009D5442" w:rsidRDefault="00B85AD2" w:rsidP="009D5442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9D5442">
        <w:rPr>
          <w:sz w:val="24"/>
          <w:szCs w:val="24"/>
        </w:rPr>
        <w:t>Сведения о показателях (индикаторах) муниципальной программы</w:t>
      </w:r>
    </w:p>
    <w:p w:rsidR="00B85AD2" w:rsidRPr="009D5442" w:rsidRDefault="00932245" w:rsidP="009D5442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9D5442">
        <w:rPr>
          <w:sz w:val="24"/>
          <w:szCs w:val="24"/>
        </w:rPr>
        <w:t>Шрамовского</w:t>
      </w:r>
      <w:r w:rsidR="00BE7E97" w:rsidRPr="009D5442">
        <w:rPr>
          <w:sz w:val="24"/>
          <w:szCs w:val="24"/>
        </w:rPr>
        <w:t xml:space="preserve"> сельского поселения</w:t>
      </w:r>
      <w:r w:rsidR="003D2A3C" w:rsidRPr="009D5442">
        <w:rPr>
          <w:sz w:val="24"/>
          <w:szCs w:val="24"/>
        </w:rPr>
        <w:t xml:space="preserve"> Россошанского муниципального района</w:t>
      </w:r>
      <w:r w:rsidR="00BE7E97" w:rsidRPr="009D5442">
        <w:rPr>
          <w:sz w:val="24"/>
          <w:szCs w:val="24"/>
        </w:rPr>
        <w:t xml:space="preserve"> «Энергосбережение и повышение энергетической эффективности в </w:t>
      </w:r>
      <w:r w:rsidR="00F921E4" w:rsidRPr="009D5442">
        <w:rPr>
          <w:sz w:val="24"/>
          <w:szCs w:val="24"/>
        </w:rPr>
        <w:t>Шрамовском</w:t>
      </w:r>
      <w:r w:rsidR="00BE7E97" w:rsidRPr="009D5442">
        <w:rPr>
          <w:sz w:val="24"/>
          <w:szCs w:val="24"/>
        </w:rPr>
        <w:t xml:space="preserve"> сельском поселении» </w:t>
      </w:r>
      <w:r w:rsidR="00B85AD2" w:rsidRPr="009D5442">
        <w:rPr>
          <w:sz w:val="24"/>
          <w:szCs w:val="24"/>
        </w:rPr>
        <w:t>и их значениях</w:t>
      </w:r>
    </w:p>
    <w:p w:rsidR="00B85AD2" w:rsidRPr="009D5442" w:rsidRDefault="00B85AD2" w:rsidP="009D5442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5"/>
        <w:gridCol w:w="2909"/>
        <w:gridCol w:w="1164"/>
        <w:gridCol w:w="992"/>
        <w:gridCol w:w="14"/>
        <w:gridCol w:w="695"/>
        <w:gridCol w:w="65"/>
        <w:gridCol w:w="16"/>
        <w:gridCol w:w="15"/>
        <w:gridCol w:w="754"/>
        <w:gridCol w:w="827"/>
        <w:gridCol w:w="726"/>
        <w:gridCol w:w="726"/>
        <w:gridCol w:w="726"/>
        <w:gridCol w:w="726"/>
        <w:gridCol w:w="1749"/>
        <w:gridCol w:w="1827"/>
      </w:tblGrid>
      <w:tr w:rsidR="005E3AA4" w:rsidRPr="009D5442" w:rsidTr="002850D3">
        <w:trPr>
          <w:trHeight w:val="497"/>
        </w:trPr>
        <w:tc>
          <w:tcPr>
            <w:tcW w:w="855" w:type="dxa"/>
            <w:vMerge w:val="restart"/>
            <w:hideMark/>
          </w:tcPr>
          <w:p w:rsidR="005E3AA4" w:rsidRPr="009D5442" w:rsidRDefault="005E3AA4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Статус</w:t>
            </w:r>
          </w:p>
        </w:tc>
        <w:tc>
          <w:tcPr>
            <w:tcW w:w="2909" w:type="dxa"/>
            <w:vMerge w:val="restart"/>
            <w:hideMark/>
          </w:tcPr>
          <w:p w:rsidR="005E3AA4" w:rsidRPr="009D5442" w:rsidRDefault="005E3AA4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64" w:type="dxa"/>
            <w:vMerge w:val="restart"/>
            <w:hideMark/>
          </w:tcPr>
          <w:p w:rsidR="005E3AA4" w:rsidRPr="009D5442" w:rsidRDefault="005E3AA4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Пункт Федерального плана</w:t>
            </w:r>
            <w:bookmarkStart w:id="0" w:name="_GoBack"/>
            <w:bookmarkEnd w:id="0"/>
            <w:r w:rsidR="00AB1882">
              <w:rPr>
                <w:sz w:val="20"/>
                <w:szCs w:val="20"/>
              </w:rPr>
              <w:t xml:space="preserve"> </w:t>
            </w:r>
            <w:r w:rsidR="002159DA" w:rsidRPr="009D5442">
              <w:rPr>
                <w:sz w:val="20"/>
                <w:szCs w:val="20"/>
              </w:rPr>
              <w:t>с</w:t>
            </w:r>
            <w:r w:rsidRPr="009D5442">
              <w:rPr>
                <w:sz w:val="20"/>
                <w:szCs w:val="20"/>
              </w:rPr>
              <w:t>татистических работ</w:t>
            </w:r>
          </w:p>
        </w:tc>
        <w:tc>
          <w:tcPr>
            <w:tcW w:w="992" w:type="dxa"/>
            <w:vMerge w:val="restart"/>
            <w:hideMark/>
          </w:tcPr>
          <w:p w:rsidR="005E3AA4" w:rsidRPr="009D5442" w:rsidRDefault="005E3AA4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5290" w:type="dxa"/>
            <w:gridSpan w:val="11"/>
            <w:hideMark/>
          </w:tcPr>
          <w:p w:rsidR="005E3AA4" w:rsidRPr="009D5442" w:rsidRDefault="005E3AA4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3576" w:type="dxa"/>
            <w:gridSpan w:val="2"/>
            <w:hideMark/>
          </w:tcPr>
          <w:p w:rsidR="005E3AA4" w:rsidRPr="009D5442" w:rsidRDefault="00AD74A8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hyperlink r:id="rId10" w:anchor="'Приложение 1 к '!P785" w:history="1">
              <w:r w:rsidR="005E3AA4" w:rsidRPr="009D5442">
                <w:rPr>
                  <w:rStyle w:val="aa"/>
                  <w:color w:val="auto"/>
                  <w:sz w:val="20"/>
                  <w:szCs w:val="20"/>
                </w:rPr>
                <w:t xml:space="preserve">Показатель (индикатор) предусмотрен </w:t>
              </w:r>
            </w:hyperlink>
          </w:p>
        </w:tc>
      </w:tr>
      <w:tr w:rsidR="002850D3" w:rsidRPr="009D5442" w:rsidTr="002850D3">
        <w:trPr>
          <w:trHeight w:val="2688"/>
        </w:trPr>
        <w:tc>
          <w:tcPr>
            <w:tcW w:w="855" w:type="dxa"/>
            <w:vMerge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2909" w:type="dxa"/>
            <w:vMerge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5"/>
            <w:tcBorders>
              <w:right w:val="single" w:sz="4" w:space="0" w:color="auto"/>
            </w:tcBorders>
            <w:hideMark/>
          </w:tcPr>
          <w:p w:rsidR="002850D3" w:rsidRPr="009D5442" w:rsidRDefault="002850D3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2021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2850D3" w:rsidRPr="009D5442" w:rsidRDefault="002850D3" w:rsidP="00134C59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2022</w:t>
            </w:r>
          </w:p>
        </w:tc>
        <w:tc>
          <w:tcPr>
            <w:tcW w:w="827" w:type="dxa"/>
            <w:hideMark/>
          </w:tcPr>
          <w:p w:rsidR="002850D3" w:rsidRPr="009D5442" w:rsidRDefault="002850D3" w:rsidP="00134C59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2023</w:t>
            </w:r>
          </w:p>
        </w:tc>
        <w:tc>
          <w:tcPr>
            <w:tcW w:w="726" w:type="dxa"/>
            <w:hideMark/>
          </w:tcPr>
          <w:p w:rsidR="002850D3" w:rsidRPr="009D5442" w:rsidRDefault="002850D3" w:rsidP="002850D3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  <w:hideMark/>
          </w:tcPr>
          <w:p w:rsidR="002850D3" w:rsidRPr="009D5442" w:rsidRDefault="002850D3" w:rsidP="002850D3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6" w:type="dxa"/>
            <w:hideMark/>
          </w:tcPr>
          <w:p w:rsidR="002850D3" w:rsidRPr="009D5442" w:rsidRDefault="002850D3" w:rsidP="002850D3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26" w:type="dxa"/>
            <w:hideMark/>
          </w:tcPr>
          <w:p w:rsidR="002850D3" w:rsidRPr="009D5442" w:rsidRDefault="002850D3" w:rsidP="002850D3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49" w:type="dxa"/>
            <w:hideMark/>
          </w:tcPr>
          <w:p w:rsidR="002850D3" w:rsidRPr="009D5442" w:rsidRDefault="00AD74A8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hyperlink r:id="rId11" w:anchor="'Приложение 1 к '!P783" w:history="1">
              <w:r w:rsidR="002850D3" w:rsidRPr="009D5442">
                <w:rPr>
                  <w:sz w:val="20"/>
                  <w:szCs w:val="20"/>
                </w:rPr>
                <w:t>стратегией социально-экономического развития Россошанского муниципального района период до 2035 года</w:t>
              </w:r>
            </w:hyperlink>
          </w:p>
        </w:tc>
        <w:tc>
          <w:tcPr>
            <w:tcW w:w="1827" w:type="dxa"/>
            <w:hideMark/>
          </w:tcPr>
          <w:p w:rsidR="002850D3" w:rsidRPr="009D5442" w:rsidRDefault="00AD74A8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hyperlink r:id="rId12" w:anchor="'Приложение 1 к '!P784" w:history="1">
              <w:r w:rsidR="002850D3" w:rsidRPr="009D5442">
                <w:rPr>
                  <w:sz w:val="20"/>
                  <w:szCs w:val="20"/>
                </w:rPr>
  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2850D3" w:rsidRPr="009D5442" w:rsidTr="002850D3">
        <w:trPr>
          <w:trHeight w:val="300"/>
        </w:trPr>
        <w:tc>
          <w:tcPr>
            <w:tcW w:w="855" w:type="dxa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1</w:t>
            </w:r>
          </w:p>
        </w:tc>
        <w:tc>
          <w:tcPr>
            <w:tcW w:w="2909" w:type="dxa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2</w:t>
            </w:r>
          </w:p>
        </w:tc>
        <w:tc>
          <w:tcPr>
            <w:tcW w:w="1164" w:type="dxa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5</w:t>
            </w:r>
          </w:p>
        </w:tc>
        <w:tc>
          <w:tcPr>
            <w:tcW w:w="805" w:type="dxa"/>
            <w:gridSpan w:val="5"/>
            <w:tcBorders>
              <w:right w:val="single" w:sz="4" w:space="0" w:color="auto"/>
            </w:tcBorders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6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2850D3" w:rsidRPr="009D5442" w:rsidRDefault="002850D3" w:rsidP="00134C59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7</w:t>
            </w:r>
          </w:p>
        </w:tc>
        <w:tc>
          <w:tcPr>
            <w:tcW w:w="827" w:type="dxa"/>
            <w:hideMark/>
          </w:tcPr>
          <w:p w:rsidR="002850D3" w:rsidRPr="009D5442" w:rsidRDefault="002850D3" w:rsidP="00134C59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6" w:type="dxa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6" w:type="dxa"/>
            <w:hideMark/>
          </w:tcPr>
          <w:p w:rsidR="002850D3" w:rsidRPr="009D5442" w:rsidRDefault="002850D3" w:rsidP="002850D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hideMark/>
          </w:tcPr>
          <w:p w:rsidR="002850D3" w:rsidRPr="009D5442" w:rsidRDefault="002850D3" w:rsidP="002850D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49" w:type="dxa"/>
            <w:hideMark/>
          </w:tcPr>
          <w:p w:rsidR="002850D3" w:rsidRPr="009D5442" w:rsidRDefault="002850D3" w:rsidP="002850D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27" w:type="dxa"/>
            <w:hideMark/>
          </w:tcPr>
          <w:p w:rsidR="002850D3" w:rsidRPr="009D5442" w:rsidRDefault="002850D3" w:rsidP="002850D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2850D3" w:rsidRPr="009D5442" w:rsidTr="00AD23C4">
        <w:trPr>
          <w:trHeight w:val="254"/>
        </w:trPr>
        <w:tc>
          <w:tcPr>
            <w:tcW w:w="14786" w:type="dxa"/>
            <w:gridSpan w:val="17"/>
            <w:hideMark/>
          </w:tcPr>
          <w:p w:rsidR="002850D3" w:rsidRPr="009D5442" w:rsidRDefault="002850D3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МУНИЦИПАЛЬНАЯ ПРОГРАММА Шрамовского сельского поселения Россошанского муниципального района «Энергосбережение и повышение энергетической эффективности в Шрамовском сельском поселении»</w:t>
            </w:r>
          </w:p>
        </w:tc>
      </w:tr>
      <w:tr w:rsidR="002850D3" w:rsidRPr="009D5442" w:rsidTr="00AD23C4">
        <w:trPr>
          <w:trHeight w:val="289"/>
        </w:trPr>
        <w:tc>
          <w:tcPr>
            <w:tcW w:w="14786" w:type="dxa"/>
            <w:gridSpan w:val="17"/>
            <w:hideMark/>
          </w:tcPr>
          <w:p w:rsidR="002850D3" w:rsidRPr="009D5442" w:rsidRDefault="002850D3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Основное мероприятие 1. Энергосбережение и повышение энергетической эффективности в бюджетной сфере</w:t>
            </w:r>
          </w:p>
        </w:tc>
      </w:tr>
      <w:tr w:rsidR="002850D3" w:rsidRPr="009D5442" w:rsidTr="002850D3">
        <w:trPr>
          <w:trHeight w:val="270"/>
        </w:trPr>
        <w:tc>
          <w:tcPr>
            <w:tcW w:w="855" w:type="dxa"/>
            <w:hideMark/>
          </w:tcPr>
          <w:p w:rsidR="002850D3" w:rsidRPr="009D5442" w:rsidRDefault="002850D3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1.1</w:t>
            </w:r>
          </w:p>
        </w:tc>
        <w:tc>
          <w:tcPr>
            <w:tcW w:w="2909" w:type="dxa"/>
            <w:hideMark/>
          </w:tcPr>
          <w:p w:rsidR="002850D3" w:rsidRPr="009D5442" w:rsidRDefault="002850D3" w:rsidP="009D5442">
            <w:pPr>
              <w:pStyle w:val="ConsPlusNormal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 xml:space="preserve">Удельная величина потребления органами местного самоуправления электрической энергии </w:t>
            </w:r>
          </w:p>
          <w:p w:rsidR="002850D3" w:rsidRPr="009D5442" w:rsidRDefault="002850D3" w:rsidP="009D5442">
            <w:pPr>
              <w:pStyle w:val="ConsPlusNormal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 xml:space="preserve">(на кв.м площади)(с.Еленовка, </w:t>
            </w:r>
            <w:r w:rsidRPr="009D5442">
              <w:rPr>
                <w:sz w:val="20"/>
                <w:szCs w:val="20"/>
              </w:rPr>
              <w:lastRenderedPageBreak/>
              <w:t>ул.Центральная,21)</w:t>
            </w:r>
          </w:p>
        </w:tc>
        <w:tc>
          <w:tcPr>
            <w:tcW w:w="1164" w:type="dxa"/>
            <w:noWrap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кВт.ч/кв.м</w:t>
            </w:r>
          </w:p>
        </w:tc>
        <w:tc>
          <w:tcPr>
            <w:tcW w:w="790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13,19</w:t>
            </w:r>
          </w:p>
        </w:tc>
        <w:tc>
          <w:tcPr>
            <w:tcW w:w="769" w:type="dxa"/>
            <w:gridSpan w:val="2"/>
            <w:tcBorders>
              <w:left w:val="single" w:sz="4" w:space="0" w:color="auto"/>
            </w:tcBorders>
            <w:vAlign w:val="center"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62,77</w:t>
            </w:r>
          </w:p>
        </w:tc>
        <w:tc>
          <w:tcPr>
            <w:tcW w:w="827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57,74</w:t>
            </w:r>
          </w:p>
        </w:tc>
        <w:tc>
          <w:tcPr>
            <w:tcW w:w="726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52,72</w:t>
            </w:r>
          </w:p>
        </w:tc>
        <w:tc>
          <w:tcPr>
            <w:tcW w:w="726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42,66</w:t>
            </w:r>
          </w:p>
        </w:tc>
        <w:tc>
          <w:tcPr>
            <w:tcW w:w="726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42,66</w:t>
            </w:r>
          </w:p>
        </w:tc>
        <w:tc>
          <w:tcPr>
            <w:tcW w:w="726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42,66</w:t>
            </w:r>
          </w:p>
        </w:tc>
        <w:tc>
          <w:tcPr>
            <w:tcW w:w="1749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827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2850D3" w:rsidRPr="009D5442" w:rsidTr="002850D3">
        <w:trPr>
          <w:trHeight w:val="1005"/>
        </w:trPr>
        <w:tc>
          <w:tcPr>
            <w:tcW w:w="855" w:type="dxa"/>
            <w:hideMark/>
          </w:tcPr>
          <w:p w:rsidR="002850D3" w:rsidRPr="009D5442" w:rsidRDefault="002850D3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909" w:type="dxa"/>
            <w:hideMark/>
          </w:tcPr>
          <w:p w:rsidR="002850D3" w:rsidRPr="009D5442" w:rsidRDefault="002850D3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Удельная величина потребления органами местного самоуправления тепловой энергии(на кв.м. площади)(с.Шрамовка,ул.Советская,1)</w:t>
            </w:r>
          </w:p>
        </w:tc>
        <w:tc>
          <w:tcPr>
            <w:tcW w:w="1164" w:type="dxa"/>
            <w:noWrap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Втч/м2/ГСОП</w:t>
            </w:r>
          </w:p>
        </w:tc>
        <w:tc>
          <w:tcPr>
            <w:tcW w:w="774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73,50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</w:tcBorders>
            <w:vAlign w:val="center"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86,87</w:t>
            </w:r>
          </w:p>
        </w:tc>
        <w:tc>
          <w:tcPr>
            <w:tcW w:w="827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82,73</w:t>
            </w:r>
          </w:p>
        </w:tc>
        <w:tc>
          <w:tcPr>
            <w:tcW w:w="726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78,60</w:t>
            </w:r>
          </w:p>
        </w:tc>
        <w:tc>
          <w:tcPr>
            <w:tcW w:w="726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70,33</w:t>
            </w:r>
          </w:p>
        </w:tc>
        <w:tc>
          <w:tcPr>
            <w:tcW w:w="726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63,55</w:t>
            </w:r>
          </w:p>
        </w:tc>
        <w:tc>
          <w:tcPr>
            <w:tcW w:w="726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63,55</w:t>
            </w:r>
          </w:p>
        </w:tc>
        <w:tc>
          <w:tcPr>
            <w:tcW w:w="1749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827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2850D3" w:rsidRPr="009D5442" w:rsidTr="00AD23C4">
        <w:trPr>
          <w:trHeight w:val="267"/>
        </w:trPr>
        <w:tc>
          <w:tcPr>
            <w:tcW w:w="14786" w:type="dxa"/>
            <w:gridSpan w:val="17"/>
            <w:hideMark/>
          </w:tcPr>
          <w:p w:rsidR="002850D3" w:rsidRPr="009D5442" w:rsidRDefault="002850D3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color w:val="000000"/>
                <w:sz w:val="20"/>
                <w:szCs w:val="20"/>
              </w:rPr>
              <w:t xml:space="preserve">Основное мероприятие 2. </w:t>
            </w:r>
            <w:r w:rsidRPr="009D5442">
              <w:rPr>
                <w:sz w:val="20"/>
                <w:szCs w:val="20"/>
              </w:rPr>
              <w:t>Содержание уличного освещения.</w:t>
            </w:r>
          </w:p>
        </w:tc>
      </w:tr>
      <w:tr w:rsidR="002850D3" w:rsidRPr="009D5442" w:rsidTr="002850D3">
        <w:trPr>
          <w:trHeight w:val="900"/>
        </w:trPr>
        <w:tc>
          <w:tcPr>
            <w:tcW w:w="855" w:type="dxa"/>
            <w:hideMark/>
          </w:tcPr>
          <w:p w:rsidR="002850D3" w:rsidRPr="009D5442" w:rsidRDefault="002850D3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2.1</w:t>
            </w:r>
          </w:p>
        </w:tc>
        <w:tc>
          <w:tcPr>
            <w:tcW w:w="2909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color w:val="000000"/>
                <w:sz w:val="20"/>
                <w:szCs w:val="20"/>
              </w:rPr>
              <w:t>Доля протяженности освещенных частей улиц, проездов, на конец отчетного года в общей протяженности улиц, проездов.</w:t>
            </w:r>
          </w:p>
        </w:tc>
        <w:tc>
          <w:tcPr>
            <w:tcW w:w="1164" w:type="dxa"/>
            <w:noWrap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%</w:t>
            </w:r>
          </w:p>
        </w:tc>
        <w:tc>
          <w:tcPr>
            <w:tcW w:w="695" w:type="dxa"/>
            <w:tcBorders>
              <w:left w:val="single" w:sz="4" w:space="0" w:color="auto"/>
            </w:tcBorders>
            <w:vAlign w:val="center"/>
          </w:tcPr>
          <w:p w:rsidR="002850D3" w:rsidRPr="009D5442" w:rsidRDefault="002850D3" w:rsidP="002850D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77</w:t>
            </w:r>
          </w:p>
        </w:tc>
        <w:tc>
          <w:tcPr>
            <w:tcW w:w="850" w:type="dxa"/>
            <w:gridSpan w:val="4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68,4</w:t>
            </w:r>
          </w:p>
        </w:tc>
        <w:tc>
          <w:tcPr>
            <w:tcW w:w="827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68,4</w:t>
            </w:r>
          </w:p>
        </w:tc>
        <w:tc>
          <w:tcPr>
            <w:tcW w:w="726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  <w:tc>
          <w:tcPr>
            <w:tcW w:w="726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68,4</w:t>
            </w:r>
          </w:p>
        </w:tc>
        <w:tc>
          <w:tcPr>
            <w:tcW w:w="726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68,4</w:t>
            </w:r>
          </w:p>
        </w:tc>
        <w:tc>
          <w:tcPr>
            <w:tcW w:w="726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68,4</w:t>
            </w:r>
          </w:p>
        </w:tc>
        <w:tc>
          <w:tcPr>
            <w:tcW w:w="1749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827" w:type="dxa"/>
            <w:vAlign w:val="center"/>
            <w:hideMark/>
          </w:tcPr>
          <w:p w:rsidR="002850D3" w:rsidRPr="009D5442" w:rsidRDefault="002850D3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+</w:t>
            </w:r>
          </w:p>
        </w:tc>
      </w:tr>
    </w:tbl>
    <w:p w:rsidR="00355478" w:rsidRPr="009D5442" w:rsidRDefault="00355478" w:rsidP="009D5442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:rsidR="00355478" w:rsidRPr="009D5442" w:rsidRDefault="00355478" w:rsidP="009D5442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355478" w:rsidRPr="009D5442" w:rsidRDefault="00355478" w:rsidP="009D5442">
      <w:pPr>
        <w:rPr>
          <w:rFonts w:cs="Arial"/>
        </w:rPr>
      </w:pPr>
      <w:r w:rsidRPr="009D5442">
        <w:rPr>
          <w:rFonts w:cs="Arial"/>
        </w:rPr>
        <w:br w:type="page"/>
      </w:r>
    </w:p>
    <w:p w:rsidR="005546D0" w:rsidRPr="009D5442" w:rsidRDefault="005E3AA4" w:rsidP="00966854">
      <w:pPr>
        <w:pStyle w:val="ConsPlusNormal"/>
        <w:ind w:left="9498"/>
        <w:jc w:val="both"/>
        <w:outlineLvl w:val="2"/>
        <w:rPr>
          <w:sz w:val="24"/>
          <w:szCs w:val="24"/>
        </w:rPr>
      </w:pPr>
      <w:r w:rsidRPr="009D5442">
        <w:rPr>
          <w:sz w:val="24"/>
          <w:szCs w:val="24"/>
        </w:rPr>
        <w:lastRenderedPageBreak/>
        <w:t xml:space="preserve">Приложение 2 </w:t>
      </w:r>
    </w:p>
    <w:p w:rsidR="00355478" w:rsidRPr="009D5442" w:rsidRDefault="005E3AA4" w:rsidP="00966854">
      <w:pPr>
        <w:pStyle w:val="ConsPlusNormal"/>
        <w:ind w:left="9498"/>
        <w:jc w:val="both"/>
        <w:outlineLvl w:val="2"/>
        <w:rPr>
          <w:sz w:val="24"/>
          <w:szCs w:val="24"/>
        </w:rPr>
      </w:pPr>
      <w:r w:rsidRPr="009D5442">
        <w:rPr>
          <w:sz w:val="24"/>
          <w:szCs w:val="24"/>
        </w:rPr>
        <w:t>к муниципальной программе</w:t>
      </w:r>
      <w:r w:rsidR="00AB1882">
        <w:rPr>
          <w:sz w:val="24"/>
          <w:szCs w:val="24"/>
        </w:rPr>
        <w:t xml:space="preserve"> </w:t>
      </w:r>
      <w:r w:rsidR="00932245" w:rsidRPr="009D5442">
        <w:rPr>
          <w:sz w:val="24"/>
          <w:szCs w:val="24"/>
        </w:rPr>
        <w:t>Шрамовского</w:t>
      </w:r>
      <w:r w:rsidR="0064182A" w:rsidRPr="009D5442">
        <w:rPr>
          <w:sz w:val="24"/>
          <w:szCs w:val="24"/>
        </w:rPr>
        <w:t xml:space="preserve"> сельского </w:t>
      </w:r>
      <w:r w:rsidR="007036D5" w:rsidRPr="009D5442">
        <w:rPr>
          <w:sz w:val="24"/>
          <w:szCs w:val="24"/>
        </w:rPr>
        <w:t>поселения Россошанского</w:t>
      </w:r>
      <w:r w:rsidR="003D2A3C" w:rsidRPr="009D5442">
        <w:rPr>
          <w:sz w:val="24"/>
          <w:szCs w:val="24"/>
        </w:rPr>
        <w:t xml:space="preserve"> муниципального района </w:t>
      </w:r>
      <w:r w:rsidR="0064182A" w:rsidRPr="009D5442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F921E4" w:rsidRPr="009D5442">
        <w:rPr>
          <w:sz w:val="24"/>
          <w:szCs w:val="24"/>
        </w:rPr>
        <w:t>Шрамовском</w:t>
      </w:r>
      <w:r w:rsidR="0064182A" w:rsidRPr="009D5442">
        <w:rPr>
          <w:sz w:val="24"/>
          <w:szCs w:val="24"/>
        </w:rPr>
        <w:t xml:space="preserve"> сельском поселении»</w:t>
      </w:r>
    </w:p>
    <w:p w:rsidR="00355478" w:rsidRPr="009D5442" w:rsidRDefault="00355478" w:rsidP="009D5442">
      <w:pPr>
        <w:pStyle w:val="ConsPlusNormal"/>
        <w:ind w:firstLine="141"/>
        <w:jc w:val="both"/>
        <w:outlineLvl w:val="2"/>
        <w:rPr>
          <w:sz w:val="24"/>
          <w:szCs w:val="24"/>
        </w:rPr>
      </w:pPr>
    </w:p>
    <w:p w:rsidR="005E3AA4" w:rsidRPr="009D5442" w:rsidRDefault="005E3AA4" w:rsidP="009D5442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9D5442">
        <w:rPr>
          <w:sz w:val="24"/>
          <w:szCs w:val="24"/>
        </w:rPr>
        <w:t>Методики расчета показателей (индикаторов) муниципальной программы</w:t>
      </w:r>
    </w:p>
    <w:p w:rsidR="005E3AA4" w:rsidRPr="009D5442" w:rsidRDefault="00932245" w:rsidP="009D5442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9D5442">
        <w:rPr>
          <w:sz w:val="24"/>
          <w:szCs w:val="24"/>
        </w:rPr>
        <w:t>Шрамовского</w:t>
      </w:r>
      <w:r w:rsidR="00DB53FF" w:rsidRPr="009D5442">
        <w:rPr>
          <w:sz w:val="24"/>
          <w:szCs w:val="24"/>
        </w:rPr>
        <w:t xml:space="preserve"> сельского поселения </w:t>
      </w:r>
      <w:r w:rsidR="003D2A3C" w:rsidRPr="009D5442">
        <w:rPr>
          <w:sz w:val="24"/>
          <w:szCs w:val="24"/>
        </w:rPr>
        <w:t xml:space="preserve">Россошанского муниципального района </w:t>
      </w:r>
      <w:r w:rsidR="00DB53FF" w:rsidRPr="009D5442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F921E4" w:rsidRPr="009D5442">
        <w:rPr>
          <w:sz w:val="24"/>
          <w:szCs w:val="24"/>
        </w:rPr>
        <w:t>Шрамовском</w:t>
      </w:r>
      <w:r w:rsidR="00DB53FF" w:rsidRPr="009D5442">
        <w:rPr>
          <w:sz w:val="24"/>
          <w:szCs w:val="24"/>
        </w:rPr>
        <w:t xml:space="preserve"> сельском п</w:t>
      </w:r>
      <w:r w:rsidR="008E352C" w:rsidRPr="009D5442">
        <w:rPr>
          <w:sz w:val="24"/>
          <w:szCs w:val="24"/>
        </w:rPr>
        <w:t>оселении</w:t>
      </w:r>
      <w:r w:rsidR="00DB53FF" w:rsidRPr="009D5442">
        <w:rPr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3793"/>
        <w:gridCol w:w="1443"/>
        <w:gridCol w:w="5416"/>
        <w:gridCol w:w="1724"/>
        <w:gridCol w:w="1646"/>
      </w:tblGrid>
      <w:tr w:rsidR="005E3AA4" w:rsidRPr="009D5442" w:rsidTr="00AD23C4">
        <w:trPr>
          <w:trHeight w:val="2040"/>
        </w:trPr>
        <w:tc>
          <w:tcPr>
            <w:tcW w:w="662" w:type="dxa"/>
            <w:hideMark/>
          </w:tcPr>
          <w:p w:rsidR="005E3AA4" w:rsidRPr="009D5442" w:rsidRDefault="005E3AA4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N п/п</w:t>
            </w:r>
          </w:p>
        </w:tc>
        <w:tc>
          <w:tcPr>
            <w:tcW w:w="3556" w:type="dxa"/>
            <w:hideMark/>
          </w:tcPr>
          <w:p w:rsidR="005E3AA4" w:rsidRPr="009D5442" w:rsidRDefault="00AD74A8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hyperlink r:id="rId13" w:anchor="'Приложение 2 к '!P942" w:history="1">
              <w:r w:rsidR="005E3AA4" w:rsidRPr="009D5442">
                <w:rPr>
                  <w:rStyle w:val="aa"/>
                  <w:color w:val="auto"/>
                  <w:sz w:val="20"/>
                  <w:szCs w:val="20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458" w:type="dxa"/>
            <w:hideMark/>
          </w:tcPr>
          <w:p w:rsidR="005E3AA4" w:rsidRPr="009D5442" w:rsidRDefault="005E3AA4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5526" w:type="dxa"/>
            <w:hideMark/>
          </w:tcPr>
          <w:p w:rsidR="005E3AA4" w:rsidRPr="009D5442" w:rsidRDefault="00AD74A8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hyperlink r:id="rId14" w:anchor="'Приложение 2 к '!P943" w:history="1">
              <w:r w:rsidR="005E3AA4" w:rsidRPr="009D5442">
                <w:rPr>
                  <w:rStyle w:val="aa"/>
                  <w:color w:val="auto"/>
                  <w:sz w:val="20"/>
                  <w:szCs w:val="20"/>
                </w:rPr>
                <w:t xml:space="preserve">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  <w:hideMark/>
          </w:tcPr>
          <w:p w:rsidR="005E3AA4" w:rsidRPr="009D5442" w:rsidRDefault="005E3AA4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33" w:type="dxa"/>
            <w:hideMark/>
          </w:tcPr>
          <w:p w:rsidR="005E3AA4" w:rsidRPr="009D5442" w:rsidRDefault="005E3AA4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5E3AA4" w:rsidRPr="009D5442" w:rsidTr="00AD23C4">
        <w:trPr>
          <w:trHeight w:val="300"/>
        </w:trPr>
        <w:tc>
          <w:tcPr>
            <w:tcW w:w="662" w:type="dxa"/>
            <w:hideMark/>
          </w:tcPr>
          <w:p w:rsidR="005E3AA4" w:rsidRPr="009D5442" w:rsidRDefault="005E3AA4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1</w:t>
            </w:r>
          </w:p>
        </w:tc>
        <w:tc>
          <w:tcPr>
            <w:tcW w:w="3556" w:type="dxa"/>
            <w:hideMark/>
          </w:tcPr>
          <w:p w:rsidR="005E3AA4" w:rsidRPr="009D5442" w:rsidRDefault="005E3AA4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hideMark/>
          </w:tcPr>
          <w:p w:rsidR="005E3AA4" w:rsidRPr="009D5442" w:rsidRDefault="005E3AA4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3</w:t>
            </w:r>
          </w:p>
        </w:tc>
        <w:tc>
          <w:tcPr>
            <w:tcW w:w="5526" w:type="dxa"/>
            <w:hideMark/>
          </w:tcPr>
          <w:p w:rsidR="005E3AA4" w:rsidRPr="009D5442" w:rsidRDefault="005E3AA4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4</w:t>
            </w:r>
          </w:p>
        </w:tc>
        <w:tc>
          <w:tcPr>
            <w:tcW w:w="1743" w:type="dxa"/>
            <w:hideMark/>
          </w:tcPr>
          <w:p w:rsidR="005E3AA4" w:rsidRPr="009D5442" w:rsidRDefault="005E3AA4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  <w:hideMark/>
          </w:tcPr>
          <w:p w:rsidR="005E3AA4" w:rsidRPr="009D5442" w:rsidRDefault="005E3AA4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6</w:t>
            </w:r>
          </w:p>
        </w:tc>
      </w:tr>
      <w:tr w:rsidR="005E3AA4" w:rsidRPr="009D5442" w:rsidTr="00AD23C4">
        <w:trPr>
          <w:trHeight w:val="400"/>
        </w:trPr>
        <w:tc>
          <w:tcPr>
            <w:tcW w:w="14678" w:type="dxa"/>
            <w:gridSpan w:val="6"/>
            <w:hideMark/>
          </w:tcPr>
          <w:p w:rsidR="005E3AA4" w:rsidRPr="009D5442" w:rsidRDefault="005E3AA4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МУНИЦИПАЛЬНАЯ ПРОГРАММА</w:t>
            </w:r>
            <w:r w:rsidR="008E352C" w:rsidRPr="009D5442">
              <w:rPr>
                <w:sz w:val="20"/>
                <w:szCs w:val="20"/>
              </w:rPr>
              <w:t xml:space="preserve"> Шрамовского сельского поселения Россошанского муниципального района</w:t>
            </w:r>
            <w:r w:rsidRPr="009D5442">
              <w:rPr>
                <w:sz w:val="20"/>
                <w:szCs w:val="20"/>
              </w:rPr>
              <w:t xml:space="preserve"> «</w:t>
            </w:r>
            <w:r w:rsidR="00F512C3" w:rsidRPr="009D5442">
              <w:rPr>
                <w:sz w:val="20"/>
                <w:szCs w:val="20"/>
              </w:rPr>
              <w:t>Энергосбережение и повышение энергетической эффективности в Шрамовском сельском поселении</w:t>
            </w:r>
            <w:r w:rsidRPr="009D5442">
              <w:rPr>
                <w:sz w:val="20"/>
                <w:szCs w:val="20"/>
              </w:rPr>
              <w:t>»</w:t>
            </w:r>
          </w:p>
        </w:tc>
      </w:tr>
      <w:tr w:rsidR="005E3AA4" w:rsidRPr="009D5442" w:rsidTr="00AD23C4">
        <w:trPr>
          <w:trHeight w:val="345"/>
        </w:trPr>
        <w:tc>
          <w:tcPr>
            <w:tcW w:w="14678" w:type="dxa"/>
            <w:gridSpan w:val="6"/>
            <w:hideMark/>
          </w:tcPr>
          <w:p w:rsidR="005E3AA4" w:rsidRPr="009D5442" w:rsidRDefault="00D326C7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Основное мероприятие 1.</w:t>
            </w:r>
            <w:r w:rsidR="005E3AA4" w:rsidRPr="009D5442">
              <w:rPr>
                <w:sz w:val="20"/>
                <w:szCs w:val="20"/>
              </w:rPr>
              <w:t xml:space="preserve"> Энергосбережение и повышение энергетической эффективности в бюджетной сфере</w:t>
            </w:r>
          </w:p>
        </w:tc>
      </w:tr>
      <w:tr w:rsidR="00055407" w:rsidRPr="009D5442" w:rsidTr="00AD23C4">
        <w:trPr>
          <w:trHeight w:val="1899"/>
        </w:trPr>
        <w:tc>
          <w:tcPr>
            <w:tcW w:w="662" w:type="dxa"/>
            <w:hideMark/>
          </w:tcPr>
          <w:p w:rsidR="00055407" w:rsidRPr="009D5442" w:rsidRDefault="00055407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1.1</w:t>
            </w:r>
          </w:p>
        </w:tc>
        <w:tc>
          <w:tcPr>
            <w:tcW w:w="3556" w:type="dxa"/>
            <w:hideMark/>
          </w:tcPr>
          <w:p w:rsidR="00932245" w:rsidRPr="009D5442" w:rsidRDefault="00932245" w:rsidP="009D5442">
            <w:pPr>
              <w:pStyle w:val="ConsPlusNormal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 xml:space="preserve">Удельная величина потребления органами местного самоуправления электрической энергии </w:t>
            </w:r>
          </w:p>
          <w:p w:rsidR="00055407" w:rsidRPr="009D5442" w:rsidRDefault="00932245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(на кв.м площади) (с.Еленовка, ул.Центральная,21)</w:t>
            </w:r>
          </w:p>
        </w:tc>
        <w:tc>
          <w:tcPr>
            <w:tcW w:w="1458" w:type="dxa"/>
            <w:hideMark/>
          </w:tcPr>
          <w:p w:rsidR="00055407" w:rsidRPr="009D5442" w:rsidRDefault="00055407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кВтч/ кв.м</w:t>
            </w:r>
          </w:p>
        </w:tc>
        <w:tc>
          <w:tcPr>
            <w:tcW w:w="5526" w:type="dxa"/>
            <w:hideMark/>
          </w:tcPr>
          <w:p w:rsidR="00055407" w:rsidRPr="009D5442" w:rsidRDefault="00412CB4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rFonts w:eastAsia="TimesNewRomanPSMT"/>
                <w:noProof/>
                <w:sz w:val="20"/>
                <w:szCs w:val="20"/>
              </w:rPr>
              <w:drawing>
                <wp:inline distT="0" distB="0" distL="0" distR="0">
                  <wp:extent cx="3038475" cy="95250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8046" t="32857" r="20972" b="3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245" w:rsidRPr="009D5442" w:rsidRDefault="00412CB4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noProof/>
                <w:sz w:val="20"/>
                <w:szCs w:val="20"/>
              </w:rPr>
              <w:drawing>
                <wp:inline distT="0" distB="0" distL="0" distR="0">
                  <wp:extent cx="2771775" cy="171450"/>
                  <wp:effectExtent l="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1076" t="45000" r="22147" b="49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hideMark/>
          </w:tcPr>
          <w:p w:rsidR="00055407" w:rsidRPr="009D5442" w:rsidRDefault="00055407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33" w:type="dxa"/>
            <w:hideMark/>
          </w:tcPr>
          <w:p w:rsidR="00055407" w:rsidRPr="009D5442" w:rsidRDefault="00055407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 xml:space="preserve">администрация </w:t>
            </w:r>
            <w:r w:rsidR="00932245" w:rsidRPr="009D5442">
              <w:rPr>
                <w:sz w:val="20"/>
                <w:szCs w:val="20"/>
              </w:rPr>
              <w:t>Шрамовского</w:t>
            </w:r>
            <w:r w:rsidRPr="009D5442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055407" w:rsidRPr="009D5442" w:rsidTr="00AD23C4">
        <w:trPr>
          <w:trHeight w:val="2538"/>
        </w:trPr>
        <w:tc>
          <w:tcPr>
            <w:tcW w:w="662" w:type="dxa"/>
            <w:hideMark/>
          </w:tcPr>
          <w:p w:rsidR="00055407" w:rsidRPr="009D5442" w:rsidRDefault="00055407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3556" w:type="dxa"/>
            <w:hideMark/>
          </w:tcPr>
          <w:p w:rsidR="00055407" w:rsidRPr="009D5442" w:rsidRDefault="00932245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Удельная величина потребления органами местного самоуправления тепловой энергии(на кв.м площади)(с.Шрамовка,ул.Советская,1)</w:t>
            </w:r>
          </w:p>
        </w:tc>
        <w:tc>
          <w:tcPr>
            <w:tcW w:w="1458" w:type="dxa"/>
            <w:hideMark/>
          </w:tcPr>
          <w:p w:rsidR="00055407" w:rsidRPr="009D5442" w:rsidRDefault="00932245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Втч/м2/ГСОП</w:t>
            </w:r>
          </w:p>
        </w:tc>
        <w:tc>
          <w:tcPr>
            <w:tcW w:w="5526" w:type="dxa"/>
            <w:hideMark/>
          </w:tcPr>
          <w:p w:rsidR="00932245" w:rsidRPr="009D5442" w:rsidRDefault="00412CB4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noProof/>
                <w:sz w:val="20"/>
                <w:szCs w:val="20"/>
              </w:rPr>
              <w:drawing>
                <wp:inline distT="0" distB="0" distL="0" distR="0">
                  <wp:extent cx="3343275" cy="15811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5613" t="26666" r="17839" b="25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407" w:rsidRPr="009D5442" w:rsidRDefault="00055407" w:rsidP="009D544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dxa"/>
            <w:hideMark/>
          </w:tcPr>
          <w:p w:rsidR="00055407" w:rsidRPr="009D5442" w:rsidRDefault="00055407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33" w:type="dxa"/>
            <w:hideMark/>
          </w:tcPr>
          <w:p w:rsidR="00055407" w:rsidRPr="009D5442" w:rsidRDefault="00055407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 xml:space="preserve">администрация </w:t>
            </w:r>
            <w:r w:rsidR="00932245" w:rsidRPr="009D5442">
              <w:rPr>
                <w:sz w:val="20"/>
                <w:szCs w:val="20"/>
              </w:rPr>
              <w:t>Шрамовского</w:t>
            </w:r>
            <w:r w:rsidRPr="009D5442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5E3AA4" w:rsidRPr="009D5442" w:rsidTr="00AD23C4">
        <w:trPr>
          <w:trHeight w:val="209"/>
        </w:trPr>
        <w:tc>
          <w:tcPr>
            <w:tcW w:w="14678" w:type="dxa"/>
            <w:gridSpan w:val="6"/>
            <w:hideMark/>
          </w:tcPr>
          <w:p w:rsidR="005E3AA4" w:rsidRPr="009D5442" w:rsidRDefault="00932245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 xml:space="preserve">Основное мероприятие </w:t>
            </w:r>
            <w:r w:rsidR="005E3AA4" w:rsidRPr="009D5442">
              <w:rPr>
                <w:sz w:val="20"/>
                <w:szCs w:val="20"/>
              </w:rPr>
              <w:t xml:space="preserve">2. </w:t>
            </w:r>
            <w:r w:rsidRPr="009D5442">
              <w:rPr>
                <w:sz w:val="20"/>
                <w:szCs w:val="20"/>
              </w:rPr>
              <w:t>Содержание уличного освещения</w:t>
            </w:r>
          </w:p>
        </w:tc>
      </w:tr>
      <w:tr w:rsidR="00932245" w:rsidRPr="009D5442" w:rsidTr="00AD23C4">
        <w:trPr>
          <w:trHeight w:val="2382"/>
        </w:trPr>
        <w:tc>
          <w:tcPr>
            <w:tcW w:w="662" w:type="dxa"/>
            <w:hideMark/>
          </w:tcPr>
          <w:p w:rsidR="00932245" w:rsidRPr="009D5442" w:rsidRDefault="00932245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1.2.1</w:t>
            </w:r>
          </w:p>
        </w:tc>
        <w:tc>
          <w:tcPr>
            <w:tcW w:w="3556" w:type="dxa"/>
            <w:hideMark/>
          </w:tcPr>
          <w:p w:rsidR="00932245" w:rsidRPr="009D5442" w:rsidRDefault="00932245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Доля освещенных частей улиц, проездов на конец отчетного года в общей протяженности улиц, проездов.</w:t>
            </w:r>
          </w:p>
        </w:tc>
        <w:tc>
          <w:tcPr>
            <w:tcW w:w="1458" w:type="dxa"/>
            <w:hideMark/>
          </w:tcPr>
          <w:p w:rsidR="00932245" w:rsidRPr="009D5442" w:rsidRDefault="00932245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%</w:t>
            </w:r>
          </w:p>
        </w:tc>
        <w:tc>
          <w:tcPr>
            <w:tcW w:w="5526" w:type="dxa"/>
            <w:hideMark/>
          </w:tcPr>
          <w:p w:rsidR="00932245" w:rsidRPr="009D5442" w:rsidRDefault="00932245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Фчс</w:t>
            </w:r>
          </w:p>
          <w:p w:rsidR="00932245" w:rsidRPr="009D5442" w:rsidRDefault="00932245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До = ---------------*100, где</w:t>
            </w:r>
          </w:p>
          <w:p w:rsidR="00932245" w:rsidRPr="009D5442" w:rsidRDefault="00932245" w:rsidP="009D544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Нчс</w:t>
            </w:r>
          </w:p>
          <w:p w:rsidR="00932245" w:rsidRPr="009D5442" w:rsidRDefault="00932245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До - доля освещенных частей улиц, проездов, на конец отчетного года в общей протяженности улиц, проездов.</w:t>
            </w:r>
          </w:p>
          <w:p w:rsidR="00932245" w:rsidRPr="009D5442" w:rsidRDefault="00932245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Фчс - фактическое число светильников, установленных на территории поселения, с учетом светильников, находящихся в исправном состоянии</w:t>
            </w:r>
          </w:p>
          <w:p w:rsidR="00932245" w:rsidRPr="009D5442" w:rsidRDefault="00932245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Нчс - нормативное число светильников, необходимых к установке на территории поселения</w:t>
            </w:r>
          </w:p>
        </w:tc>
        <w:tc>
          <w:tcPr>
            <w:tcW w:w="1743" w:type="dxa"/>
            <w:hideMark/>
          </w:tcPr>
          <w:p w:rsidR="00932245" w:rsidRPr="009D5442" w:rsidRDefault="00932245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33" w:type="dxa"/>
            <w:hideMark/>
          </w:tcPr>
          <w:p w:rsidR="00932245" w:rsidRPr="009D5442" w:rsidRDefault="00932245" w:rsidP="009D5442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>администрация Шрамовского сельского поселения</w:t>
            </w:r>
          </w:p>
        </w:tc>
      </w:tr>
    </w:tbl>
    <w:p w:rsidR="00355478" w:rsidRPr="009D5442" w:rsidRDefault="00355478" w:rsidP="009D5442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546D0" w:rsidRPr="009D5442" w:rsidRDefault="00355478" w:rsidP="00966854">
      <w:pPr>
        <w:ind w:left="8505" w:right="536" w:firstLine="0"/>
      </w:pPr>
      <w:r w:rsidRPr="009D5442">
        <w:rPr>
          <w:rFonts w:cs="Arial"/>
        </w:rPr>
        <w:br w:type="page"/>
      </w:r>
      <w:r w:rsidR="005E3AA4" w:rsidRPr="009D5442">
        <w:lastRenderedPageBreak/>
        <w:t xml:space="preserve">Приложение 3 </w:t>
      </w:r>
    </w:p>
    <w:p w:rsidR="00355478" w:rsidRPr="009D5442" w:rsidRDefault="005E3AA4" w:rsidP="00966854">
      <w:pPr>
        <w:pStyle w:val="ConsPlusNormal"/>
        <w:ind w:left="8505" w:right="536"/>
        <w:jc w:val="both"/>
        <w:outlineLvl w:val="2"/>
        <w:rPr>
          <w:sz w:val="24"/>
          <w:szCs w:val="24"/>
        </w:rPr>
      </w:pPr>
      <w:r w:rsidRPr="009D5442">
        <w:rPr>
          <w:sz w:val="24"/>
          <w:szCs w:val="24"/>
        </w:rPr>
        <w:t xml:space="preserve">к муниципальной программе </w:t>
      </w:r>
      <w:r w:rsidR="00932245" w:rsidRPr="009D5442">
        <w:rPr>
          <w:sz w:val="24"/>
          <w:szCs w:val="24"/>
        </w:rPr>
        <w:t>Шрамовского</w:t>
      </w:r>
      <w:r w:rsidR="00E52002" w:rsidRPr="009D5442">
        <w:rPr>
          <w:sz w:val="24"/>
          <w:szCs w:val="24"/>
        </w:rPr>
        <w:t xml:space="preserve"> сельского поселения </w:t>
      </w:r>
      <w:r w:rsidR="003D2A3C" w:rsidRPr="009D5442">
        <w:rPr>
          <w:sz w:val="24"/>
          <w:szCs w:val="24"/>
        </w:rPr>
        <w:t>Россошанского муниципального района Воронежской области</w:t>
      </w:r>
      <w:r w:rsidR="00E52002" w:rsidRPr="009D5442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F921E4" w:rsidRPr="009D5442">
        <w:rPr>
          <w:sz w:val="24"/>
          <w:szCs w:val="24"/>
        </w:rPr>
        <w:t>Шрамовском</w:t>
      </w:r>
      <w:r w:rsidR="00E52002" w:rsidRPr="009D5442">
        <w:rPr>
          <w:sz w:val="24"/>
          <w:szCs w:val="24"/>
        </w:rPr>
        <w:t xml:space="preserve"> сельском поселении»</w:t>
      </w:r>
    </w:p>
    <w:p w:rsidR="00355478" w:rsidRPr="009D5442" w:rsidRDefault="00355478" w:rsidP="00966854">
      <w:pPr>
        <w:pStyle w:val="ConsPlusNormal"/>
        <w:ind w:left="8505" w:right="536"/>
        <w:jc w:val="both"/>
        <w:outlineLvl w:val="2"/>
        <w:rPr>
          <w:sz w:val="24"/>
          <w:szCs w:val="24"/>
        </w:rPr>
      </w:pPr>
    </w:p>
    <w:p w:rsidR="008A1C31" w:rsidRPr="009D5442" w:rsidRDefault="008A1C31" w:rsidP="009D5442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9D5442">
        <w:rPr>
          <w:sz w:val="24"/>
          <w:szCs w:val="24"/>
        </w:rPr>
        <w:t>Перечень основных мероприятий подпрограмм и мероприятий, реализуемых</w:t>
      </w:r>
      <w:r w:rsidR="00AB1882">
        <w:rPr>
          <w:sz w:val="24"/>
          <w:szCs w:val="24"/>
        </w:rPr>
        <w:t xml:space="preserve"> </w:t>
      </w:r>
      <w:r w:rsidRPr="009D5442">
        <w:rPr>
          <w:sz w:val="24"/>
          <w:szCs w:val="24"/>
        </w:rPr>
        <w:t>в рамках муниципальной программы</w:t>
      </w:r>
      <w:r w:rsidR="00AB1882">
        <w:rPr>
          <w:sz w:val="24"/>
          <w:szCs w:val="24"/>
        </w:rPr>
        <w:t xml:space="preserve"> </w:t>
      </w:r>
      <w:r w:rsidR="00932245" w:rsidRPr="009D5442">
        <w:rPr>
          <w:sz w:val="24"/>
          <w:szCs w:val="24"/>
        </w:rPr>
        <w:t>Шрамовского</w:t>
      </w:r>
      <w:r w:rsidR="00DB53FF" w:rsidRPr="009D5442">
        <w:rPr>
          <w:sz w:val="24"/>
          <w:szCs w:val="24"/>
        </w:rPr>
        <w:t xml:space="preserve"> сельского поселения </w:t>
      </w:r>
      <w:r w:rsidR="003D2A3C" w:rsidRPr="009D5442">
        <w:rPr>
          <w:sz w:val="24"/>
          <w:szCs w:val="24"/>
        </w:rPr>
        <w:t xml:space="preserve">Россошанского муниципального района </w:t>
      </w:r>
      <w:r w:rsidR="00DB53FF" w:rsidRPr="009D5442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F921E4" w:rsidRPr="009D5442">
        <w:rPr>
          <w:sz w:val="24"/>
          <w:szCs w:val="24"/>
        </w:rPr>
        <w:t>Шрамовском</w:t>
      </w:r>
      <w:r w:rsidR="00DB53FF" w:rsidRPr="009D5442">
        <w:rPr>
          <w:sz w:val="24"/>
          <w:szCs w:val="24"/>
        </w:rPr>
        <w:t xml:space="preserve"> сельском поселении»</w:t>
      </w:r>
    </w:p>
    <w:tbl>
      <w:tblPr>
        <w:tblW w:w="14879" w:type="dxa"/>
        <w:tblInd w:w="113" w:type="dxa"/>
        <w:tblLayout w:type="fixed"/>
        <w:tblLook w:val="04A0"/>
      </w:tblPr>
      <w:tblGrid>
        <w:gridCol w:w="1649"/>
        <w:gridCol w:w="3155"/>
        <w:gridCol w:w="2864"/>
        <w:gridCol w:w="2162"/>
        <w:gridCol w:w="2203"/>
        <w:gridCol w:w="2846"/>
      </w:tblGrid>
      <w:tr w:rsidR="008A1C31" w:rsidRPr="009D5442" w:rsidTr="00355478">
        <w:trPr>
          <w:trHeight w:val="150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D5442" w:rsidRDefault="008A1C31" w:rsidP="0096685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D5442">
              <w:rPr>
                <w:rFonts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D5442" w:rsidRDefault="008A1C31" w:rsidP="0096685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D5442">
              <w:rPr>
                <w:rFonts w:cs="Arial"/>
                <w:color w:val="000000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D5442" w:rsidRDefault="008A1C31" w:rsidP="0096685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D5442">
              <w:rPr>
                <w:rFonts w:cs="Arial"/>
                <w:color w:val="000000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D5442" w:rsidRDefault="008A1C31" w:rsidP="0096685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D5442">
              <w:rPr>
                <w:rFonts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D5442" w:rsidRDefault="008A1C31" w:rsidP="0096685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D5442">
              <w:rPr>
                <w:rFonts w:cs="Arial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D5442" w:rsidRDefault="00AD74A8" w:rsidP="0096685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hyperlink r:id="rId18" w:anchor="'Приложение 3 к'!P1079" w:history="1">
              <w:r w:rsidR="008A1C31" w:rsidRPr="009D5442">
                <w:rPr>
                  <w:rFonts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8A1C31" w:rsidRPr="009D5442" w:rsidTr="00355478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D5442" w:rsidRDefault="008A1C31" w:rsidP="0096685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D5442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D5442" w:rsidRDefault="008A1C31" w:rsidP="0096685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D5442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D5442" w:rsidRDefault="008A1C31" w:rsidP="0096685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D5442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D5442" w:rsidRDefault="008A1C31" w:rsidP="0096685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D5442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D5442" w:rsidRDefault="008A1C31" w:rsidP="0096685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D5442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D5442" w:rsidRDefault="008A1C31" w:rsidP="0096685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D5442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</w:tr>
      <w:tr w:rsidR="008A1C31" w:rsidRPr="009D5442" w:rsidTr="00355478">
        <w:trPr>
          <w:trHeight w:val="361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D5442" w:rsidRDefault="008A1C31" w:rsidP="0096685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D5442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D2A3C" w:rsidRPr="009D5442">
              <w:rPr>
                <w:rFonts w:cs="Arial"/>
                <w:color w:val="000000"/>
                <w:sz w:val="20"/>
                <w:szCs w:val="20"/>
              </w:rPr>
              <w:t xml:space="preserve">Шрамовского сельского поселения Россошанского муниципального района </w:t>
            </w:r>
            <w:r w:rsidRPr="009D5442">
              <w:rPr>
                <w:rFonts w:cs="Arial"/>
                <w:color w:val="000000"/>
                <w:sz w:val="20"/>
                <w:szCs w:val="20"/>
              </w:rPr>
              <w:t>«</w:t>
            </w:r>
            <w:r w:rsidR="00F512C3" w:rsidRPr="009D5442">
              <w:rPr>
                <w:rFonts w:cs="Arial"/>
                <w:sz w:val="20"/>
                <w:szCs w:val="20"/>
              </w:rPr>
              <w:t>Энергосбережение и повышение энергетической эффективности в Шрамовском сельском поселении</w:t>
            </w:r>
            <w:r w:rsidRPr="009D5442">
              <w:rPr>
                <w:rFonts w:cs="Arial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E73006" w:rsidRPr="009D5442" w:rsidTr="00F512C3">
        <w:trPr>
          <w:trHeight w:val="912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9D5442" w:rsidRDefault="00E73006" w:rsidP="0096685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D5442">
              <w:rPr>
                <w:rFonts w:cs="Arial"/>
                <w:color w:val="000000"/>
                <w:sz w:val="20"/>
                <w:szCs w:val="20"/>
              </w:rPr>
              <w:t>Основное мероприятие 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9D5442" w:rsidRDefault="00E73006" w:rsidP="0096685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D5442">
              <w:rPr>
                <w:rFonts w:cs="Arial"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9D5442" w:rsidRDefault="00E73006" w:rsidP="0096685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D5442">
              <w:rPr>
                <w:rFonts w:cs="Arial"/>
                <w:color w:val="000000"/>
                <w:sz w:val="20"/>
                <w:szCs w:val="20"/>
              </w:rPr>
              <w:t xml:space="preserve">Формирование оптимальной величины потребления энергетических ресурсов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9D5442" w:rsidRDefault="00E73006" w:rsidP="002850D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D5442">
              <w:rPr>
                <w:rFonts w:cs="Arial"/>
                <w:color w:val="000000"/>
                <w:sz w:val="20"/>
                <w:szCs w:val="20"/>
              </w:rPr>
              <w:t>2021 – 202</w:t>
            </w:r>
            <w:r w:rsidR="002850D3">
              <w:rPr>
                <w:rFonts w:cs="Arial"/>
                <w:color w:val="000000"/>
                <w:sz w:val="20"/>
                <w:szCs w:val="20"/>
              </w:rPr>
              <w:t>7</w:t>
            </w:r>
            <w:r w:rsidRPr="009D5442">
              <w:rPr>
                <w:rFonts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9D5442" w:rsidRDefault="00E73006" w:rsidP="00966854">
            <w:pPr>
              <w:ind w:firstLine="0"/>
              <w:rPr>
                <w:rFonts w:cs="Arial"/>
                <w:sz w:val="20"/>
                <w:szCs w:val="20"/>
              </w:rPr>
            </w:pPr>
            <w:r w:rsidRPr="009D5442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932245" w:rsidRPr="009D5442">
              <w:rPr>
                <w:rFonts w:cs="Arial"/>
                <w:sz w:val="20"/>
                <w:szCs w:val="20"/>
              </w:rPr>
              <w:t>Шрамовского</w:t>
            </w:r>
            <w:r w:rsidRPr="009D5442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9D5442" w:rsidRDefault="00EE1F77" w:rsidP="00966854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9D5442">
              <w:rPr>
                <w:sz w:val="20"/>
                <w:szCs w:val="20"/>
              </w:rPr>
              <w:t xml:space="preserve">Снижение удельных показателей потребления электрической, тепловой энергии, и воды. </w:t>
            </w:r>
          </w:p>
        </w:tc>
      </w:tr>
      <w:tr w:rsidR="00E73006" w:rsidRPr="009D5442" w:rsidTr="00A51F6D">
        <w:trPr>
          <w:trHeight w:val="2231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9D5442" w:rsidRDefault="00F512C3" w:rsidP="0096685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D5442">
              <w:rPr>
                <w:rFonts w:cs="Arial"/>
                <w:color w:val="000000"/>
                <w:sz w:val="20"/>
                <w:szCs w:val="20"/>
              </w:rPr>
              <w:t xml:space="preserve">Основное мероприятие </w:t>
            </w:r>
            <w:r w:rsidR="00E73006" w:rsidRPr="009D5442">
              <w:rPr>
                <w:rFonts w:cs="Arial"/>
                <w:color w:val="000000"/>
                <w:sz w:val="20"/>
                <w:szCs w:val="20"/>
              </w:rPr>
              <w:t>2</w:t>
            </w:r>
            <w:r w:rsidRPr="009D5442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9D5442" w:rsidRDefault="00F512C3" w:rsidP="0096685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D5442">
              <w:rPr>
                <w:rFonts w:cs="Arial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9D5442" w:rsidRDefault="006D0CCD" w:rsidP="00966854">
            <w:pPr>
              <w:ind w:firstLine="0"/>
              <w:rPr>
                <w:rFonts w:cs="Arial"/>
                <w:sz w:val="20"/>
                <w:szCs w:val="20"/>
              </w:rPr>
            </w:pPr>
            <w:r w:rsidRPr="009D5442">
              <w:rPr>
                <w:rFonts w:cs="Arial"/>
                <w:spacing w:val="2"/>
                <w:sz w:val="20"/>
                <w:szCs w:val="20"/>
                <w:shd w:val="clear" w:color="auto" w:fill="FFFFFF"/>
              </w:rPr>
              <w:t xml:space="preserve">Оплата электроэнергии, израсходованной на уличное освещение, </w:t>
            </w:r>
            <w:r w:rsidR="00A51F6D" w:rsidRPr="009D5442">
              <w:rPr>
                <w:rFonts w:cs="Arial"/>
                <w:spacing w:val="2"/>
                <w:sz w:val="20"/>
                <w:szCs w:val="20"/>
                <w:shd w:val="clear" w:color="auto" w:fill="FFFFFF"/>
              </w:rPr>
              <w:t xml:space="preserve">замена существующего физически и морально устаревшего оборудования на современное, имеющее больший ресурс работы и надежности, </w:t>
            </w:r>
            <w:r w:rsidRPr="009D5442">
              <w:rPr>
                <w:rFonts w:cs="Arial"/>
                <w:spacing w:val="2"/>
                <w:sz w:val="20"/>
                <w:szCs w:val="20"/>
                <w:shd w:val="clear" w:color="auto" w:fill="FFFFFF"/>
              </w:rPr>
              <w:t>и т.п.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9D5442" w:rsidRDefault="00E73006" w:rsidP="002850D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D5442">
              <w:rPr>
                <w:rFonts w:cs="Arial"/>
                <w:color w:val="000000"/>
                <w:sz w:val="20"/>
                <w:szCs w:val="20"/>
              </w:rPr>
              <w:t>2021 – 202</w:t>
            </w:r>
            <w:r w:rsidR="002850D3">
              <w:rPr>
                <w:rFonts w:cs="Arial"/>
                <w:color w:val="000000"/>
                <w:sz w:val="20"/>
                <w:szCs w:val="20"/>
              </w:rPr>
              <w:t>7</w:t>
            </w:r>
            <w:r w:rsidRPr="009D5442">
              <w:rPr>
                <w:rFonts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9D5442" w:rsidRDefault="00E73006" w:rsidP="00966854">
            <w:pPr>
              <w:ind w:firstLine="0"/>
              <w:rPr>
                <w:rFonts w:cs="Arial"/>
                <w:sz w:val="20"/>
                <w:szCs w:val="20"/>
              </w:rPr>
            </w:pPr>
            <w:r w:rsidRPr="009D5442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932245" w:rsidRPr="009D5442">
              <w:rPr>
                <w:rFonts w:cs="Arial"/>
                <w:sz w:val="20"/>
                <w:szCs w:val="20"/>
              </w:rPr>
              <w:t>Шрамовского</w:t>
            </w:r>
            <w:r w:rsidRPr="009D5442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9D5442" w:rsidRDefault="006D0CCD" w:rsidP="0096685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D5442">
              <w:rPr>
                <w:rFonts w:cs="Arial"/>
                <w:color w:val="000000"/>
                <w:sz w:val="20"/>
                <w:szCs w:val="20"/>
              </w:rPr>
              <w:t>Создание благоприятных условий проживания населения на территории поселения. Улучшение состояния уличного освещения</w:t>
            </w:r>
            <w:r w:rsidR="00A51F6D" w:rsidRPr="009D5442">
              <w:rPr>
                <w:rFonts w:cs="Arial"/>
                <w:color w:val="000000"/>
                <w:sz w:val="20"/>
                <w:szCs w:val="20"/>
              </w:rPr>
              <w:t xml:space="preserve"> поселения.</w:t>
            </w:r>
          </w:p>
        </w:tc>
      </w:tr>
    </w:tbl>
    <w:p w:rsidR="004A173C" w:rsidRPr="009D5442" w:rsidRDefault="004A173C" w:rsidP="009D5442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5546D0" w:rsidRPr="009D5442" w:rsidRDefault="004A173C" w:rsidP="00966854">
      <w:pPr>
        <w:ind w:left="8505" w:right="820" w:firstLine="0"/>
      </w:pPr>
      <w:r w:rsidRPr="009D5442">
        <w:rPr>
          <w:rFonts w:cs="Arial"/>
        </w:rPr>
        <w:br w:type="page"/>
      </w:r>
      <w:r w:rsidR="00C9107F" w:rsidRPr="009D5442">
        <w:lastRenderedPageBreak/>
        <w:t xml:space="preserve">Приложение 4 </w:t>
      </w:r>
    </w:p>
    <w:p w:rsidR="00355478" w:rsidRPr="009D5442" w:rsidRDefault="00C9107F" w:rsidP="00966854">
      <w:pPr>
        <w:pStyle w:val="ConsPlusNormal"/>
        <w:ind w:left="8505" w:right="820"/>
        <w:jc w:val="both"/>
        <w:outlineLvl w:val="2"/>
        <w:rPr>
          <w:sz w:val="24"/>
          <w:szCs w:val="24"/>
        </w:rPr>
      </w:pPr>
      <w:r w:rsidRPr="009D5442">
        <w:rPr>
          <w:sz w:val="24"/>
          <w:szCs w:val="24"/>
        </w:rPr>
        <w:t>к муниципальной программе</w:t>
      </w:r>
      <w:r w:rsidR="00AB1882">
        <w:rPr>
          <w:sz w:val="24"/>
          <w:szCs w:val="24"/>
        </w:rPr>
        <w:t xml:space="preserve"> </w:t>
      </w:r>
      <w:r w:rsidR="00932245" w:rsidRPr="009D5442">
        <w:rPr>
          <w:sz w:val="24"/>
          <w:szCs w:val="24"/>
        </w:rPr>
        <w:t>Шрамовского</w:t>
      </w:r>
      <w:r w:rsidR="00E52002" w:rsidRPr="009D5442">
        <w:rPr>
          <w:sz w:val="24"/>
          <w:szCs w:val="24"/>
        </w:rPr>
        <w:t xml:space="preserve"> сельского поселения </w:t>
      </w:r>
      <w:r w:rsidR="003D2A3C" w:rsidRPr="009D5442">
        <w:rPr>
          <w:sz w:val="24"/>
          <w:szCs w:val="24"/>
        </w:rPr>
        <w:t xml:space="preserve">Россошанского муниципального района </w:t>
      </w:r>
      <w:r w:rsidR="00E52002" w:rsidRPr="009D5442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F921E4" w:rsidRPr="009D5442">
        <w:rPr>
          <w:sz w:val="24"/>
          <w:szCs w:val="24"/>
        </w:rPr>
        <w:t>Шрамовском</w:t>
      </w:r>
      <w:r w:rsidR="00E52002" w:rsidRPr="009D5442">
        <w:rPr>
          <w:sz w:val="24"/>
          <w:szCs w:val="24"/>
        </w:rPr>
        <w:t xml:space="preserve"> сельском поселении»</w:t>
      </w:r>
    </w:p>
    <w:p w:rsidR="004A173C" w:rsidRPr="009D5442" w:rsidRDefault="004A173C" w:rsidP="009D5442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:rsidR="006951C2" w:rsidRPr="009D5442" w:rsidRDefault="00BD29A7" w:rsidP="009D5442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9D5442">
        <w:rPr>
          <w:sz w:val="24"/>
          <w:szCs w:val="24"/>
        </w:rPr>
        <w:t xml:space="preserve">Расходы бюджета </w:t>
      </w:r>
      <w:r w:rsidR="008E352C" w:rsidRPr="009D5442">
        <w:rPr>
          <w:sz w:val="24"/>
          <w:szCs w:val="24"/>
        </w:rPr>
        <w:t xml:space="preserve">Шрамовского сельского </w:t>
      </w:r>
      <w:r w:rsidR="007036D5" w:rsidRPr="009D5442">
        <w:rPr>
          <w:sz w:val="24"/>
          <w:szCs w:val="24"/>
        </w:rPr>
        <w:t>поселения на</w:t>
      </w:r>
      <w:r w:rsidRPr="009D5442">
        <w:rPr>
          <w:sz w:val="24"/>
          <w:szCs w:val="24"/>
        </w:rPr>
        <w:t xml:space="preserve"> реализацию муниципальной</w:t>
      </w:r>
    </w:p>
    <w:p w:rsidR="006951C2" w:rsidRPr="009D5442" w:rsidRDefault="00BD29A7" w:rsidP="009D5442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9D5442">
        <w:rPr>
          <w:sz w:val="24"/>
          <w:szCs w:val="24"/>
        </w:rPr>
        <w:t xml:space="preserve">программы </w:t>
      </w:r>
      <w:r w:rsidR="00932245" w:rsidRPr="009D5442">
        <w:rPr>
          <w:sz w:val="24"/>
          <w:szCs w:val="24"/>
        </w:rPr>
        <w:t>Шрамовского</w:t>
      </w:r>
      <w:r w:rsidR="00DB53FF" w:rsidRPr="009D5442">
        <w:rPr>
          <w:sz w:val="24"/>
          <w:szCs w:val="24"/>
        </w:rPr>
        <w:t xml:space="preserve"> сельского поселения </w:t>
      </w:r>
      <w:r w:rsidR="008E352C" w:rsidRPr="009D5442">
        <w:rPr>
          <w:sz w:val="24"/>
          <w:szCs w:val="24"/>
        </w:rPr>
        <w:t xml:space="preserve">Россошанского муниципального района </w:t>
      </w:r>
      <w:r w:rsidR="00DB53FF" w:rsidRPr="009D5442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F921E4" w:rsidRPr="009D5442">
        <w:rPr>
          <w:sz w:val="24"/>
          <w:szCs w:val="24"/>
        </w:rPr>
        <w:t>Шрамовском</w:t>
      </w:r>
      <w:r w:rsidR="008E352C" w:rsidRPr="009D5442">
        <w:rPr>
          <w:sz w:val="24"/>
          <w:szCs w:val="24"/>
        </w:rPr>
        <w:t xml:space="preserve"> сельском поселении</w:t>
      </w:r>
      <w:r w:rsidR="00DB53FF" w:rsidRPr="009D5442">
        <w:rPr>
          <w:sz w:val="24"/>
          <w:szCs w:val="24"/>
        </w:rPr>
        <w:t>»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559"/>
        <w:gridCol w:w="1418"/>
        <w:gridCol w:w="708"/>
        <w:gridCol w:w="851"/>
        <w:gridCol w:w="709"/>
        <w:gridCol w:w="26"/>
        <w:gridCol w:w="682"/>
        <w:gridCol w:w="709"/>
        <w:gridCol w:w="851"/>
        <w:gridCol w:w="850"/>
        <w:gridCol w:w="851"/>
        <w:gridCol w:w="1134"/>
        <w:gridCol w:w="708"/>
        <w:gridCol w:w="709"/>
        <w:gridCol w:w="851"/>
        <w:gridCol w:w="708"/>
        <w:gridCol w:w="709"/>
      </w:tblGrid>
      <w:tr w:rsidR="009D66BE" w:rsidRPr="009D5442" w:rsidTr="00673310">
        <w:trPr>
          <w:trHeight w:val="195"/>
        </w:trPr>
        <w:tc>
          <w:tcPr>
            <w:tcW w:w="959" w:type="dxa"/>
            <w:vMerge w:val="restart"/>
            <w:noWrap/>
            <w:vAlign w:val="center"/>
            <w:hideMark/>
          </w:tcPr>
          <w:p w:rsidR="009D66BE" w:rsidRPr="009D5442" w:rsidRDefault="009D66BE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Статус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D66BE" w:rsidRPr="009D5442" w:rsidRDefault="009D66BE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9D66BE" w:rsidRPr="009D5442" w:rsidRDefault="009D66BE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Наименование ответственного исполнителя, исполнителя - главного распорядителя средств (далее - ГРБС)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9D66BE" w:rsidRPr="009D5442" w:rsidRDefault="009D66BE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Всего</w:t>
            </w:r>
          </w:p>
        </w:tc>
        <w:tc>
          <w:tcPr>
            <w:tcW w:w="10348" w:type="dxa"/>
            <w:gridSpan w:val="14"/>
          </w:tcPr>
          <w:p w:rsidR="009D66BE" w:rsidRPr="009D5442" w:rsidRDefault="009D66BE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Расходы бюджета, тыс. руб.</w:t>
            </w:r>
          </w:p>
        </w:tc>
      </w:tr>
      <w:tr w:rsidR="009D66BE" w:rsidRPr="009D5442" w:rsidTr="00503097">
        <w:trPr>
          <w:trHeight w:val="300"/>
        </w:trPr>
        <w:tc>
          <w:tcPr>
            <w:tcW w:w="959" w:type="dxa"/>
            <w:vMerge/>
            <w:vAlign w:val="center"/>
            <w:hideMark/>
          </w:tcPr>
          <w:p w:rsidR="009D66BE" w:rsidRPr="009D5442" w:rsidRDefault="009D66BE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66BE" w:rsidRPr="009D5442" w:rsidRDefault="009D66BE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D66BE" w:rsidRPr="009D5442" w:rsidRDefault="009D66BE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D66BE" w:rsidRPr="009D5442" w:rsidRDefault="009D66BE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348" w:type="dxa"/>
            <w:gridSpan w:val="14"/>
          </w:tcPr>
          <w:p w:rsidR="009D66BE" w:rsidRPr="009D5442" w:rsidRDefault="009D66BE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2850D3" w:rsidRPr="009D5442" w:rsidTr="002850D3">
        <w:trPr>
          <w:trHeight w:val="300"/>
        </w:trPr>
        <w:tc>
          <w:tcPr>
            <w:tcW w:w="959" w:type="dxa"/>
            <w:vMerge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2021 (Первый год</w:t>
            </w:r>
          </w:p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реализации)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50D3" w:rsidRPr="009D5442" w:rsidRDefault="002850D3" w:rsidP="00966854">
            <w:pPr>
              <w:ind w:firstLine="0"/>
              <w:rPr>
                <w:rFonts w:cs="Arial"/>
                <w:sz w:val="16"/>
                <w:szCs w:val="16"/>
              </w:rPr>
            </w:pPr>
          </w:p>
          <w:p w:rsidR="002850D3" w:rsidRPr="009D5442" w:rsidRDefault="002850D3" w:rsidP="00966854">
            <w:pPr>
              <w:ind w:firstLine="0"/>
              <w:rPr>
                <w:rFonts w:cs="Arial"/>
                <w:sz w:val="16"/>
                <w:szCs w:val="16"/>
              </w:rPr>
            </w:pPr>
          </w:p>
          <w:p w:rsidR="002850D3" w:rsidRPr="009D5442" w:rsidRDefault="002850D3" w:rsidP="00966854">
            <w:pPr>
              <w:ind w:firstLine="0"/>
              <w:rPr>
                <w:rFonts w:cs="Arial"/>
                <w:sz w:val="16"/>
                <w:szCs w:val="16"/>
              </w:rPr>
            </w:pPr>
          </w:p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2022 (Второй год реализации)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850D3" w:rsidRPr="009D5442" w:rsidRDefault="002850D3" w:rsidP="002850D3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2023 (Третий год реализации)</w:t>
            </w:r>
          </w:p>
        </w:tc>
        <w:tc>
          <w:tcPr>
            <w:tcW w:w="3261" w:type="dxa"/>
            <w:gridSpan w:val="4"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2024 (Четвертый год реализации)</w:t>
            </w:r>
          </w:p>
        </w:tc>
        <w:tc>
          <w:tcPr>
            <w:tcW w:w="3402" w:type="dxa"/>
            <w:gridSpan w:val="4"/>
            <w:vAlign w:val="center"/>
            <w:hideMark/>
          </w:tcPr>
          <w:p w:rsidR="002850D3" w:rsidRPr="009D5442" w:rsidRDefault="002850D3" w:rsidP="002850D3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2025</w:t>
            </w:r>
          </w:p>
          <w:p w:rsidR="002850D3" w:rsidRPr="009D5442" w:rsidRDefault="002850D3" w:rsidP="002850D3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(пятый год реализации)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850D3" w:rsidRPr="009D5442" w:rsidRDefault="002850D3" w:rsidP="002850D3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2026</w:t>
            </w:r>
          </w:p>
          <w:p w:rsidR="002850D3" w:rsidRPr="009D5442" w:rsidRDefault="002850D3" w:rsidP="002850D3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(шестой год реализации)</w:t>
            </w:r>
          </w:p>
        </w:tc>
        <w:tc>
          <w:tcPr>
            <w:tcW w:w="709" w:type="dxa"/>
            <w:vMerge w:val="restart"/>
            <w:vAlign w:val="center"/>
          </w:tcPr>
          <w:p w:rsidR="002850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(седьмой год реализации)</w:t>
            </w:r>
          </w:p>
        </w:tc>
      </w:tr>
      <w:tr w:rsidR="002850D3" w:rsidRPr="009D5442" w:rsidTr="002850D3">
        <w:trPr>
          <w:trHeight w:val="795"/>
        </w:trPr>
        <w:tc>
          <w:tcPr>
            <w:tcW w:w="959" w:type="dxa"/>
            <w:vMerge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</w:tcBorders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2850D3" w:rsidRPr="009D5442" w:rsidRDefault="002850D3" w:rsidP="00FC63D3">
            <w:pPr>
              <w:pStyle w:val="ConsPlusNormal"/>
              <w:ind w:right="-108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всего (бюджетные ассигнования предусмотренные решением СНД о бюджете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708" w:type="dxa"/>
            <w:vMerge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</w:tr>
      <w:tr w:rsidR="002850D3" w:rsidRPr="009D5442" w:rsidTr="002850D3">
        <w:trPr>
          <w:trHeight w:val="1000"/>
        </w:trPr>
        <w:tc>
          <w:tcPr>
            <w:tcW w:w="959" w:type="dxa"/>
            <w:vMerge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</w:tcBorders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vMerge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</w:tr>
      <w:tr w:rsidR="002850D3" w:rsidRPr="009D5442" w:rsidTr="002850D3">
        <w:trPr>
          <w:trHeight w:val="300"/>
        </w:trPr>
        <w:tc>
          <w:tcPr>
            <w:tcW w:w="959" w:type="dxa"/>
            <w:noWrap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0D3" w:rsidRPr="009D5442" w:rsidRDefault="002850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2850D3" w:rsidRPr="009D5442" w:rsidRDefault="00FC63D3" w:rsidP="002850D3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vAlign w:val="center"/>
            <w:hideMark/>
          </w:tcPr>
          <w:p w:rsidR="002850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2850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vAlign w:val="center"/>
            <w:hideMark/>
          </w:tcPr>
          <w:p w:rsidR="002850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2850D3" w:rsidRPr="009D5442" w:rsidRDefault="002850D3" w:rsidP="00FC63D3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1</w:t>
            </w:r>
            <w:r w:rsidR="00FC63D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:rsidR="002850D3" w:rsidRPr="009D5442" w:rsidRDefault="002850D3" w:rsidP="00FC63D3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1</w:t>
            </w:r>
            <w:r w:rsidR="00FC63D3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0D3" w:rsidRPr="009D5442" w:rsidRDefault="002850D3" w:rsidP="00FC63D3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1</w:t>
            </w:r>
            <w:r w:rsidR="00FC63D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0D3" w:rsidRPr="009D5442" w:rsidRDefault="002850D3" w:rsidP="00FC63D3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1</w:t>
            </w:r>
            <w:r w:rsidR="00FC63D3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50D3" w:rsidRPr="009D5442" w:rsidRDefault="002850D3" w:rsidP="00FC63D3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1</w:t>
            </w:r>
            <w:r w:rsidR="00FC63D3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2850D3" w:rsidRPr="009D5442" w:rsidRDefault="002850D3" w:rsidP="00FC63D3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1</w:t>
            </w:r>
            <w:r w:rsidR="00FC63D3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2850D3" w:rsidRPr="009D5442" w:rsidRDefault="002850D3" w:rsidP="00FC63D3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1</w:t>
            </w:r>
            <w:r w:rsidR="00FC63D3">
              <w:rPr>
                <w:sz w:val="16"/>
                <w:szCs w:val="16"/>
              </w:rPr>
              <w:t>7</w:t>
            </w:r>
          </w:p>
        </w:tc>
      </w:tr>
      <w:tr w:rsidR="00FC63D3" w:rsidRPr="009D5442" w:rsidTr="002850D3">
        <w:trPr>
          <w:trHeight w:val="279"/>
        </w:trPr>
        <w:tc>
          <w:tcPr>
            <w:tcW w:w="959" w:type="dxa"/>
            <w:vMerge w:val="restart"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FC63D3" w:rsidRPr="009D5442" w:rsidRDefault="00FC63D3" w:rsidP="00966854">
            <w:pPr>
              <w:pStyle w:val="ConsPlusNormal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1418" w:type="dxa"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635,9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82,1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82,4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85,5</w:t>
            </w:r>
          </w:p>
        </w:tc>
        <w:tc>
          <w:tcPr>
            <w:tcW w:w="709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89,8</w:t>
            </w:r>
          </w:p>
        </w:tc>
        <w:tc>
          <w:tcPr>
            <w:tcW w:w="851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27,7</w:t>
            </w:r>
          </w:p>
        </w:tc>
        <w:tc>
          <w:tcPr>
            <w:tcW w:w="851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69,8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23,8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74,9</w:t>
            </w:r>
          </w:p>
        </w:tc>
        <w:tc>
          <w:tcPr>
            <w:tcW w:w="708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98,7</w:t>
            </w:r>
          </w:p>
        </w:tc>
        <w:tc>
          <w:tcPr>
            <w:tcW w:w="709" w:type="dxa"/>
            <w:vAlign w:val="center"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98,7</w:t>
            </w:r>
          </w:p>
        </w:tc>
      </w:tr>
      <w:tr w:rsidR="00FC63D3" w:rsidRPr="009D5442" w:rsidTr="00134C59">
        <w:trPr>
          <w:trHeight w:val="258"/>
        </w:trPr>
        <w:tc>
          <w:tcPr>
            <w:tcW w:w="959" w:type="dxa"/>
            <w:vMerge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в том числе по ГРБС</w:t>
            </w:r>
          </w:p>
        </w:tc>
        <w:tc>
          <w:tcPr>
            <w:tcW w:w="708" w:type="dxa"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</w:tr>
      <w:tr w:rsidR="00FC63D3" w:rsidRPr="009D5442" w:rsidTr="002850D3">
        <w:trPr>
          <w:trHeight w:val="930"/>
        </w:trPr>
        <w:tc>
          <w:tcPr>
            <w:tcW w:w="959" w:type="dxa"/>
            <w:vMerge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08" w:type="dxa"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635,9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82,1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82,4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85,5</w:t>
            </w:r>
          </w:p>
        </w:tc>
        <w:tc>
          <w:tcPr>
            <w:tcW w:w="709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89,8</w:t>
            </w:r>
          </w:p>
        </w:tc>
        <w:tc>
          <w:tcPr>
            <w:tcW w:w="851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27,7</w:t>
            </w:r>
          </w:p>
        </w:tc>
        <w:tc>
          <w:tcPr>
            <w:tcW w:w="851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69,8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23,8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74,9</w:t>
            </w:r>
          </w:p>
        </w:tc>
        <w:tc>
          <w:tcPr>
            <w:tcW w:w="708" w:type="dxa"/>
            <w:noWrap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98,7</w:t>
            </w:r>
          </w:p>
        </w:tc>
        <w:tc>
          <w:tcPr>
            <w:tcW w:w="709" w:type="dxa"/>
            <w:noWrap/>
            <w:vAlign w:val="center"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98,7</w:t>
            </w:r>
          </w:p>
        </w:tc>
      </w:tr>
      <w:tr w:rsidR="00FC63D3" w:rsidRPr="009D5442" w:rsidTr="002850D3">
        <w:trPr>
          <w:trHeight w:val="289"/>
        </w:trPr>
        <w:tc>
          <w:tcPr>
            <w:tcW w:w="959" w:type="dxa"/>
            <w:vMerge w:val="restart"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Основное мероприятие 1.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418" w:type="dxa"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</w:tr>
      <w:tr w:rsidR="00FC63D3" w:rsidRPr="009D5442" w:rsidTr="00134C59">
        <w:trPr>
          <w:trHeight w:val="330"/>
        </w:trPr>
        <w:tc>
          <w:tcPr>
            <w:tcW w:w="959" w:type="dxa"/>
            <w:vMerge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708" w:type="dxa"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</w:tr>
      <w:tr w:rsidR="00FC63D3" w:rsidRPr="009D5442" w:rsidTr="002850D3">
        <w:trPr>
          <w:trHeight w:val="806"/>
        </w:trPr>
        <w:tc>
          <w:tcPr>
            <w:tcW w:w="959" w:type="dxa"/>
            <w:vMerge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08" w:type="dxa"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vAlign w:val="center"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</w:tr>
      <w:tr w:rsidR="00FC63D3" w:rsidRPr="009D5442" w:rsidTr="002850D3">
        <w:trPr>
          <w:trHeight w:val="300"/>
        </w:trPr>
        <w:tc>
          <w:tcPr>
            <w:tcW w:w="959" w:type="dxa"/>
            <w:vMerge w:val="restart"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lastRenderedPageBreak/>
              <w:t>Основное мероприятие 2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Содержание уличного освещения</w:t>
            </w:r>
          </w:p>
        </w:tc>
        <w:tc>
          <w:tcPr>
            <w:tcW w:w="1418" w:type="dxa"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635,9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82,1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82,4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85,5</w:t>
            </w:r>
          </w:p>
        </w:tc>
        <w:tc>
          <w:tcPr>
            <w:tcW w:w="709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89,8</w:t>
            </w:r>
          </w:p>
        </w:tc>
        <w:tc>
          <w:tcPr>
            <w:tcW w:w="851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27,7</w:t>
            </w:r>
          </w:p>
        </w:tc>
        <w:tc>
          <w:tcPr>
            <w:tcW w:w="851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69,8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23,8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74,9</w:t>
            </w:r>
          </w:p>
        </w:tc>
        <w:tc>
          <w:tcPr>
            <w:tcW w:w="708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98,7</w:t>
            </w:r>
          </w:p>
        </w:tc>
        <w:tc>
          <w:tcPr>
            <w:tcW w:w="709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98,7</w:t>
            </w:r>
          </w:p>
        </w:tc>
      </w:tr>
      <w:tr w:rsidR="00FC63D3" w:rsidRPr="009D5442" w:rsidTr="00134C59">
        <w:trPr>
          <w:trHeight w:val="300"/>
        </w:trPr>
        <w:tc>
          <w:tcPr>
            <w:tcW w:w="959" w:type="dxa"/>
            <w:vMerge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708" w:type="dxa"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</w:tr>
      <w:tr w:rsidR="00FC63D3" w:rsidRPr="009D5442" w:rsidTr="002850D3">
        <w:trPr>
          <w:trHeight w:val="801"/>
        </w:trPr>
        <w:tc>
          <w:tcPr>
            <w:tcW w:w="959" w:type="dxa"/>
            <w:vMerge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9D5442">
              <w:rPr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08" w:type="dxa"/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635,9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82,1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82,4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85,5</w:t>
            </w:r>
          </w:p>
        </w:tc>
        <w:tc>
          <w:tcPr>
            <w:tcW w:w="709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89,8</w:t>
            </w:r>
          </w:p>
        </w:tc>
        <w:tc>
          <w:tcPr>
            <w:tcW w:w="851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27,7</w:t>
            </w:r>
          </w:p>
        </w:tc>
        <w:tc>
          <w:tcPr>
            <w:tcW w:w="851" w:type="dxa"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69,8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9D5442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23,8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C63D3" w:rsidRPr="009D5442" w:rsidRDefault="00FC63D3" w:rsidP="00966854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74,9</w:t>
            </w:r>
          </w:p>
        </w:tc>
        <w:tc>
          <w:tcPr>
            <w:tcW w:w="708" w:type="dxa"/>
            <w:noWrap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98,7</w:t>
            </w:r>
          </w:p>
        </w:tc>
        <w:tc>
          <w:tcPr>
            <w:tcW w:w="709" w:type="dxa"/>
            <w:noWrap/>
            <w:vAlign w:val="center"/>
            <w:hideMark/>
          </w:tcPr>
          <w:p w:rsidR="00FC63D3" w:rsidRPr="009D5442" w:rsidRDefault="00FC63D3" w:rsidP="00134C59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98,7</w:t>
            </w:r>
          </w:p>
        </w:tc>
      </w:tr>
    </w:tbl>
    <w:p w:rsidR="0013491C" w:rsidRPr="009D5442" w:rsidRDefault="0013491C" w:rsidP="00966854">
      <w:pPr>
        <w:ind w:firstLine="709"/>
        <w:rPr>
          <w:rFonts w:cs="Arial"/>
        </w:rPr>
      </w:pPr>
    </w:p>
    <w:sectPr w:rsidR="0013491C" w:rsidRPr="009D5442" w:rsidSect="00355478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E1D" w:rsidRDefault="00E95E1D" w:rsidP="00B76B46">
      <w:r>
        <w:separator/>
      </w:r>
    </w:p>
  </w:endnote>
  <w:endnote w:type="continuationSeparator" w:id="1">
    <w:p w:rsidR="00E95E1D" w:rsidRDefault="00E95E1D" w:rsidP="00B7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E1D" w:rsidRDefault="00E95E1D" w:rsidP="00B76B46">
      <w:r>
        <w:separator/>
      </w:r>
    </w:p>
  </w:footnote>
  <w:footnote w:type="continuationSeparator" w:id="1">
    <w:p w:rsidR="00E95E1D" w:rsidRDefault="00E95E1D" w:rsidP="00B76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0505"/>
    <w:multiLevelType w:val="hybridMultilevel"/>
    <w:tmpl w:val="5DA4B1FA"/>
    <w:lvl w:ilvl="0" w:tplc="13865B8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17F"/>
    <w:rsid w:val="00013209"/>
    <w:rsid w:val="00014E6A"/>
    <w:rsid w:val="0003753B"/>
    <w:rsid w:val="0004361D"/>
    <w:rsid w:val="00045D7A"/>
    <w:rsid w:val="00052342"/>
    <w:rsid w:val="00055407"/>
    <w:rsid w:val="0005775D"/>
    <w:rsid w:val="000644F5"/>
    <w:rsid w:val="00066EAB"/>
    <w:rsid w:val="00067FA3"/>
    <w:rsid w:val="00086EEA"/>
    <w:rsid w:val="00097696"/>
    <w:rsid w:val="000C14B3"/>
    <w:rsid w:val="000D4636"/>
    <w:rsid w:val="000E0C15"/>
    <w:rsid w:val="000E30F1"/>
    <w:rsid w:val="000F54E2"/>
    <w:rsid w:val="001038A0"/>
    <w:rsid w:val="00106E0C"/>
    <w:rsid w:val="0011027B"/>
    <w:rsid w:val="00111591"/>
    <w:rsid w:val="00124DED"/>
    <w:rsid w:val="0013491C"/>
    <w:rsid w:val="0013495C"/>
    <w:rsid w:val="00134C59"/>
    <w:rsid w:val="00137BFA"/>
    <w:rsid w:val="00141600"/>
    <w:rsid w:val="00171299"/>
    <w:rsid w:val="00176371"/>
    <w:rsid w:val="001B3608"/>
    <w:rsid w:val="001B5296"/>
    <w:rsid w:val="001B6895"/>
    <w:rsid w:val="001D577C"/>
    <w:rsid w:val="001E330B"/>
    <w:rsid w:val="001E58FD"/>
    <w:rsid w:val="001E5D32"/>
    <w:rsid w:val="002159DA"/>
    <w:rsid w:val="00221889"/>
    <w:rsid w:val="00224009"/>
    <w:rsid w:val="00232164"/>
    <w:rsid w:val="00232B25"/>
    <w:rsid w:val="00247D71"/>
    <w:rsid w:val="0025232D"/>
    <w:rsid w:val="00257419"/>
    <w:rsid w:val="002643F3"/>
    <w:rsid w:val="00277BF3"/>
    <w:rsid w:val="00282794"/>
    <w:rsid w:val="00283F7D"/>
    <w:rsid w:val="002850D3"/>
    <w:rsid w:val="002902A5"/>
    <w:rsid w:val="002A7C80"/>
    <w:rsid w:val="002B0301"/>
    <w:rsid w:val="002B33C4"/>
    <w:rsid w:val="002B69A3"/>
    <w:rsid w:val="002C562A"/>
    <w:rsid w:val="002E64FA"/>
    <w:rsid w:val="002F227D"/>
    <w:rsid w:val="00310F01"/>
    <w:rsid w:val="00313DE1"/>
    <w:rsid w:val="00352ED8"/>
    <w:rsid w:val="00355478"/>
    <w:rsid w:val="00363601"/>
    <w:rsid w:val="00393123"/>
    <w:rsid w:val="0039642F"/>
    <w:rsid w:val="003C0CC5"/>
    <w:rsid w:val="003C3D01"/>
    <w:rsid w:val="003C702F"/>
    <w:rsid w:val="003D2A3C"/>
    <w:rsid w:val="003F0104"/>
    <w:rsid w:val="003F21E1"/>
    <w:rsid w:val="003F3FA4"/>
    <w:rsid w:val="00412CB4"/>
    <w:rsid w:val="00412FCD"/>
    <w:rsid w:val="00422250"/>
    <w:rsid w:val="0044655F"/>
    <w:rsid w:val="004562F8"/>
    <w:rsid w:val="00463E89"/>
    <w:rsid w:val="0046601E"/>
    <w:rsid w:val="004915CE"/>
    <w:rsid w:val="00496D72"/>
    <w:rsid w:val="004A02B4"/>
    <w:rsid w:val="004A173C"/>
    <w:rsid w:val="004A452E"/>
    <w:rsid w:val="004A6973"/>
    <w:rsid w:val="004D7F7D"/>
    <w:rsid w:val="004F0D09"/>
    <w:rsid w:val="00501DB7"/>
    <w:rsid w:val="00503097"/>
    <w:rsid w:val="005062E0"/>
    <w:rsid w:val="0053552A"/>
    <w:rsid w:val="005546D0"/>
    <w:rsid w:val="00564DDB"/>
    <w:rsid w:val="005657CF"/>
    <w:rsid w:val="0057054A"/>
    <w:rsid w:val="005A6455"/>
    <w:rsid w:val="005B0896"/>
    <w:rsid w:val="005C6E1D"/>
    <w:rsid w:val="005E3AA4"/>
    <w:rsid w:val="00611A80"/>
    <w:rsid w:val="006321F6"/>
    <w:rsid w:val="0064182A"/>
    <w:rsid w:val="00651D4F"/>
    <w:rsid w:val="00656982"/>
    <w:rsid w:val="00656CEB"/>
    <w:rsid w:val="006609E0"/>
    <w:rsid w:val="00671FAD"/>
    <w:rsid w:val="00673310"/>
    <w:rsid w:val="006859A2"/>
    <w:rsid w:val="006951C2"/>
    <w:rsid w:val="006B0DC4"/>
    <w:rsid w:val="006C1344"/>
    <w:rsid w:val="006D0CCD"/>
    <w:rsid w:val="006D0D8E"/>
    <w:rsid w:val="006D4494"/>
    <w:rsid w:val="006E1412"/>
    <w:rsid w:val="006F5C07"/>
    <w:rsid w:val="007036D5"/>
    <w:rsid w:val="007211D8"/>
    <w:rsid w:val="00730BDF"/>
    <w:rsid w:val="0073510E"/>
    <w:rsid w:val="0073631F"/>
    <w:rsid w:val="007363A8"/>
    <w:rsid w:val="00751B12"/>
    <w:rsid w:val="00753075"/>
    <w:rsid w:val="00766833"/>
    <w:rsid w:val="007A1A54"/>
    <w:rsid w:val="007B4B71"/>
    <w:rsid w:val="007C305F"/>
    <w:rsid w:val="007C529C"/>
    <w:rsid w:val="007D5EA2"/>
    <w:rsid w:val="007D7ADB"/>
    <w:rsid w:val="00804F6A"/>
    <w:rsid w:val="0081047D"/>
    <w:rsid w:val="00813F07"/>
    <w:rsid w:val="00837DF0"/>
    <w:rsid w:val="008515FE"/>
    <w:rsid w:val="00863FA6"/>
    <w:rsid w:val="00870D76"/>
    <w:rsid w:val="00894E9E"/>
    <w:rsid w:val="008A1C31"/>
    <w:rsid w:val="008B184F"/>
    <w:rsid w:val="008D1EEB"/>
    <w:rsid w:val="008D6A64"/>
    <w:rsid w:val="008E352C"/>
    <w:rsid w:val="008E4277"/>
    <w:rsid w:val="008F1D9A"/>
    <w:rsid w:val="009058E0"/>
    <w:rsid w:val="00912DAF"/>
    <w:rsid w:val="00932245"/>
    <w:rsid w:val="00940A68"/>
    <w:rsid w:val="00947587"/>
    <w:rsid w:val="00956A93"/>
    <w:rsid w:val="009639F0"/>
    <w:rsid w:val="00966854"/>
    <w:rsid w:val="0097073B"/>
    <w:rsid w:val="009849A2"/>
    <w:rsid w:val="009862BE"/>
    <w:rsid w:val="00986F8B"/>
    <w:rsid w:val="0099666B"/>
    <w:rsid w:val="009B7E67"/>
    <w:rsid w:val="009D5442"/>
    <w:rsid w:val="009D66BE"/>
    <w:rsid w:val="009E10F7"/>
    <w:rsid w:val="009E6A7A"/>
    <w:rsid w:val="009F0158"/>
    <w:rsid w:val="009F0A8D"/>
    <w:rsid w:val="009F508F"/>
    <w:rsid w:val="00A07AC1"/>
    <w:rsid w:val="00A12850"/>
    <w:rsid w:val="00A32ADC"/>
    <w:rsid w:val="00A455E1"/>
    <w:rsid w:val="00A51F6D"/>
    <w:rsid w:val="00A634FF"/>
    <w:rsid w:val="00AA10C1"/>
    <w:rsid w:val="00AB1882"/>
    <w:rsid w:val="00AB6374"/>
    <w:rsid w:val="00AC54EB"/>
    <w:rsid w:val="00AD23C4"/>
    <w:rsid w:val="00AD24EC"/>
    <w:rsid w:val="00AD74A8"/>
    <w:rsid w:val="00AE42F2"/>
    <w:rsid w:val="00AF7329"/>
    <w:rsid w:val="00B2791A"/>
    <w:rsid w:val="00B45764"/>
    <w:rsid w:val="00B65F62"/>
    <w:rsid w:val="00B67D99"/>
    <w:rsid w:val="00B75462"/>
    <w:rsid w:val="00B76B46"/>
    <w:rsid w:val="00B8508E"/>
    <w:rsid w:val="00B85AD2"/>
    <w:rsid w:val="00B96D58"/>
    <w:rsid w:val="00BA15E9"/>
    <w:rsid w:val="00BA317F"/>
    <w:rsid w:val="00BB5A04"/>
    <w:rsid w:val="00BD29A7"/>
    <w:rsid w:val="00BE08DD"/>
    <w:rsid w:val="00BE4B17"/>
    <w:rsid w:val="00BE7E97"/>
    <w:rsid w:val="00BF0705"/>
    <w:rsid w:val="00BF21C3"/>
    <w:rsid w:val="00BF3DEA"/>
    <w:rsid w:val="00C06124"/>
    <w:rsid w:val="00C12528"/>
    <w:rsid w:val="00C15C1F"/>
    <w:rsid w:val="00C15EFA"/>
    <w:rsid w:val="00C16536"/>
    <w:rsid w:val="00C33ECC"/>
    <w:rsid w:val="00C43689"/>
    <w:rsid w:val="00C64706"/>
    <w:rsid w:val="00C70C48"/>
    <w:rsid w:val="00C76573"/>
    <w:rsid w:val="00C82460"/>
    <w:rsid w:val="00C9107F"/>
    <w:rsid w:val="00CE21F0"/>
    <w:rsid w:val="00CF4991"/>
    <w:rsid w:val="00D01A08"/>
    <w:rsid w:val="00D02D16"/>
    <w:rsid w:val="00D202A6"/>
    <w:rsid w:val="00D2705F"/>
    <w:rsid w:val="00D27AA9"/>
    <w:rsid w:val="00D326C7"/>
    <w:rsid w:val="00D442AF"/>
    <w:rsid w:val="00D50BC2"/>
    <w:rsid w:val="00D56C3B"/>
    <w:rsid w:val="00D62C82"/>
    <w:rsid w:val="00D81F89"/>
    <w:rsid w:val="00D968C6"/>
    <w:rsid w:val="00DA1818"/>
    <w:rsid w:val="00DA6940"/>
    <w:rsid w:val="00DB53FF"/>
    <w:rsid w:val="00DC04CB"/>
    <w:rsid w:val="00DC5F8B"/>
    <w:rsid w:val="00DD08FF"/>
    <w:rsid w:val="00DD350A"/>
    <w:rsid w:val="00DE2B10"/>
    <w:rsid w:val="00E0369E"/>
    <w:rsid w:val="00E04241"/>
    <w:rsid w:val="00E07BD3"/>
    <w:rsid w:val="00E16253"/>
    <w:rsid w:val="00E20D75"/>
    <w:rsid w:val="00E42B5D"/>
    <w:rsid w:val="00E52002"/>
    <w:rsid w:val="00E57753"/>
    <w:rsid w:val="00E65844"/>
    <w:rsid w:val="00E73006"/>
    <w:rsid w:val="00E75B1A"/>
    <w:rsid w:val="00E87170"/>
    <w:rsid w:val="00E93C19"/>
    <w:rsid w:val="00E95E1D"/>
    <w:rsid w:val="00EC4712"/>
    <w:rsid w:val="00ED5AFE"/>
    <w:rsid w:val="00EE12F7"/>
    <w:rsid w:val="00EE1F77"/>
    <w:rsid w:val="00EE50EB"/>
    <w:rsid w:val="00F05E4D"/>
    <w:rsid w:val="00F10597"/>
    <w:rsid w:val="00F512C3"/>
    <w:rsid w:val="00F55AF1"/>
    <w:rsid w:val="00F921E4"/>
    <w:rsid w:val="00FC63D3"/>
    <w:rsid w:val="00FC7BB8"/>
    <w:rsid w:val="00FD31FD"/>
    <w:rsid w:val="00FF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6685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66854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6854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66854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6685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31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A317F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ConsPlusCell">
    <w:name w:val="ConsPlusCell"/>
    <w:rsid w:val="00730B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730B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730B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link w:val="a4"/>
    <w:qFormat/>
    <w:rsid w:val="00671FAD"/>
    <w:pPr>
      <w:ind w:left="720"/>
      <w:contextualSpacing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57054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B76B46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6">
    <w:name w:val="Верхний колонтитул Знак"/>
    <w:link w:val="a5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76B46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8">
    <w:name w:val="Нижний колонтитул Знак"/>
    <w:link w:val="a7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76B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966854"/>
    <w:rPr>
      <w:color w:val="0000FF"/>
      <w:u w:val="none"/>
    </w:rPr>
  </w:style>
  <w:style w:type="paragraph" w:customStyle="1" w:styleId="ab">
    <w:name w:val="Обычный.Название подразделения"/>
    <w:rsid w:val="00BE08D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BE08DD"/>
    <w:pPr>
      <w:ind w:firstLine="709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E08D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E08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9668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Абзац списка Знак"/>
    <w:link w:val="a3"/>
    <w:locked/>
    <w:rsid w:val="0080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96685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6685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6685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668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966854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966854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96685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6685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6685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5656CCA15D12CEB5F6231E6035382D02E48B5B35997F486333315B58WFA2L" TargetMode="External"/><Relationship Id="rId13" Type="http://schemas.openxmlformats.org/officeDocument/2006/relationships/hyperlink" Target="file:///E:\403\Desktop\&#1054;&#1073;&#1097;&#1072;&#1103;%20&#1085;&#1091;&#1078;&#1085;&#1072;&#1103;\&#1076;&#1083;&#1103;%20&#1040;&#1083;&#1083;&#1099;\&#1056;&#1072;&#1089;&#1095;&#1077;&#1090;&#1099;%2020.09.20.xlsx" TargetMode="External"/><Relationship Id="rId18" Type="http://schemas.openxmlformats.org/officeDocument/2006/relationships/hyperlink" Target="file:///E:\403\Desktop\&#1054;&#1073;&#1097;&#1072;&#1103;%20&#1085;&#1091;&#1078;&#1085;&#1072;&#1103;\&#1076;&#1083;&#1103;%20&#1040;&#1083;&#1083;&#1099;\&#1056;&#1072;&#1089;&#1095;&#1077;&#1090;&#1099;%2020.09.2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E:\403\Desktop\&#1054;&#1073;&#1097;&#1072;&#1103;%20&#1085;&#1091;&#1078;&#1085;&#1072;&#1103;\&#1076;&#1083;&#1103;%20&#1040;&#1083;&#1083;&#1099;\&#1056;&#1072;&#1089;&#1095;&#1077;&#1090;&#1099;%2020.09.20.xlsx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403\Desktop\&#1054;&#1073;&#1097;&#1072;&#1103;%20&#1085;&#1091;&#1078;&#1085;&#1072;&#1103;\&#1076;&#1083;&#1103;%20&#1040;&#1083;&#1083;&#1099;\&#1056;&#1072;&#1089;&#1095;&#1077;&#1090;&#1099;%2020.09.20.xls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file:///E:\403\Desktop\&#1054;&#1073;&#1097;&#1072;&#1103;%20&#1085;&#1091;&#1078;&#1085;&#1072;&#1103;\&#1076;&#1083;&#1103;%20&#1040;&#1083;&#1083;&#1099;\&#1056;&#1072;&#1089;&#1095;&#1077;&#1090;&#1099;%2020.09.20.xls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5656CCA15D12CEB5F6231E6035382D02E48B5B35997F486333315B58WFA2L" TargetMode="External"/><Relationship Id="rId14" Type="http://schemas.openxmlformats.org/officeDocument/2006/relationships/hyperlink" Target="file:///E:\403\Desktop\&#1054;&#1073;&#1097;&#1072;&#1103;%20&#1085;&#1091;&#1078;&#1085;&#1072;&#1103;\&#1076;&#1083;&#1103;%20&#1040;&#1083;&#1083;&#1099;\&#1056;&#1072;&#1089;&#1095;&#1077;&#1090;&#1099;%2020.09.20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15C3-64FE-4F6E-9C38-F07782CC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11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17594</CharactersWithSpaces>
  <SharedDoc>false</SharedDoc>
  <HLinks>
    <vt:vector size="48" baseType="variant">
      <vt:variant>
        <vt:i4>74712117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../../../../../../../../403/Desktop/Общая нужная/для Аллы/Расчеты 20.09.20.xlsx</vt:lpwstr>
      </vt:variant>
      <vt:variant>
        <vt:lpwstr>'Приложение 3 к'!P1079</vt:lpwstr>
      </vt:variant>
      <vt:variant>
        <vt:i4>69272688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../../../../../../../../403/Desktop/Общая нужная/для Аллы/Расчеты 20.09.20.xlsx</vt:lpwstr>
      </vt:variant>
      <vt:variant>
        <vt:lpwstr>'Приложение 2 к '!P943</vt:lpwstr>
      </vt:variant>
      <vt:variant>
        <vt:i4>69207152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../../../../../../../../403/Desktop/Общая нужная/для Аллы/Расчеты 20.09.20.xlsx</vt:lpwstr>
      </vt:variant>
      <vt:variant>
        <vt:lpwstr>'Приложение 2 к '!P942</vt:lpwstr>
      </vt:variant>
      <vt:variant>
        <vt:i4>69731455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../../../../../../../../403/Desktop/Общая нужная/для Аллы/Расчеты 20.09.20.xlsx</vt:lpwstr>
      </vt:variant>
      <vt:variant>
        <vt:lpwstr>'Приложение 1 к '!P784</vt:lpwstr>
      </vt:variant>
      <vt:variant>
        <vt:i4>70190207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../../../../../../../../403/Desktop/Общая нужная/для Аллы/Расчеты 20.09.20.xlsx</vt:lpwstr>
      </vt:variant>
      <vt:variant>
        <vt:lpwstr>'Приложение 1 к '!P783</vt:lpwstr>
      </vt:variant>
      <vt:variant>
        <vt:i4>69796991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../../../../../../../../403/Desktop/Общая нужная/для Аллы/Расчеты 20.09.20.xlsx</vt:lpwstr>
      </vt:variant>
      <vt:variant>
        <vt:lpwstr>'Приложение 1 к '!P785</vt:lpwstr>
      </vt:variant>
      <vt:variant>
        <vt:i4>720902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consultantplus://offline/ref=4A5656CCA15D12CEB5F6231E6035382D02E48B5B35997F486333315B58WFA2L</vt:lpwstr>
      </vt:variant>
      <vt:variant>
        <vt:lpwstr/>
      </vt:variant>
      <vt:variant>
        <vt:i4>720902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consultantplus://offline/ref=4A5656CCA15D12CEB5F6231E6035382D02E48B5B35997F486333315B58WFA2L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Admin</cp:lastModifiedBy>
  <cp:revision>2</cp:revision>
  <cp:lastPrinted>2022-03-28T14:01:00Z</cp:lastPrinted>
  <dcterms:created xsi:type="dcterms:W3CDTF">2024-12-18T11:56:00Z</dcterms:created>
  <dcterms:modified xsi:type="dcterms:W3CDTF">2024-12-18T11:56:00Z</dcterms:modified>
</cp:coreProperties>
</file>