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ШРАМОВСКОГО СЕЛЬСКОГО ПОСЕЛЕНИЯ 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:rsidR="00547A18" w:rsidRPr="00E975F7" w:rsidRDefault="00B55E9B" w:rsidP="00E975F7">
      <w:pPr>
        <w:ind w:firstLine="709"/>
        <w:rPr>
          <w:rFonts w:cs="Arial"/>
          <w:color w:val="FFFFFF"/>
        </w:rPr>
      </w:pPr>
      <w:r>
        <w:rPr>
          <w:rFonts w:cs="Arial"/>
        </w:rPr>
        <w:t xml:space="preserve">от </w:t>
      </w:r>
      <w:r w:rsidR="0022740E">
        <w:rPr>
          <w:rFonts w:cs="Arial"/>
        </w:rPr>
        <w:t>18.12</w:t>
      </w:r>
      <w:r w:rsidR="00831233">
        <w:rPr>
          <w:rFonts w:cs="Arial"/>
        </w:rPr>
        <w:t>.</w:t>
      </w:r>
      <w:r w:rsidR="00DD67D7">
        <w:rPr>
          <w:rFonts w:cs="Arial"/>
        </w:rPr>
        <w:t>202</w:t>
      </w:r>
      <w:r w:rsidR="00971ADC">
        <w:rPr>
          <w:rFonts w:cs="Arial"/>
        </w:rPr>
        <w:t>4</w:t>
      </w:r>
      <w:r w:rsidR="00DD67D7">
        <w:rPr>
          <w:rFonts w:cs="Arial"/>
        </w:rPr>
        <w:t>г.</w:t>
      </w:r>
      <w:r w:rsidR="00547A18" w:rsidRPr="00E975F7">
        <w:rPr>
          <w:rFonts w:cs="Arial"/>
        </w:rPr>
        <w:t>№</w:t>
      </w:r>
      <w:r w:rsidR="0022740E">
        <w:rPr>
          <w:rFonts w:cs="Arial"/>
        </w:rPr>
        <w:t xml:space="preserve"> 99</w:t>
      </w:r>
    </w:p>
    <w:p w:rsidR="00547A18" w:rsidRPr="00E975F7" w:rsidRDefault="00547A18" w:rsidP="00E975F7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r w:rsidRPr="00E975F7">
        <w:rPr>
          <w:rFonts w:cs="Arial"/>
        </w:rPr>
        <w:t>с. Шрамовка</w:t>
      </w:r>
    </w:p>
    <w:p w:rsidR="00E975F7" w:rsidRPr="0066395D" w:rsidRDefault="00E975F7" w:rsidP="00E975F7">
      <w:pPr>
        <w:tabs>
          <w:tab w:val="left" w:pos="3686"/>
          <w:tab w:val="left" w:pos="4395"/>
          <w:tab w:val="left" w:pos="4536"/>
        </w:tabs>
        <w:ind w:firstLine="709"/>
        <w:rPr>
          <w:rFonts w:cs="Arial"/>
        </w:rPr>
      </w:pPr>
    </w:p>
    <w:p w:rsidR="00481968" w:rsidRPr="005B3BF5" w:rsidRDefault="00B50681" w:rsidP="005B3BF5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B3BF5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Шрамовского сельского поселения Россошанского муниципального района от 09.12.2020 г. </w:t>
      </w:r>
    </w:p>
    <w:p w:rsidR="00B50681" w:rsidRPr="005B3BF5" w:rsidRDefault="00B50681" w:rsidP="005B3BF5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B3BF5">
        <w:rPr>
          <w:rFonts w:cs="Arial"/>
          <w:b/>
          <w:bCs/>
          <w:kern w:val="28"/>
          <w:sz w:val="32"/>
          <w:szCs w:val="32"/>
        </w:rPr>
        <w:t>№ 59 «Об утверждении муниципальной программы Шрамовского сельского поселения Россошанского муниципального района Воронежской области «Благоустройство Шрамовского сельского поселения»</w:t>
      </w:r>
    </w:p>
    <w:p w:rsidR="00547A18" w:rsidRPr="00E975F7" w:rsidRDefault="00547A18" w:rsidP="00E975F7">
      <w:pPr>
        <w:tabs>
          <w:tab w:val="left" w:pos="4536"/>
        </w:tabs>
        <w:ind w:firstLine="709"/>
        <w:rPr>
          <w:rFonts w:cs="Arial"/>
        </w:rPr>
      </w:pPr>
    </w:p>
    <w:p w:rsidR="00C5604C" w:rsidRPr="00C5604C" w:rsidRDefault="00C5604C" w:rsidP="00C5604C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C5604C">
        <w:rPr>
          <w:rFonts w:cs="Arial"/>
          <w:bCs/>
        </w:rPr>
        <w:t xml:space="preserve">Руководствуясь статьей 179 Бюджетного кодекса Российской Федерации, Уставом Шрамовского сельского поселения Россошанского муниципального района, в соответствии с постановлением администрации Шрамовского сельского поселения Россошанского муниципального района Воронежской области от 01.12.2020 № 55 «О порядке разработки, реализации и оценки эффективности муниципальных программ Шрамовского сельского поселения Россошанского муниципального района Воронежской области», </w:t>
      </w:r>
      <w:r w:rsidRPr="00C5604C">
        <w:rPr>
          <w:rFonts w:cs="Arial"/>
        </w:rPr>
        <w:t>в целях повышения эффективности расходов бюджета Шрамовского сельского поселения,</w:t>
      </w:r>
      <w:r w:rsidRPr="00C5604C">
        <w:rPr>
          <w:rFonts w:cs="Arial"/>
          <w:lang w:eastAsia="en-US"/>
        </w:rPr>
        <w:t xml:space="preserve"> администрация </w:t>
      </w:r>
      <w:r w:rsidRPr="00C5604C">
        <w:rPr>
          <w:rFonts w:cs="Arial"/>
          <w:bCs/>
        </w:rPr>
        <w:t>Шрамовского</w:t>
      </w:r>
      <w:r w:rsidRPr="00C5604C">
        <w:rPr>
          <w:rFonts w:cs="Arial"/>
          <w:lang w:eastAsia="en-US"/>
        </w:rPr>
        <w:t xml:space="preserve"> сельского поселения:</w:t>
      </w:r>
    </w:p>
    <w:p w:rsidR="00C5604C" w:rsidRPr="00C5604C" w:rsidRDefault="00C5604C" w:rsidP="00C5604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</w:p>
    <w:p w:rsidR="00C5604C" w:rsidRPr="00C5604C" w:rsidRDefault="00C5604C" w:rsidP="00C5604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r w:rsidRPr="00C5604C">
        <w:rPr>
          <w:rFonts w:cs="Arial"/>
          <w:lang w:eastAsia="en-US"/>
        </w:rPr>
        <w:t>П О С Т А Н О В Л Я Е Т:</w:t>
      </w:r>
    </w:p>
    <w:p w:rsidR="00C5604C" w:rsidRPr="00C5604C" w:rsidRDefault="00C5604C" w:rsidP="00C5604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D1568E" w:rsidRPr="00C5604C" w:rsidRDefault="00C5604C" w:rsidP="00C5604C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contextualSpacing/>
        <w:rPr>
          <w:rFonts w:cs="Arial"/>
          <w:bCs/>
        </w:rPr>
      </w:pPr>
      <w:r w:rsidRPr="00C5604C">
        <w:rPr>
          <w:rFonts w:cs="Arial"/>
        </w:rPr>
        <w:t>Продлить срок действия муниципальной программы </w:t>
      </w:r>
      <w:r w:rsidRPr="00C5604C">
        <w:rPr>
          <w:rFonts w:cs="Arial"/>
          <w:b/>
          <w:bCs/>
        </w:rPr>
        <w:t>«</w:t>
      </w:r>
      <w:r w:rsidRPr="00C5604C">
        <w:rPr>
          <w:rFonts w:cs="Arial"/>
        </w:rPr>
        <w:t>Развитие физической культуры и спорта» на 2027 год, утвержденную постановлением администрации Шрамовского сельского поселения Россошанского муниципального района Воронежской области от 09</w:t>
      </w:r>
      <w:r>
        <w:rPr>
          <w:rFonts w:cs="Arial"/>
        </w:rPr>
        <w:t>.12.</w:t>
      </w:r>
      <w:r w:rsidRPr="00C5604C">
        <w:rPr>
          <w:rFonts w:cs="Arial"/>
        </w:rPr>
        <w:t>2020 г. №</w:t>
      </w:r>
      <w:r>
        <w:rPr>
          <w:rFonts w:cs="Arial"/>
        </w:rPr>
        <w:t>59</w:t>
      </w:r>
      <w:r w:rsidRPr="00C5604C">
        <w:rPr>
          <w:rFonts w:cs="Arial"/>
        </w:rPr>
        <w:t>.</w:t>
      </w:r>
    </w:p>
    <w:p w:rsidR="00D1568E" w:rsidRPr="003D78A2" w:rsidRDefault="00D1568E" w:rsidP="003D78A2">
      <w:pPr>
        <w:pStyle w:val="a6"/>
        <w:numPr>
          <w:ilvl w:val="0"/>
          <w:numId w:val="35"/>
        </w:numPr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78A2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муниципальную программу Шрамовского сельского поселения Россошанского муниципального района «Благоустройство Шрамовского сельского поселения», утвержденную постановлением администрации Шрамовского сельского поселения от 09.12.2020г. №59, изложив в новой редакции согласно приложению.</w:t>
      </w:r>
    </w:p>
    <w:p w:rsidR="00D1568E" w:rsidRPr="003D78A2" w:rsidRDefault="00B55E9B" w:rsidP="003D78A2">
      <w:pPr>
        <w:pStyle w:val="a6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1568E" w:rsidRPr="003D78A2">
        <w:rPr>
          <w:rFonts w:ascii="Arial" w:eastAsia="Times New Roman" w:hAnsi="Arial" w:cs="Arial"/>
          <w:sz w:val="24"/>
          <w:szCs w:val="24"/>
          <w:lang w:eastAsia="ru-RU"/>
        </w:rPr>
        <w:t>.Настоящее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1568E" w:rsidRPr="003D78A2" w:rsidRDefault="00B55E9B" w:rsidP="003D78A2">
      <w:pPr>
        <w:pStyle w:val="a6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1568E" w:rsidRPr="003D78A2">
        <w:rPr>
          <w:rFonts w:ascii="Arial" w:eastAsia="Times New Roman" w:hAnsi="Arial" w:cs="Arial"/>
          <w:sz w:val="24"/>
          <w:szCs w:val="24"/>
          <w:lang w:eastAsia="ru-RU"/>
        </w:rPr>
        <w:t>.Контроль исполнения настоящего постановления возложить на главу Шрамовского сельского поселения</w:t>
      </w:r>
      <w:r w:rsidR="00971ADC" w:rsidRPr="003D78A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75F7" w:rsidRPr="003D78A2" w:rsidRDefault="00E975F7" w:rsidP="003D78A2">
      <w:pPr>
        <w:pStyle w:val="095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1843"/>
        <w:gridCol w:w="2091"/>
      </w:tblGrid>
      <w:tr w:rsidR="00E975F7" w:rsidRPr="003D78A2" w:rsidTr="001D7997">
        <w:tc>
          <w:tcPr>
            <w:tcW w:w="5920" w:type="dxa"/>
          </w:tcPr>
          <w:p w:rsidR="00E975F7" w:rsidRPr="003D78A2" w:rsidRDefault="0022740E" w:rsidP="0022740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И.о.главы</w:t>
            </w:r>
            <w:r w:rsidR="00E975F7" w:rsidRPr="003D78A2">
              <w:rPr>
                <w:rFonts w:ascii="Arial" w:hAnsi="Arial" w:cs="Arial"/>
                <w:sz w:val="24"/>
                <w:szCs w:val="24"/>
              </w:rPr>
              <w:t xml:space="preserve"> Шрамовского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5F7" w:rsidRPr="003D78A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975F7" w:rsidRPr="003D78A2" w:rsidRDefault="00E975F7" w:rsidP="003D78A2">
            <w:pPr>
              <w:pStyle w:val="a6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bottom"/>
          </w:tcPr>
          <w:p w:rsidR="00E975F7" w:rsidRPr="003D78A2" w:rsidRDefault="0022740E" w:rsidP="0053257F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Л.А.Мальцева</w:t>
            </w:r>
          </w:p>
        </w:tc>
      </w:tr>
    </w:tbl>
    <w:p w:rsidR="002D68A7" w:rsidRPr="003D78A2" w:rsidRDefault="003D78A2" w:rsidP="003D78A2">
      <w:pPr>
        <w:ind w:firstLine="5245"/>
        <w:rPr>
          <w:rFonts w:cs="Arial"/>
        </w:rPr>
      </w:pPr>
      <w:r>
        <w:rPr>
          <w:rFonts w:cs="Arial"/>
        </w:rPr>
        <w:br w:type="page"/>
      </w:r>
      <w:r w:rsidR="00960A0A" w:rsidRPr="003D78A2">
        <w:rPr>
          <w:rFonts w:cs="Arial"/>
        </w:rPr>
        <w:lastRenderedPageBreak/>
        <w:t>Приложение</w:t>
      </w:r>
      <w:r w:rsidR="0022740E">
        <w:rPr>
          <w:rFonts w:cs="Arial"/>
        </w:rPr>
        <w:t xml:space="preserve"> </w:t>
      </w:r>
      <w:r w:rsidR="00960A0A" w:rsidRPr="003D78A2">
        <w:rPr>
          <w:rFonts w:cs="Arial"/>
        </w:rPr>
        <w:t>к постановлению</w:t>
      </w:r>
    </w:p>
    <w:p w:rsidR="00960A0A" w:rsidRPr="003D78A2" w:rsidRDefault="00960A0A" w:rsidP="003D78A2">
      <w:pPr>
        <w:ind w:firstLine="5245"/>
        <w:rPr>
          <w:rFonts w:cs="Arial"/>
        </w:rPr>
      </w:pPr>
      <w:r w:rsidRPr="003D78A2">
        <w:rPr>
          <w:rFonts w:cs="Arial"/>
        </w:rPr>
        <w:t>администрации</w:t>
      </w:r>
      <w:r w:rsidR="0022740E">
        <w:rPr>
          <w:rFonts w:cs="Arial"/>
        </w:rPr>
        <w:t xml:space="preserve"> </w:t>
      </w:r>
      <w:r w:rsidR="00547A18" w:rsidRPr="003D78A2">
        <w:rPr>
          <w:rFonts w:cs="Arial"/>
        </w:rPr>
        <w:t>Шрамовского</w:t>
      </w:r>
    </w:p>
    <w:p w:rsidR="00547A18" w:rsidRPr="003D78A2" w:rsidRDefault="00960A0A" w:rsidP="003D78A2">
      <w:pPr>
        <w:pStyle w:val="ConsPlusNormal"/>
        <w:ind w:firstLine="5245"/>
        <w:jc w:val="both"/>
        <w:rPr>
          <w:sz w:val="24"/>
          <w:szCs w:val="24"/>
        </w:rPr>
      </w:pPr>
      <w:r w:rsidRPr="003D78A2">
        <w:rPr>
          <w:sz w:val="24"/>
          <w:szCs w:val="24"/>
        </w:rPr>
        <w:t>сельского поселения</w:t>
      </w:r>
    </w:p>
    <w:p w:rsidR="00960A0A" w:rsidRPr="003D78A2" w:rsidRDefault="00960A0A" w:rsidP="003D78A2">
      <w:pPr>
        <w:pStyle w:val="ConsPlusNormal"/>
        <w:ind w:firstLine="5245"/>
        <w:jc w:val="both"/>
        <w:rPr>
          <w:sz w:val="24"/>
          <w:szCs w:val="24"/>
        </w:rPr>
      </w:pPr>
      <w:r w:rsidRPr="003D78A2">
        <w:rPr>
          <w:sz w:val="24"/>
          <w:szCs w:val="24"/>
        </w:rPr>
        <w:t>от</w:t>
      </w:r>
      <w:r w:rsidR="00831233" w:rsidRPr="003D78A2">
        <w:rPr>
          <w:spacing w:val="-14"/>
          <w:sz w:val="24"/>
          <w:szCs w:val="24"/>
        </w:rPr>
        <w:t>.</w:t>
      </w:r>
      <w:r w:rsidR="00DD67D7" w:rsidRPr="003D78A2">
        <w:rPr>
          <w:spacing w:val="-14"/>
          <w:sz w:val="24"/>
          <w:szCs w:val="24"/>
        </w:rPr>
        <w:t>202</w:t>
      </w:r>
      <w:r w:rsidR="00971ADC" w:rsidRPr="003D78A2">
        <w:rPr>
          <w:spacing w:val="-14"/>
          <w:sz w:val="24"/>
          <w:szCs w:val="24"/>
        </w:rPr>
        <w:t>4</w:t>
      </w:r>
      <w:r w:rsidRPr="003D78A2">
        <w:rPr>
          <w:spacing w:val="-14"/>
          <w:sz w:val="24"/>
          <w:szCs w:val="24"/>
        </w:rPr>
        <w:t>г</w:t>
      </w:r>
      <w:r w:rsidR="00547A18" w:rsidRPr="003D78A2">
        <w:rPr>
          <w:spacing w:val="-14"/>
          <w:sz w:val="24"/>
          <w:szCs w:val="24"/>
        </w:rPr>
        <w:t>.</w:t>
      </w:r>
      <w:r w:rsidRPr="003D78A2">
        <w:rPr>
          <w:spacing w:val="-14"/>
          <w:sz w:val="24"/>
          <w:szCs w:val="24"/>
        </w:rPr>
        <w:t xml:space="preserve"> №</w:t>
      </w: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МУНИЦИПАЛЬНАЯ ПРОГРАММА </w:t>
      </w:r>
    </w:p>
    <w:p w:rsidR="00960A0A" w:rsidRPr="003D78A2" w:rsidRDefault="00547A18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ШРАМОВСКОГО</w:t>
      </w:r>
      <w:r w:rsidR="00960A0A" w:rsidRPr="003D78A2">
        <w:rPr>
          <w:sz w:val="24"/>
          <w:szCs w:val="24"/>
        </w:rPr>
        <w:t xml:space="preserve"> СЕЛЬСКОГО ПОСЕЛЕНИЯ</w:t>
      </w:r>
    </w:p>
    <w:p w:rsidR="00322745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РОССОШАНСКОГО МУНИЦИПАЛЬНОГО РАЙОНА</w:t>
      </w: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 «Благоустройство </w:t>
      </w:r>
      <w:r w:rsidR="00547A18" w:rsidRPr="003D78A2">
        <w:rPr>
          <w:sz w:val="24"/>
          <w:szCs w:val="24"/>
        </w:rPr>
        <w:t>Шрамовского</w:t>
      </w:r>
      <w:r w:rsidRPr="003D78A2">
        <w:rPr>
          <w:sz w:val="24"/>
          <w:szCs w:val="24"/>
        </w:rPr>
        <w:t xml:space="preserve"> сельского поселения»</w:t>
      </w:r>
    </w:p>
    <w:p w:rsidR="00960A0A" w:rsidRPr="003D78A2" w:rsidRDefault="00960A0A" w:rsidP="003D78A2">
      <w:pPr>
        <w:pStyle w:val="ConsPlusNormal"/>
        <w:ind w:firstLine="709"/>
        <w:rPr>
          <w:sz w:val="24"/>
          <w:szCs w:val="24"/>
        </w:rPr>
      </w:pP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Pr="003D78A2">
        <w:rPr>
          <w:sz w:val="24"/>
          <w:szCs w:val="24"/>
        </w:rPr>
        <w:t xml:space="preserve"> сельского поселения</w:t>
      </w:r>
    </w:p>
    <w:p w:rsidR="00960A0A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Россошанского муниципального района </w:t>
      </w:r>
      <w:r w:rsidR="00960A0A" w:rsidRPr="003D78A2">
        <w:rPr>
          <w:sz w:val="24"/>
          <w:szCs w:val="24"/>
        </w:rPr>
        <w:t>«</w:t>
      </w:r>
      <w:r w:rsidR="000609AF" w:rsidRPr="003D78A2">
        <w:rPr>
          <w:sz w:val="24"/>
          <w:szCs w:val="24"/>
        </w:rPr>
        <w:t xml:space="preserve">Благоустройство </w:t>
      </w:r>
      <w:r w:rsidR="00547A18" w:rsidRPr="003D78A2">
        <w:rPr>
          <w:sz w:val="24"/>
          <w:szCs w:val="24"/>
        </w:rPr>
        <w:t>Шрамовского</w:t>
      </w:r>
      <w:r w:rsidR="000609AF" w:rsidRPr="003D78A2">
        <w:rPr>
          <w:sz w:val="24"/>
          <w:szCs w:val="24"/>
        </w:rPr>
        <w:t xml:space="preserve"> сельского поселения</w:t>
      </w:r>
      <w:r w:rsidR="00960A0A" w:rsidRPr="003D78A2">
        <w:rPr>
          <w:sz w:val="24"/>
          <w:szCs w:val="24"/>
        </w:rPr>
        <w:t xml:space="preserve">» </w:t>
      </w:r>
    </w:p>
    <w:p w:rsidR="00960A0A" w:rsidRPr="003D78A2" w:rsidRDefault="00960A0A" w:rsidP="003D78A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9E1A0F" w:rsidRPr="003D78A2" w:rsidTr="00547A18">
        <w:trPr>
          <w:trHeight w:val="862"/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9E1A0F" w:rsidRPr="003D78A2" w:rsidRDefault="009E1A0F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 xml:space="preserve">Администрация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9E1A0F" w:rsidRPr="003D78A2" w:rsidRDefault="009E1A0F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 xml:space="preserve">Администрация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Подпрограмма</w:t>
            </w:r>
            <w:r w:rsidR="001401B3" w:rsidRPr="003D78A2">
              <w:rPr>
                <w:sz w:val="24"/>
                <w:szCs w:val="24"/>
              </w:rPr>
              <w:t xml:space="preserve"> 1</w:t>
            </w:r>
            <w:r w:rsidRPr="003D78A2">
              <w:rPr>
                <w:sz w:val="24"/>
                <w:szCs w:val="24"/>
              </w:rPr>
              <w:t xml:space="preserve"> «Уличное освещение»</w:t>
            </w:r>
          </w:p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Подпрограмма </w:t>
            </w:r>
            <w:r w:rsidR="001401B3" w:rsidRPr="003D78A2">
              <w:rPr>
                <w:sz w:val="24"/>
                <w:szCs w:val="24"/>
              </w:rPr>
              <w:t xml:space="preserve">2 </w:t>
            </w:r>
            <w:r w:rsidRPr="003D78A2">
              <w:rPr>
                <w:sz w:val="24"/>
                <w:szCs w:val="24"/>
              </w:rPr>
              <w:t>«Организация и содержание мест захоронения»</w:t>
            </w:r>
          </w:p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Подпрограмма </w:t>
            </w:r>
            <w:r w:rsidR="001401B3" w:rsidRPr="003D78A2">
              <w:rPr>
                <w:sz w:val="24"/>
                <w:szCs w:val="24"/>
              </w:rPr>
              <w:t xml:space="preserve">3 </w:t>
            </w:r>
            <w:r w:rsidRPr="003D78A2">
              <w:rPr>
                <w:sz w:val="24"/>
                <w:szCs w:val="24"/>
              </w:rPr>
              <w:t>«</w:t>
            </w:r>
            <w:r w:rsidR="003D17C1" w:rsidRPr="003D78A2">
              <w:rPr>
                <w:sz w:val="24"/>
                <w:szCs w:val="24"/>
              </w:rPr>
              <w:t>Организация прочего благоустройства</w:t>
            </w:r>
            <w:r w:rsidRPr="003D78A2">
              <w:rPr>
                <w:sz w:val="24"/>
                <w:szCs w:val="24"/>
              </w:rPr>
              <w:t>»</w:t>
            </w:r>
          </w:p>
          <w:p w:rsidR="001401B3" w:rsidRPr="003D78A2" w:rsidRDefault="001401B3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6D57CB" w:rsidRPr="003D78A2" w:rsidRDefault="007B7FB3" w:rsidP="003D78A2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3D78A2">
              <w:rPr>
                <w:rFonts w:ascii="Arial" w:hAnsi="Arial" w:cs="Arial"/>
                <w:sz w:val="24"/>
                <w:szCs w:val="24"/>
              </w:rPr>
              <w:t>Повышение качества сельской среды</w:t>
            </w:r>
            <w:r w:rsidR="006D57CB" w:rsidRPr="003D78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1A0F" w:rsidRPr="003D78A2" w:rsidRDefault="009E1A0F" w:rsidP="003D78A2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3D78A2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 w:rsidR="007B7FB3" w:rsidRPr="003D78A2">
              <w:rPr>
                <w:rFonts w:ascii="Arial" w:hAnsi="Arial" w:cs="Arial"/>
                <w:sz w:val="24"/>
                <w:szCs w:val="24"/>
              </w:rPr>
              <w:t>Шрамовское</w:t>
            </w:r>
            <w:r w:rsidRPr="003D78A2">
              <w:rPr>
                <w:rFonts w:ascii="Arial" w:hAnsi="Arial" w:cs="Arial"/>
                <w:sz w:val="24"/>
                <w:szCs w:val="24"/>
              </w:rPr>
              <w:t xml:space="preserve"> сельское поселение»:</w:t>
            </w:r>
          </w:p>
          <w:p w:rsidR="00483D3E" w:rsidRPr="003D78A2" w:rsidRDefault="00483D3E" w:rsidP="003D78A2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3D78A2">
              <w:rPr>
                <w:rFonts w:ascii="Arial" w:hAnsi="Arial" w:cs="Arial"/>
                <w:sz w:val="24"/>
                <w:szCs w:val="24"/>
              </w:rPr>
              <w:t>-приведение в качественное состояние элементов благоустройства населенных</w:t>
            </w:r>
            <w:r w:rsidR="002274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8A2">
              <w:rPr>
                <w:rFonts w:ascii="Arial" w:hAnsi="Arial" w:cs="Arial"/>
                <w:sz w:val="24"/>
                <w:szCs w:val="24"/>
              </w:rPr>
              <w:t>пунктов Шрамовского сельского поселения</w:t>
            </w:r>
          </w:p>
          <w:p w:rsidR="009E1A0F" w:rsidRPr="003D78A2" w:rsidRDefault="009E1A0F" w:rsidP="003D78A2">
            <w:pPr>
              <w:tabs>
                <w:tab w:val="left" w:pos="2718"/>
              </w:tabs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-улучшение архитектурного облика</w:t>
            </w:r>
            <w:r w:rsidR="0022740E">
              <w:rPr>
                <w:rFonts w:cs="Arial"/>
              </w:rPr>
              <w:t xml:space="preserve">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;-повышение уровня жизни населения</w:t>
            </w:r>
            <w:r w:rsidR="0022740E">
              <w:rPr>
                <w:rFonts w:cs="Arial"/>
              </w:rPr>
              <w:t xml:space="preserve">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поселения;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-создание комфортных условий проживания и отдыха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граждан;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-создание комфортных условий для спортивного развития детей дошкольного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и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>школьного возраста.</w:t>
            </w:r>
          </w:p>
          <w:p w:rsidR="009E1A0F" w:rsidRPr="003D78A2" w:rsidRDefault="009E1A0F" w:rsidP="003D78A2">
            <w:pPr>
              <w:tabs>
                <w:tab w:val="left" w:pos="2718"/>
              </w:tabs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736986" w:rsidRPr="003D78A2">
              <w:rPr>
                <w:rFonts w:cs="Arial"/>
              </w:rPr>
              <w:t>проведение работ по ремонту, восстановлению и содержанию</w:t>
            </w:r>
            <w:r w:rsidR="0022740E">
              <w:rPr>
                <w:rFonts w:cs="Arial"/>
              </w:rPr>
              <w:t xml:space="preserve"> </w:t>
            </w:r>
            <w:r w:rsidR="00736986" w:rsidRPr="003D78A2">
              <w:rPr>
                <w:rFonts w:cs="Arial"/>
              </w:rPr>
              <w:t>военно-мемориальных объектов и мест захоронения;</w:t>
            </w:r>
          </w:p>
        </w:tc>
      </w:tr>
      <w:tr w:rsidR="009E1A0F" w:rsidRPr="003D78A2" w:rsidTr="00714815">
        <w:trPr>
          <w:trHeight w:val="60"/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5C54F1" w:rsidRPr="003D78A2" w:rsidRDefault="005C54F1" w:rsidP="003D78A2">
            <w:pPr>
              <w:widowControl w:val="0"/>
              <w:snapToGrid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 xml:space="preserve">Организация взаимодействия между предприятиями, организациями и учреждениями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 для решения воп</w:t>
            </w:r>
            <w:r w:rsidR="006D57CB" w:rsidRPr="003D78A2">
              <w:rPr>
                <w:rFonts w:cs="Arial"/>
              </w:rPr>
              <w:t>росов благоустройства поселения:</w:t>
            </w:r>
          </w:p>
          <w:p w:rsidR="005C54F1" w:rsidRPr="003D78A2" w:rsidRDefault="005C54F1" w:rsidP="003D78A2">
            <w:pPr>
              <w:widowControl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6D57CB" w:rsidRPr="003D78A2">
              <w:rPr>
                <w:rFonts w:cs="Arial"/>
              </w:rPr>
              <w:t>о</w:t>
            </w:r>
            <w:r w:rsidRPr="003D78A2">
              <w:rPr>
                <w:rFonts w:cs="Arial"/>
              </w:rPr>
              <w:t xml:space="preserve">беспечение комфортного и безопасного массового </w:t>
            </w:r>
            <w:r w:rsidRPr="003D78A2">
              <w:rPr>
                <w:rFonts w:cs="Arial"/>
              </w:rPr>
              <w:lastRenderedPageBreak/>
              <w:t>отдыха населения;</w:t>
            </w:r>
          </w:p>
          <w:p w:rsidR="005C54F1" w:rsidRPr="003D78A2" w:rsidRDefault="005C54F1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6D57CB" w:rsidRPr="003D78A2">
              <w:rPr>
                <w:rFonts w:cs="Arial"/>
              </w:rPr>
              <w:t>п</w:t>
            </w:r>
            <w:r w:rsidRPr="003D78A2">
              <w:rPr>
                <w:rFonts w:cs="Arial"/>
              </w:rPr>
              <w:t xml:space="preserve">ривлечение жителей к участию в решении проблем благоустройства населенных пунктов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поселения.</w:t>
            </w:r>
          </w:p>
          <w:p w:rsidR="005C54F1" w:rsidRPr="003D78A2" w:rsidRDefault="00B841B3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6D57CB" w:rsidRPr="003D78A2">
              <w:rPr>
                <w:rFonts w:cs="Arial"/>
              </w:rPr>
              <w:t>п</w:t>
            </w:r>
            <w:r w:rsidR="005C54F1" w:rsidRPr="003D78A2">
              <w:rPr>
                <w:rFonts w:cs="Arial"/>
              </w:rPr>
              <w:t>роведение работ по ремонту, восстановлению и благоустройству</w:t>
            </w:r>
            <w:r w:rsidR="0022740E">
              <w:rPr>
                <w:rFonts w:cs="Arial"/>
              </w:rPr>
              <w:t xml:space="preserve"> </w:t>
            </w:r>
            <w:r w:rsidR="005C54F1" w:rsidRPr="003D78A2">
              <w:rPr>
                <w:rFonts w:cs="Arial"/>
              </w:rPr>
              <w:t xml:space="preserve">территорий военно-мемориальных объектов, </w:t>
            </w:r>
            <w:r w:rsidR="002E5F0D" w:rsidRPr="003D78A2">
              <w:rPr>
                <w:rFonts w:cs="Arial"/>
              </w:rPr>
              <w:t>и мест захоронений</w:t>
            </w:r>
            <w:r w:rsidR="0022740E">
              <w:rPr>
                <w:rFonts w:cs="Arial"/>
              </w:rPr>
              <w:t xml:space="preserve"> </w:t>
            </w:r>
            <w:r w:rsidR="005C54F1" w:rsidRPr="003D78A2">
              <w:rPr>
                <w:rFonts w:cs="Arial"/>
              </w:rPr>
              <w:t xml:space="preserve">расположенных на территории </w:t>
            </w:r>
            <w:r w:rsidR="00547A18" w:rsidRPr="003D78A2">
              <w:rPr>
                <w:rFonts w:cs="Arial"/>
              </w:rPr>
              <w:t>Шрамовского</w:t>
            </w:r>
            <w:r w:rsidR="005C54F1" w:rsidRPr="003D78A2">
              <w:rPr>
                <w:rFonts w:cs="Arial"/>
              </w:rPr>
              <w:t xml:space="preserve"> сельского поселения;</w:t>
            </w:r>
          </w:p>
          <w:p w:rsidR="009E1A0F" w:rsidRPr="003D78A2" w:rsidRDefault="00F637E8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6D57CB" w:rsidRPr="003D78A2">
              <w:rPr>
                <w:rFonts w:cs="Arial"/>
              </w:rPr>
              <w:t>п</w:t>
            </w:r>
            <w:r w:rsidR="000A5B67" w:rsidRPr="003D78A2">
              <w:rPr>
                <w:rFonts w:cs="Arial"/>
              </w:rPr>
              <w:t>аспортизация</w:t>
            </w:r>
            <w:r w:rsidR="005C54F1" w:rsidRPr="003D78A2">
              <w:rPr>
                <w:rFonts w:cs="Arial"/>
              </w:rPr>
              <w:t xml:space="preserve"> воинских захоронений на территории </w:t>
            </w:r>
            <w:r w:rsidR="00547A18" w:rsidRPr="003D78A2">
              <w:rPr>
                <w:rFonts w:cs="Arial"/>
              </w:rPr>
              <w:t>Шрамовского</w:t>
            </w:r>
            <w:r w:rsidR="005C54F1" w:rsidRPr="003D78A2">
              <w:rPr>
                <w:rFonts w:cs="Arial"/>
              </w:rPr>
              <w:t xml:space="preserve"> сельского поселения;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9F4D02" w:rsidRPr="003D78A2" w:rsidRDefault="00714815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Количество проведенных мероприятий по</w:t>
            </w:r>
            <w:r w:rsidR="00B841B3" w:rsidRPr="003D78A2">
              <w:rPr>
                <w:sz w:val="24"/>
                <w:szCs w:val="24"/>
              </w:rPr>
              <w:t xml:space="preserve"> благоустройств</w:t>
            </w:r>
            <w:r w:rsidRPr="003D78A2">
              <w:rPr>
                <w:sz w:val="24"/>
                <w:szCs w:val="24"/>
              </w:rPr>
              <w:t>у</w:t>
            </w:r>
            <w:r w:rsidR="00B841B3" w:rsidRPr="003D78A2">
              <w:rPr>
                <w:sz w:val="24"/>
                <w:szCs w:val="24"/>
              </w:rPr>
              <w:t xml:space="preserve"> Шрамовского сельского поселения</w:t>
            </w:r>
            <w:r w:rsidRPr="003D78A2">
              <w:rPr>
                <w:sz w:val="24"/>
                <w:szCs w:val="24"/>
              </w:rPr>
              <w:t>.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5C54F1" w:rsidRPr="003D78A2" w:rsidRDefault="002D68A7" w:rsidP="003D78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 реализации программы</w:t>
            </w:r>
            <w:r w:rsidR="005C54F1" w:rsidRPr="003D78A2">
              <w:rPr>
                <w:sz w:val="24"/>
                <w:szCs w:val="24"/>
              </w:rPr>
              <w:t>: 2021 – 202</w:t>
            </w:r>
            <w:r w:rsidR="00D07302">
              <w:rPr>
                <w:sz w:val="24"/>
                <w:szCs w:val="24"/>
              </w:rPr>
              <w:t>7</w:t>
            </w:r>
            <w:r w:rsidR="005C54F1" w:rsidRPr="003D78A2">
              <w:rPr>
                <w:sz w:val="24"/>
                <w:szCs w:val="24"/>
              </w:rPr>
              <w:t xml:space="preserve"> год.</w:t>
            </w:r>
          </w:p>
          <w:p w:rsidR="009E1A0F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9E1A0F" w:rsidRPr="003D78A2" w:rsidTr="00547A18">
        <w:trPr>
          <w:jc w:val="center"/>
        </w:trPr>
        <w:tc>
          <w:tcPr>
            <w:tcW w:w="2717" w:type="dxa"/>
          </w:tcPr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FF79F7" w:rsidRPr="003D78A2" w:rsidRDefault="00FF79F7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финансирования Программы</w:t>
            </w:r>
            <w:r w:rsidR="0022740E">
              <w:rPr>
                <w:sz w:val="24"/>
                <w:szCs w:val="24"/>
              </w:rPr>
              <w:t xml:space="preserve"> </w:t>
            </w:r>
            <w:r w:rsidR="00322745" w:rsidRPr="003D78A2">
              <w:rPr>
                <w:sz w:val="24"/>
                <w:szCs w:val="24"/>
              </w:rPr>
              <w:t xml:space="preserve">Шрамовского сельского поселения Россошанского муниципального района </w:t>
            </w:r>
            <w:r w:rsidRPr="003D78A2">
              <w:rPr>
                <w:sz w:val="24"/>
                <w:szCs w:val="24"/>
              </w:rPr>
              <w:t>«Благоустройство Шрамовского сельского поселения», в том числе по источникам и годам финансирования (тыс. рублей):</w:t>
            </w:r>
          </w:p>
          <w:tbl>
            <w:tblPr>
              <w:tblW w:w="6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02"/>
              <w:gridCol w:w="1134"/>
              <w:gridCol w:w="993"/>
              <w:gridCol w:w="992"/>
              <w:gridCol w:w="1134"/>
              <w:gridCol w:w="1134"/>
            </w:tblGrid>
            <w:tr w:rsidR="00FF79F7" w:rsidRPr="0053257F" w:rsidTr="009D106C">
              <w:trPr>
                <w:trHeight w:val="570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79F7" w:rsidRPr="0053257F" w:rsidRDefault="00FF79F7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C66CE4" w:rsidRPr="0053257F" w:rsidTr="00247AAE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C66CE4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D07302" w:rsidRDefault="00D07302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5187,6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4C0E5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791,9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D07302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3138,1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D07302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1010,6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CE4" w:rsidRPr="0053257F" w:rsidRDefault="004C0E56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247,0</w:t>
                  </w:r>
                </w:p>
              </w:tc>
            </w:tr>
            <w:tr w:rsidR="00247AAE" w:rsidRPr="0053257F" w:rsidTr="009D106C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1661,1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791,9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341,</w:t>
                  </w:r>
                  <w:r w:rsidR="000E62FA" w:rsidRPr="0053257F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280,</w:t>
                  </w:r>
                  <w:r w:rsidR="000E62FA" w:rsidRPr="0053257F"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47AAE" w:rsidRPr="0053257F" w:rsidRDefault="00247AA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247,0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D35C93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102,2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D35C93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61,3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D35C93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292D31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56,1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292D31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292D31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135,6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97</w:t>
                  </w:r>
                  <w:r w:rsidR="00D35C93" w:rsidRPr="0053257F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2943,0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77E54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7E54" w:rsidRPr="0053257F" w:rsidRDefault="00A77E54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55E9B" w:rsidRPr="0053257F" w:rsidTr="00F57EA2">
              <w:trPr>
                <w:trHeight w:val="315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5E9B" w:rsidRPr="0053257F" w:rsidRDefault="00B55E9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E1A0F" w:rsidRPr="003D78A2" w:rsidRDefault="009E1A0F" w:rsidP="003D78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0F42EC" w:rsidRPr="003D78A2" w:rsidRDefault="000F42EC" w:rsidP="003D78A2">
      <w:pPr>
        <w:ind w:firstLine="709"/>
        <w:jc w:val="right"/>
        <w:rPr>
          <w:rFonts w:cs="Arial"/>
        </w:rPr>
      </w:pPr>
    </w:p>
    <w:p w:rsidR="00AF2AD4" w:rsidRPr="003D78A2" w:rsidRDefault="00AF2AD4" w:rsidP="003D78A2">
      <w:pPr>
        <w:ind w:firstLine="709"/>
        <w:jc w:val="center"/>
        <w:rPr>
          <w:rFonts w:cs="Arial"/>
        </w:rPr>
      </w:pPr>
      <w:r w:rsidRPr="003D78A2">
        <w:rPr>
          <w:rFonts w:cs="Arial"/>
        </w:rPr>
        <w:t>ПОДПРОГРАММА 1 «УЛИЧНОЕ ОСВЕЩЕНИЕ».</w:t>
      </w:r>
    </w:p>
    <w:p w:rsidR="009C3DDD" w:rsidRPr="003D78A2" w:rsidRDefault="009C3DDD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0F42EC" w:rsidRPr="003D78A2" w:rsidRDefault="009C3DDD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подпрограммы </w:t>
      </w:r>
      <w:r w:rsidR="00AF2AD4" w:rsidRPr="003D78A2">
        <w:rPr>
          <w:sz w:val="24"/>
          <w:szCs w:val="24"/>
        </w:rPr>
        <w:t xml:space="preserve">1 </w:t>
      </w:r>
      <w:r w:rsidR="00322745" w:rsidRPr="003D78A2">
        <w:rPr>
          <w:sz w:val="24"/>
          <w:szCs w:val="24"/>
        </w:rPr>
        <w:t xml:space="preserve">«Уличное освещение» </w:t>
      </w:r>
      <w:r w:rsidR="00D623A4" w:rsidRPr="003D78A2">
        <w:rPr>
          <w:sz w:val="24"/>
          <w:szCs w:val="24"/>
        </w:rPr>
        <w:t>муниципальной</w:t>
      </w:r>
      <w:r w:rsidRPr="003D78A2">
        <w:rPr>
          <w:sz w:val="24"/>
          <w:szCs w:val="24"/>
        </w:rPr>
        <w:t xml:space="preserve"> программы </w:t>
      </w:r>
      <w:r w:rsidR="00547A18" w:rsidRPr="003D78A2">
        <w:rPr>
          <w:sz w:val="24"/>
          <w:szCs w:val="24"/>
        </w:rPr>
        <w:t>Шрамовского</w:t>
      </w:r>
      <w:r w:rsidR="00CC1A8E" w:rsidRPr="003D78A2">
        <w:rPr>
          <w:sz w:val="24"/>
          <w:szCs w:val="24"/>
        </w:rPr>
        <w:t xml:space="preserve"> сельского поселения</w:t>
      </w:r>
      <w:r w:rsidR="00322745" w:rsidRPr="003D78A2">
        <w:rPr>
          <w:sz w:val="24"/>
          <w:szCs w:val="24"/>
        </w:rPr>
        <w:t xml:space="preserve"> Россошанского муниципального района</w:t>
      </w:r>
    </w:p>
    <w:p w:rsidR="005C54F1" w:rsidRPr="003D78A2" w:rsidRDefault="005C54F1" w:rsidP="003D78A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3D78A2">
        <w:rPr>
          <w:rFonts w:cs="Arial"/>
        </w:rPr>
        <w:t>«</w:t>
      </w:r>
      <w:r w:rsidR="00322745" w:rsidRPr="003D78A2">
        <w:rPr>
          <w:rFonts w:cs="Arial"/>
        </w:rPr>
        <w:t>Благоустройство Шрамовского сельского поселения</w:t>
      </w:r>
      <w:r w:rsidRPr="003D78A2">
        <w:rPr>
          <w:rFonts w:cs="Arial"/>
        </w:rPr>
        <w:t>»</w:t>
      </w:r>
    </w:p>
    <w:p w:rsidR="009C3DDD" w:rsidRPr="003D78A2" w:rsidRDefault="00AF2AD4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9C3DDD" w:rsidRPr="003D78A2" w:rsidTr="005D57E5">
        <w:trPr>
          <w:jc w:val="center"/>
        </w:trPr>
        <w:tc>
          <w:tcPr>
            <w:tcW w:w="2836" w:type="dxa"/>
          </w:tcPr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9C3DDD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Администрация </w:t>
            </w:r>
            <w:r w:rsidR="00547A18" w:rsidRPr="003D78A2">
              <w:rPr>
                <w:sz w:val="24"/>
                <w:szCs w:val="24"/>
              </w:rPr>
              <w:t>Шрамовского</w:t>
            </w:r>
            <w:r w:rsidRPr="003D78A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C3DDD" w:rsidRPr="003D78A2" w:rsidTr="005D57E5">
        <w:trPr>
          <w:jc w:val="center"/>
        </w:trPr>
        <w:tc>
          <w:tcPr>
            <w:tcW w:w="2836" w:type="dxa"/>
          </w:tcPr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9C3DDD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</w:tr>
      <w:tr w:rsidR="005C54F1" w:rsidRPr="003D78A2" w:rsidTr="005D57E5">
        <w:trPr>
          <w:jc w:val="center"/>
        </w:trPr>
        <w:tc>
          <w:tcPr>
            <w:tcW w:w="2836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5C54F1" w:rsidRPr="003D78A2" w:rsidRDefault="00222F8E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5C54F1" w:rsidRPr="003D78A2">
              <w:rPr>
                <w:rFonts w:cs="Arial"/>
              </w:rPr>
              <w:t>создание безопасных и благоприятных условий проживания в сельском поселении;</w:t>
            </w:r>
          </w:p>
          <w:p w:rsidR="005C54F1" w:rsidRPr="003D78A2" w:rsidRDefault="005C54F1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 повышение уровня благоустройства.</w:t>
            </w:r>
          </w:p>
        </w:tc>
      </w:tr>
      <w:tr w:rsidR="005C54F1" w:rsidRPr="003D78A2" w:rsidTr="005D57E5">
        <w:trPr>
          <w:trHeight w:val="962"/>
          <w:jc w:val="center"/>
        </w:trPr>
        <w:tc>
          <w:tcPr>
            <w:tcW w:w="2836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5C54F1" w:rsidRPr="003D78A2" w:rsidRDefault="005C54F1" w:rsidP="003D78A2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3D78A2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</w:p>
          <w:p w:rsidR="005C54F1" w:rsidRPr="003D78A2" w:rsidRDefault="005C54F1" w:rsidP="003D78A2">
            <w:pPr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5C54F1" w:rsidRPr="003D78A2" w:rsidTr="005D57E5">
        <w:trPr>
          <w:jc w:val="center"/>
        </w:trPr>
        <w:tc>
          <w:tcPr>
            <w:tcW w:w="2836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5C54F1" w:rsidRPr="003D78A2" w:rsidRDefault="00BE6538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  <w:color w:val="000000"/>
              </w:rPr>
              <w:t>Количество мероприятий по организации уличного освещения</w:t>
            </w:r>
            <w:r w:rsidR="005C54F1" w:rsidRPr="003D78A2">
              <w:rPr>
                <w:rFonts w:cs="Arial"/>
                <w:color w:val="000000"/>
                <w:kern w:val="2"/>
              </w:rPr>
              <w:t xml:space="preserve">, </w:t>
            </w:r>
            <w:r w:rsidRPr="003D78A2">
              <w:rPr>
                <w:rFonts w:cs="Arial"/>
                <w:color w:val="000000"/>
                <w:kern w:val="2"/>
              </w:rPr>
              <w:t>ед.</w:t>
            </w:r>
          </w:p>
        </w:tc>
      </w:tr>
      <w:tr w:rsidR="009C3DDD" w:rsidRPr="003D78A2" w:rsidTr="005D57E5">
        <w:trPr>
          <w:jc w:val="center"/>
        </w:trPr>
        <w:tc>
          <w:tcPr>
            <w:tcW w:w="2836" w:type="dxa"/>
          </w:tcPr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5C54F1" w:rsidRPr="003D78A2" w:rsidRDefault="00106A1E" w:rsidP="003D78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 реализации программы</w:t>
            </w:r>
            <w:r w:rsidR="005C54F1" w:rsidRPr="003D78A2">
              <w:rPr>
                <w:sz w:val="24"/>
                <w:szCs w:val="24"/>
              </w:rPr>
              <w:t>: 2021 – 202</w:t>
            </w:r>
            <w:r w:rsidR="00D07302">
              <w:rPr>
                <w:sz w:val="24"/>
                <w:szCs w:val="24"/>
              </w:rPr>
              <w:t>7</w:t>
            </w:r>
            <w:r w:rsidR="005C54F1" w:rsidRPr="003D78A2">
              <w:rPr>
                <w:sz w:val="24"/>
                <w:szCs w:val="24"/>
              </w:rPr>
              <w:t xml:space="preserve"> годы.</w:t>
            </w:r>
          </w:p>
          <w:p w:rsidR="009C3DDD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9C3DDD" w:rsidRPr="003D78A2" w:rsidTr="00D07302">
        <w:trPr>
          <w:trHeight w:val="4381"/>
          <w:jc w:val="center"/>
        </w:trPr>
        <w:tc>
          <w:tcPr>
            <w:tcW w:w="2836" w:type="dxa"/>
          </w:tcPr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5D57E5" w:rsidRPr="003D78A2" w:rsidRDefault="005D57E5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</w:t>
            </w:r>
            <w:r w:rsidR="001050A6" w:rsidRPr="003D78A2">
              <w:rPr>
                <w:sz w:val="24"/>
                <w:szCs w:val="24"/>
              </w:rPr>
              <w:t>н</w:t>
            </w:r>
            <w:r w:rsidRPr="003D78A2">
              <w:rPr>
                <w:sz w:val="24"/>
                <w:szCs w:val="24"/>
              </w:rPr>
              <w:t xml:space="preserve">сирования Подпрограммы 1 </w:t>
            </w:r>
            <w:r w:rsidR="001050A6" w:rsidRPr="003D78A2">
              <w:rPr>
                <w:sz w:val="24"/>
                <w:szCs w:val="24"/>
              </w:rPr>
              <w:t>«Уличное освещение», в том числе по источникам и годам финансирования (тыс.рублей):</w:t>
            </w:r>
          </w:p>
          <w:tbl>
            <w:tblPr>
              <w:tblW w:w="6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1134"/>
              <w:gridCol w:w="1134"/>
            </w:tblGrid>
            <w:tr w:rsidR="005D57E5" w:rsidRPr="0053257F" w:rsidTr="009D106C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53257F" w:rsidRDefault="005D57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6395D" w:rsidRPr="0053257F" w:rsidTr="009D106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136,8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  <w:r w:rsidR="00EE5EDB" w:rsidRPr="0053257F">
                    <w:rPr>
                      <w:rFonts w:cs="Arial"/>
                      <w:bCs/>
                      <w:sz w:val="20"/>
                      <w:szCs w:val="20"/>
                    </w:rPr>
                    <w:t>3,</w:t>
                  </w:r>
                  <w:r w:rsidR="00F57EA2" w:rsidRPr="0053257F"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9D106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5C637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23,</w:t>
                  </w:r>
                  <w:r w:rsidR="00F57EA2" w:rsidRPr="0053257F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13,</w:t>
                  </w:r>
                  <w:r w:rsidR="00F57EA2" w:rsidRPr="0053257F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9D106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5422C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5422C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9D106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30</w:t>
                  </w:r>
                  <w:r w:rsidR="005422C8" w:rsidRPr="0053257F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395D" w:rsidRPr="0053257F" w:rsidRDefault="005422C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5422C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5422C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6395D" w:rsidRPr="0053257F" w:rsidTr="005422C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6395D" w:rsidRPr="0053257F" w:rsidRDefault="0066395D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07302" w:rsidRPr="0053257F" w:rsidTr="005422C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D07302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7302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C3DDD" w:rsidRPr="003D78A2" w:rsidRDefault="009C3DDD" w:rsidP="003D78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106A1E" w:rsidRPr="003D78A2" w:rsidRDefault="00106A1E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AF2AD4" w:rsidRPr="003D78A2" w:rsidRDefault="00AF2AD4" w:rsidP="003D78A2">
      <w:pPr>
        <w:ind w:firstLine="709"/>
        <w:jc w:val="center"/>
        <w:rPr>
          <w:rFonts w:cs="Arial"/>
        </w:rPr>
      </w:pPr>
      <w:r w:rsidRPr="003D78A2">
        <w:rPr>
          <w:rFonts w:cs="Arial"/>
        </w:rPr>
        <w:t>ПОДПРОГРАММА 2 «ОРГАНИЗАЦИЯ И СОДЕРЖАНИЕ МЕСТ ЗАХОРОНЕНИЯ».</w:t>
      </w:r>
    </w:p>
    <w:p w:rsidR="00AF2AD4" w:rsidRPr="003D78A2" w:rsidRDefault="00AF2AD4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5C54F1" w:rsidRPr="003D78A2" w:rsidRDefault="005C54F1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5C54F1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</w:t>
      </w:r>
      <w:r w:rsidR="005C54F1" w:rsidRPr="003D78A2">
        <w:rPr>
          <w:sz w:val="24"/>
          <w:szCs w:val="24"/>
        </w:rPr>
        <w:t>одпрограммы</w:t>
      </w:r>
      <w:r w:rsidR="00AF2AD4" w:rsidRPr="003D78A2">
        <w:rPr>
          <w:sz w:val="24"/>
          <w:szCs w:val="24"/>
        </w:rPr>
        <w:t xml:space="preserve">2 </w:t>
      </w:r>
      <w:r w:rsidRPr="003D78A2">
        <w:rPr>
          <w:sz w:val="24"/>
          <w:szCs w:val="24"/>
        </w:rPr>
        <w:t>«Организация и содержание мест захоронения»</w:t>
      </w:r>
      <w:r w:rsidR="005C54F1" w:rsidRPr="003D78A2">
        <w:rPr>
          <w:sz w:val="24"/>
          <w:szCs w:val="24"/>
        </w:rPr>
        <w:t xml:space="preserve"> 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="005C54F1" w:rsidRPr="003D78A2">
        <w:rPr>
          <w:sz w:val="24"/>
          <w:szCs w:val="24"/>
        </w:rPr>
        <w:t xml:space="preserve"> сельского поселения </w:t>
      </w:r>
      <w:r w:rsidR="00AF2AD4" w:rsidRPr="003D78A2">
        <w:rPr>
          <w:sz w:val="24"/>
          <w:szCs w:val="24"/>
        </w:rPr>
        <w:t>Россошанского муниципального района</w:t>
      </w:r>
    </w:p>
    <w:p w:rsidR="00222F8E" w:rsidRPr="003D78A2" w:rsidRDefault="00222F8E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«</w:t>
      </w:r>
      <w:r w:rsidR="00322745" w:rsidRPr="003D78A2">
        <w:rPr>
          <w:sz w:val="24"/>
          <w:szCs w:val="24"/>
        </w:rPr>
        <w:t>Благоустройство Шрамовского сельского поселения</w:t>
      </w:r>
      <w:r w:rsidRPr="003D78A2">
        <w:rPr>
          <w:sz w:val="24"/>
          <w:szCs w:val="24"/>
        </w:rPr>
        <w:t>»</w:t>
      </w:r>
    </w:p>
    <w:p w:rsidR="00DC490B" w:rsidRPr="003D78A2" w:rsidRDefault="00DC490B" w:rsidP="003D78A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5C54F1" w:rsidRPr="003D78A2" w:rsidTr="00BE6538">
        <w:trPr>
          <w:trHeight w:val="462"/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Администрация </w:t>
            </w:r>
            <w:r w:rsidR="00547A18" w:rsidRPr="003D78A2">
              <w:rPr>
                <w:sz w:val="24"/>
                <w:szCs w:val="24"/>
              </w:rPr>
              <w:t>Шрамовского</w:t>
            </w:r>
            <w:r w:rsidRPr="003D78A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C54F1" w:rsidRPr="003D78A2" w:rsidTr="00BE6538">
        <w:trPr>
          <w:trHeight w:val="742"/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5C54F1" w:rsidRPr="003D78A2" w:rsidRDefault="00222F8E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5C54F1" w:rsidRPr="003D78A2" w:rsidTr="002A5920">
        <w:trPr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5C54F1" w:rsidRPr="003D78A2" w:rsidRDefault="005C54F1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3F3F86" w:rsidRPr="003D78A2">
              <w:rPr>
                <w:rFonts w:cs="Arial"/>
              </w:rPr>
              <w:t>Д</w:t>
            </w:r>
            <w:r w:rsidR="00222F8E" w:rsidRPr="003D78A2">
              <w:rPr>
                <w:rFonts w:cs="Arial"/>
              </w:rPr>
              <w:t>остойное увековечивание памяти погибших при исполнении воинского долга</w:t>
            </w:r>
            <w:r w:rsidR="0022740E">
              <w:rPr>
                <w:rFonts w:cs="Arial"/>
              </w:rPr>
              <w:t xml:space="preserve"> </w:t>
            </w:r>
            <w:r w:rsidR="00222F8E" w:rsidRPr="003D78A2">
              <w:rPr>
                <w:rFonts w:cs="Arial"/>
              </w:rPr>
              <w:t>в годы</w:t>
            </w:r>
            <w:r w:rsidR="0022740E">
              <w:rPr>
                <w:rFonts w:cs="Arial"/>
              </w:rPr>
              <w:t xml:space="preserve"> </w:t>
            </w:r>
            <w:r w:rsidR="00222F8E" w:rsidRPr="003D78A2">
              <w:rPr>
                <w:rFonts w:cs="Arial"/>
              </w:rPr>
              <w:t xml:space="preserve">Великой </w:t>
            </w:r>
            <w:r w:rsidR="00222F8E" w:rsidRPr="003D78A2">
              <w:rPr>
                <w:rFonts w:cs="Arial"/>
              </w:rPr>
              <w:lastRenderedPageBreak/>
              <w:t>отечественной войны 1941-1945 годов, а также в ходе последующих войн и конфликтов</w:t>
            </w:r>
            <w:r w:rsidRPr="003D78A2">
              <w:rPr>
                <w:rFonts w:cs="Arial"/>
              </w:rPr>
              <w:t>;</w:t>
            </w:r>
          </w:p>
          <w:p w:rsidR="005C54F1" w:rsidRPr="003D78A2" w:rsidRDefault="003F3F86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 П</w:t>
            </w:r>
            <w:r w:rsidR="00222F8E" w:rsidRPr="003D78A2">
              <w:rPr>
                <w:rFonts w:cs="Arial"/>
              </w:rPr>
              <w:t>овышение уровня благоустройства</w:t>
            </w:r>
            <w:r w:rsidR="00BE6538" w:rsidRPr="003D78A2">
              <w:rPr>
                <w:rFonts w:cs="Arial"/>
              </w:rPr>
              <w:t>.</w:t>
            </w:r>
          </w:p>
        </w:tc>
      </w:tr>
      <w:tr w:rsidR="005C54F1" w:rsidRPr="003D78A2" w:rsidTr="002A5920">
        <w:trPr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93" w:type="dxa"/>
          </w:tcPr>
          <w:p w:rsidR="00222F8E" w:rsidRPr="003D78A2" w:rsidRDefault="00222F8E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-Проведение работ по ремонту, восстановлению и благоустройству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поселения;</w:t>
            </w:r>
          </w:p>
          <w:p w:rsidR="00222F8E" w:rsidRPr="003D78A2" w:rsidRDefault="001E2162" w:rsidP="003D78A2">
            <w:pPr>
              <w:ind w:firstLine="0"/>
              <w:contextualSpacing/>
              <w:rPr>
                <w:rFonts w:cs="Arial"/>
              </w:rPr>
            </w:pPr>
            <w:r w:rsidRPr="003D78A2">
              <w:rPr>
                <w:rFonts w:cs="Arial"/>
              </w:rPr>
              <w:t>-Паспортизация</w:t>
            </w:r>
            <w:r w:rsidR="00222F8E" w:rsidRPr="003D78A2">
              <w:rPr>
                <w:rFonts w:cs="Arial"/>
              </w:rPr>
              <w:t xml:space="preserve"> воинских захоронений на территории </w:t>
            </w:r>
            <w:r w:rsidR="00547A18" w:rsidRPr="003D78A2">
              <w:rPr>
                <w:rFonts w:cs="Arial"/>
              </w:rPr>
              <w:t>Шрамовского</w:t>
            </w:r>
            <w:r w:rsidR="00222F8E" w:rsidRPr="003D78A2">
              <w:rPr>
                <w:rFonts w:cs="Arial"/>
              </w:rPr>
              <w:t xml:space="preserve"> сельского поселения;</w:t>
            </w:r>
          </w:p>
          <w:p w:rsidR="005C54F1" w:rsidRPr="003D78A2" w:rsidRDefault="00612ACB" w:rsidP="003D78A2">
            <w:pPr>
              <w:ind w:firstLine="0"/>
              <w:contextualSpacing/>
              <w:rPr>
                <w:rFonts w:cs="Arial"/>
                <w:color w:val="000000"/>
              </w:rPr>
            </w:pPr>
            <w:r w:rsidRPr="003D78A2">
              <w:rPr>
                <w:rFonts w:cs="Arial"/>
              </w:rPr>
              <w:t xml:space="preserve">- </w:t>
            </w:r>
            <w:r w:rsidR="00106A1E" w:rsidRPr="003D78A2">
              <w:rPr>
                <w:rFonts w:cs="Arial"/>
              </w:rPr>
              <w:t>Проведение работ по санитарной очистке и благоустройству действующих кладбищ.</w:t>
            </w:r>
          </w:p>
        </w:tc>
      </w:tr>
      <w:tr w:rsidR="005C54F1" w:rsidRPr="003D78A2" w:rsidTr="00805755">
        <w:trPr>
          <w:trHeight w:val="427"/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5C54F1" w:rsidRPr="003D78A2" w:rsidRDefault="00222F8E" w:rsidP="003D78A2">
            <w:pPr>
              <w:ind w:firstLine="0"/>
              <w:rPr>
                <w:rFonts w:cs="Arial"/>
                <w:color w:val="000000"/>
                <w:kern w:val="2"/>
              </w:rPr>
            </w:pPr>
            <w:r w:rsidRPr="003D78A2">
              <w:rPr>
                <w:rFonts w:cs="Arial"/>
                <w:color w:val="000000"/>
                <w:kern w:val="2"/>
              </w:rPr>
              <w:t xml:space="preserve">- исполнение расходных обязательств по </w:t>
            </w:r>
            <w:r w:rsidR="001F0838" w:rsidRPr="003D78A2">
              <w:rPr>
                <w:rFonts w:cs="Arial"/>
                <w:color w:val="000000"/>
                <w:kern w:val="2"/>
              </w:rPr>
              <w:t xml:space="preserve">ремонту и </w:t>
            </w:r>
            <w:r w:rsidRPr="003D78A2">
              <w:rPr>
                <w:rFonts w:cs="Arial"/>
                <w:color w:val="000000"/>
                <w:kern w:val="2"/>
              </w:rPr>
              <w:t xml:space="preserve">содержанию мест захоронения, % </w:t>
            </w:r>
          </w:p>
          <w:p w:rsidR="00612ACB" w:rsidRPr="003D78A2" w:rsidRDefault="00612ACB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  <w:color w:val="000000"/>
                <w:kern w:val="2"/>
              </w:rPr>
              <w:t>-качество содержания мест захоронения (кладбищ),%</w:t>
            </w:r>
          </w:p>
        </w:tc>
      </w:tr>
      <w:tr w:rsidR="005C54F1" w:rsidRPr="003D78A2" w:rsidTr="002A5920">
        <w:trPr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5C54F1" w:rsidRPr="003D78A2" w:rsidRDefault="00CD078E" w:rsidP="003D78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 реализации программы</w:t>
            </w:r>
            <w:r w:rsidR="005C54F1" w:rsidRPr="003D78A2">
              <w:rPr>
                <w:sz w:val="24"/>
                <w:szCs w:val="24"/>
              </w:rPr>
              <w:t>: 2021 – 202</w:t>
            </w:r>
            <w:r w:rsidR="00AA3F26">
              <w:rPr>
                <w:sz w:val="24"/>
                <w:szCs w:val="24"/>
              </w:rPr>
              <w:t>7</w:t>
            </w:r>
            <w:r w:rsidR="005C54F1" w:rsidRPr="003D78A2">
              <w:rPr>
                <w:sz w:val="24"/>
                <w:szCs w:val="24"/>
              </w:rPr>
              <w:t xml:space="preserve"> годы.</w:t>
            </w:r>
          </w:p>
          <w:p w:rsidR="005C54F1" w:rsidRPr="003D78A2" w:rsidRDefault="00C74E3A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Подп</w:t>
            </w:r>
            <w:r w:rsidR="005C54F1" w:rsidRPr="003D78A2">
              <w:rPr>
                <w:sz w:val="24"/>
                <w:szCs w:val="24"/>
              </w:rPr>
              <w:t>рограмма реализуется в один этап.</w:t>
            </w:r>
          </w:p>
        </w:tc>
      </w:tr>
      <w:tr w:rsidR="005C54F1" w:rsidRPr="003D78A2" w:rsidTr="002A5920">
        <w:trPr>
          <w:jc w:val="center"/>
        </w:trPr>
        <w:tc>
          <w:tcPr>
            <w:tcW w:w="2978" w:type="dxa"/>
          </w:tcPr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1050A6" w:rsidRPr="003D78A2" w:rsidRDefault="001050A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финансирования Подпрограммы</w:t>
            </w:r>
            <w:r w:rsidR="00805755" w:rsidRPr="003D78A2">
              <w:rPr>
                <w:sz w:val="24"/>
                <w:szCs w:val="24"/>
              </w:rPr>
              <w:t xml:space="preserve"> 2</w:t>
            </w:r>
            <w:r w:rsidRPr="003D78A2">
              <w:rPr>
                <w:sz w:val="24"/>
                <w:szCs w:val="24"/>
              </w:rPr>
              <w:t xml:space="preserve"> «</w:t>
            </w:r>
            <w:r w:rsidR="00805755" w:rsidRPr="003D78A2">
              <w:rPr>
                <w:sz w:val="24"/>
                <w:szCs w:val="24"/>
              </w:rPr>
              <w:t>Организация и содержание мест захоронения</w:t>
            </w:r>
            <w:r w:rsidRPr="003D78A2">
              <w:rPr>
                <w:sz w:val="24"/>
                <w:szCs w:val="24"/>
              </w:rPr>
              <w:t>», в том числе по источникам и годам финансирования (тыс.рублей):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2A5920" w:rsidRPr="0053257F" w:rsidTr="002A592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53257F" w:rsidRDefault="001050A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CD078E" w:rsidRPr="0053257F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0F5918" w:rsidP="00AA3F26">
                  <w:pPr>
                    <w:tabs>
                      <w:tab w:val="left" w:pos="884"/>
                    </w:tabs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424,9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0F5918" w:rsidP="00AA3F26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2A592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EE5ED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1C6A49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4,</w:t>
                  </w:r>
                  <w:r w:rsidR="009A2D60" w:rsidRPr="0053257F"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078E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078E" w:rsidRPr="0053257F" w:rsidRDefault="00CD078E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3257F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A3F26" w:rsidRPr="0053257F" w:rsidTr="00182D6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F26" w:rsidRPr="0053257F" w:rsidRDefault="00AA3F26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C54F1" w:rsidRPr="003D78A2" w:rsidRDefault="005C54F1" w:rsidP="003D78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3D78A2" w:rsidRDefault="00AF2AD4" w:rsidP="003D78A2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E975F7" w:rsidRPr="003D78A2" w:rsidRDefault="00AF2AD4" w:rsidP="003D78A2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3D78A2">
        <w:rPr>
          <w:sz w:val="24"/>
          <w:szCs w:val="24"/>
        </w:rPr>
        <w:t>ПОДПРОГРАММА 3 «ОРГАНИЗАЦИЯ ПРОЧЕГО БЛАГОУСТРОЙСТВА»</w:t>
      </w:r>
    </w:p>
    <w:p w:rsidR="00AF2AD4" w:rsidRPr="003D78A2" w:rsidRDefault="00AF2AD4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3F3F86" w:rsidRPr="003D78A2" w:rsidRDefault="003F3F86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322745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</w:t>
      </w:r>
      <w:r w:rsidR="003F3F86" w:rsidRPr="003D78A2">
        <w:rPr>
          <w:sz w:val="24"/>
          <w:szCs w:val="24"/>
        </w:rPr>
        <w:t>одпрограммы</w:t>
      </w:r>
      <w:r w:rsidR="00AF2AD4" w:rsidRPr="003D78A2">
        <w:rPr>
          <w:sz w:val="24"/>
          <w:szCs w:val="24"/>
        </w:rPr>
        <w:t xml:space="preserve">3 </w:t>
      </w:r>
      <w:r w:rsidRPr="003D78A2">
        <w:rPr>
          <w:sz w:val="24"/>
          <w:szCs w:val="24"/>
        </w:rPr>
        <w:t>«Организация прочего благоустройства»</w:t>
      </w:r>
    </w:p>
    <w:p w:rsidR="003F3F86" w:rsidRPr="003D78A2" w:rsidRDefault="003F3F86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 xml:space="preserve"> 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Pr="003D78A2">
        <w:rPr>
          <w:sz w:val="24"/>
          <w:szCs w:val="24"/>
        </w:rPr>
        <w:t xml:space="preserve"> сельского поселения</w:t>
      </w:r>
      <w:r w:rsidR="00AF2AD4" w:rsidRPr="003D78A2">
        <w:rPr>
          <w:sz w:val="24"/>
          <w:szCs w:val="24"/>
        </w:rPr>
        <w:t xml:space="preserve"> Россошанского муниципального района</w:t>
      </w:r>
    </w:p>
    <w:p w:rsidR="003F3F86" w:rsidRPr="003D78A2" w:rsidRDefault="003F3F86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«</w:t>
      </w:r>
      <w:r w:rsidR="00322745" w:rsidRPr="003D78A2">
        <w:rPr>
          <w:sz w:val="24"/>
          <w:szCs w:val="24"/>
        </w:rPr>
        <w:t>Благоустройство Шрамовского сельского поселения</w:t>
      </w:r>
      <w:r w:rsidRPr="003D78A2">
        <w:rPr>
          <w:sz w:val="24"/>
          <w:szCs w:val="24"/>
        </w:rPr>
        <w:t>»</w:t>
      </w:r>
    </w:p>
    <w:p w:rsidR="00DC490B" w:rsidRPr="003D78A2" w:rsidRDefault="00DC490B" w:rsidP="003D78A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Администрация </w:t>
            </w:r>
            <w:r w:rsidR="00547A18" w:rsidRPr="003D78A2">
              <w:rPr>
                <w:sz w:val="24"/>
                <w:szCs w:val="24"/>
              </w:rPr>
              <w:t>Шрамовского</w:t>
            </w:r>
            <w:r w:rsidRPr="003D78A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3F3F86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Прочие мероприятия по благоустройству</w:t>
            </w:r>
          </w:p>
          <w:p w:rsidR="00596DC5" w:rsidRPr="003D78A2" w:rsidRDefault="00596DC5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96DC5">
              <w:rPr>
                <w:sz w:val="24"/>
                <w:szCs w:val="24"/>
              </w:rPr>
              <w:t>Инициативное бюджетирование</w:t>
            </w:r>
          </w:p>
        </w:tc>
      </w:tr>
      <w:tr w:rsidR="003F3F86" w:rsidRPr="003D78A2" w:rsidTr="00AF2AD4">
        <w:trPr>
          <w:trHeight w:val="835"/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3F3F86" w:rsidRPr="003D78A2" w:rsidRDefault="003F3F86" w:rsidP="0053257F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 улучшение архитектурного облика</w:t>
            </w:r>
            <w:r w:rsidR="0022740E">
              <w:rPr>
                <w:rFonts w:cs="Arial"/>
              </w:rPr>
              <w:t xml:space="preserve">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поселения;- повышение уровня жизни населения</w:t>
            </w:r>
            <w:r w:rsidR="0022740E">
              <w:rPr>
                <w:rFonts w:cs="Arial"/>
              </w:rPr>
              <w:t xml:space="preserve"> </w:t>
            </w:r>
            <w:r w:rsidR="00547A18" w:rsidRPr="003D78A2">
              <w:rPr>
                <w:rFonts w:cs="Arial"/>
              </w:rPr>
              <w:t>Шрамовского</w:t>
            </w:r>
            <w:r w:rsidR="00DC490B" w:rsidRPr="003D78A2">
              <w:rPr>
                <w:rFonts w:cs="Arial"/>
              </w:rPr>
              <w:t xml:space="preserve"> сельского поселения.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3F3F86" w:rsidRPr="003D78A2" w:rsidRDefault="003F3F86" w:rsidP="0053257F">
            <w:pPr>
              <w:widowControl w:val="0"/>
              <w:snapToGrid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4A52D4" w:rsidRPr="003D78A2">
              <w:rPr>
                <w:rFonts w:cs="Arial"/>
              </w:rPr>
              <w:t>о</w:t>
            </w:r>
            <w:r w:rsidRPr="003D78A2">
              <w:rPr>
                <w:rFonts w:cs="Arial"/>
              </w:rPr>
              <w:t xml:space="preserve">рганизация взаимодействия между предприятиями, организациями и учреждениями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 для решения вопросов благоустройства поселения;</w:t>
            </w:r>
          </w:p>
          <w:p w:rsidR="003F3F86" w:rsidRPr="003D78A2" w:rsidRDefault="003F3F86" w:rsidP="0053257F">
            <w:pPr>
              <w:widowControl w:val="0"/>
              <w:snapToGrid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7A38D6" w:rsidRPr="003D78A2">
              <w:rPr>
                <w:rFonts w:cs="Arial"/>
              </w:rPr>
              <w:t>п</w:t>
            </w:r>
            <w:r w:rsidRPr="003D78A2">
              <w:rPr>
                <w:rFonts w:cs="Arial"/>
              </w:rPr>
              <w:t>риведение в качественное состояние элементов благоустройства населенных</w:t>
            </w:r>
            <w:r w:rsidR="0022740E">
              <w:rPr>
                <w:rFonts w:cs="Arial"/>
              </w:rPr>
              <w:t xml:space="preserve"> </w:t>
            </w:r>
            <w:r w:rsidRPr="003D78A2">
              <w:rPr>
                <w:rFonts w:cs="Arial"/>
              </w:rPr>
              <w:t xml:space="preserve">пунктов </w:t>
            </w:r>
            <w:r w:rsidR="00547A18" w:rsidRPr="003D78A2">
              <w:rPr>
                <w:rFonts w:cs="Arial"/>
              </w:rPr>
              <w:t>Шрамовского</w:t>
            </w:r>
            <w:r w:rsidRPr="003D78A2">
              <w:rPr>
                <w:rFonts w:cs="Arial"/>
              </w:rPr>
              <w:t xml:space="preserve"> сельского поселения;</w:t>
            </w:r>
          </w:p>
          <w:p w:rsidR="003F3F86" w:rsidRPr="003D78A2" w:rsidRDefault="003F3F86" w:rsidP="0053257F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</w:rPr>
              <w:t>-</w:t>
            </w:r>
            <w:r w:rsidR="004A52D4" w:rsidRPr="003D78A2">
              <w:rPr>
                <w:rFonts w:cs="Arial"/>
              </w:rPr>
              <w:t>о</w:t>
            </w:r>
            <w:r w:rsidRPr="003D78A2">
              <w:rPr>
                <w:rFonts w:cs="Arial"/>
              </w:rPr>
              <w:t>беспечение комфортного и безопасного массового отдыха насел</w:t>
            </w:r>
            <w:r w:rsidR="00DC490B" w:rsidRPr="003D78A2">
              <w:rPr>
                <w:rFonts w:cs="Arial"/>
              </w:rPr>
              <w:t>ения.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3F3F86" w:rsidRPr="003D78A2" w:rsidRDefault="003D17C1" w:rsidP="0053257F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  <w:color w:val="000000"/>
                <w:kern w:val="2"/>
              </w:rPr>
              <w:t xml:space="preserve">- </w:t>
            </w:r>
            <w:r w:rsidR="003F3F86" w:rsidRPr="003D78A2">
              <w:rPr>
                <w:rFonts w:cs="Arial"/>
                <w:color w:val="000000"/>
                <w:kern w:val="2"/>
              </w:rPr>
              <w:t>Исполнение расходных обязательств по организации прочего благоустройства, %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3F3F86" w:rsidRPr="003D78A2" w:rsidRDefault="003D17C1" w:rsidP="005325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 реализации программы</w:t>
            </w:r>
            <w:r w:rsidR="003F3F86" w:rsidRPr="003D78A2">
              <w:rPr>
                <w:sz w:val="24"/>
                <w:szCs w:val="24"/>
              </w:rPr>
              <w:t>: 2021 – 202</w:t>
            </w:r>
            <w:r w:rsidR="00461D3D">
              <w:rPr>
                <w:sz w:val="24"/>
                <w:szCs w:val="24"/>
              </w:rPr>
              <w:t>7</w:t>
            </w:r>
            <w:r w:rsidR="003F3F86" w:rsidRPr="003D78A2">
              <w:rPr>
                <w:sz w:val="24"/>
                <w:szCs w:val="24"/>
              </w:rPr>
              <w:t xml:space="preserve"> годы.</w:t>
            </w:r>
          </w:p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F3F86" w:rsidRPr="003D78A2" w:rsidTr="00120FFD">
        <w:trPr>
          <w:jc w:val="center"/>
        </w:trPr>
        <w:tc>
          <w:tcPr>
            <w:tcW w:w="3197" w:type="dxa"/>
          </w:tcPr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DC490B" w:rsidRPr="003D78A2" w:rsidRDefault="00DC490B" w:rsidP="005325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6"/>
              <w:gridCol w:w="1134"/>
              <w:gridCol w:w="992"/>
              <w:gridCol w:w="992"/>
              <w:gridCol w:w="993"/>
              <w:gridCol w:w="1069"/>
            </w:tblGrid>
            <w:tr w:rsidR="00DC490B" w:rsidRPr="003D78A2" w:rsidTr="00535164">
              <w:trPr>
                <w:trHeight w:val="570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C490B" w:rsidRPr="003D78A2" w:rsidTr="00535164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461D3D">
                  <w:pPr>
                    <w:ind w:left="-113" w:right="-108"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4625,9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172CE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791,9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0F5918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0F5918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553,5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172CE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247,0</w:t>
                  </w:r>
                </w:p>
              </w:tc>
            </w:tr>
            <w:tr w:rsidR="00DC490B" w:rsidRPr="003D78A2" w:rsidTr="00535164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 w:rsidR="00375A46" w:rsidRPr="003D78A2">
                    <w:rPr>
                      <w:rFonts w:cs="Arial"/>
                      <w:sz w:val="20"/>
                      <w:szCs w:val="20"/>
                    </w:rPr>
                    <w:t>632,8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43CB5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791,</w:t>
                  </w:r>
                  <w:r w:rsidR="006F6FB8" w:rsidRPr="003D78A2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43CB5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328,</w:t>
                  </w:r>
                  <w:r w:rsidR="000E62FA" w:rsidRPr="003D78A2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714210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265,5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714210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247,0</w:t>
                  </w:r>
                </w:p>
              </w:tc>
            </w:tr>
            <w:tr w:rsidR="00DC490B" w:rsidRPr="003D78A2" w:rsidTr="00535164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82D6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75,</w:t>
                  </w:r>
                  <w:r w:rsidR="00C049B8" w:rsidRPr="003D78A2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82D6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75,</w:t>
                  </w:r>
                  <w:r w:rsidR="00C049B8" w:rsidRPr="003D78A2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C6A49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21,</w:t>
                  </w:r>
                  <w:r w:rsidR="009A2D60" w:rsidRPr="003D78A2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C6A49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16,</w:t>
                  </w:r>
                  <w:r w:rsidR="009A2D60" w:rsidRPr="003D78A2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9A2D60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59,5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2798,2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0F5918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2650,0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0F5918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148,2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C6A49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C490B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1C6A49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C490B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61D3D" w:rsidRPr="003D78A2" w:rsidTr="00182D6D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1D3D" w:rsidRPr="003D78A2" w:rsidRDefault="00461D3D" w:rsidP="0053257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F3F86" w:rsidRPr="003D78A2" w:rsidRDefault="003F3F86" w:rsidP="0053257F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3D78A2" w:rsidRDefault="00AF2AD4" w:rsidP="003D78A2">
      <w:pPr>
        <w:ind w:firstLine="709"/>
        <w:jc w:val="center"/>
        <w:rPr>
          <w:rFonts w:cs="Arial"/>
        </w:rPr>
      </w:pPr>
    </w:p>
    <w:p w:rsidR="00091FE8" w:rsidRPr="003D78A2" w:rsidRDefault="00AF2AD4" w:rsidP="003D78A2">
      <w:pPr>
        <w:ind w:firstLine="709"/>
        <w:jc w:val="center"/>
        <w:rPr>
          <w:rFonts w:cs="Arial"/>
        </w:rPr>
      </w:pPr>
      <w:r w:rsidRPr="003D78A2">
        <w:rPr>
          <w:rFonts w:cs="Arial"/>
        </w:rPr>
        <w:t>ПОДПРОГРАММА 4 «БЛАГОУСТРОЙСТВО ПАРКОВ, СКВЕРОВ ШРАМОВСКОГО СЕЛЬСКОГО ПОСЕЛЕНИЯ»</w:t>
      </w:r>
    </w:p>
    <w:p w:rsidR="00AF2AD4" w:rsidRPr="003D78A2" w:rsidRDefault="00AF2AD4" w:rsidP="003D78A2">
      <w:pPr>
        <w:ind w:firstLine="709"/>
        <w:rPr>
          <w:rFonts w:cs="Arial"/>
        </w:rPr>
      </w:pPr>
    </w:p>
    <w:p w:rsidR="007A38D6" w:rsidRPr="003D78A2" w:rsidRDefault="007A38D6" w:rsidP="003D78A2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ПАСПОРТ</w:t>
      </w:r>
    </w:p>
    <w:p w:rsidR="007A38D6" w:rsidRPr="003D78A2" w:rsidRDefault="00322745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п</w:t>
      </w:r>
      <w:r w:rsidR="007A38D6" w:rsidRPr="003D78A2">
        <w:rPr>
          <w:sz w:val="24"/>
          <w:szCs w:val="24"/>
        </w:rPr>
        <w:t>одпрограммы</w:t>
      </w:r>
      <w:r w:rsidR="00AF2AD4" w:rsidRPr="003D78A2">
        <w:rPr>
          <w:sz w:val="24"/>
          <w:szCs w:val="24"/>
        </w:rPr>
        <w:t xml:space="preserve">4 </w:t>
      </w:r>
      <w:r w:rsidRPr="003D78A2">
        <w:rPr>
          <w:sz w:val="24"/>
          <w:szCs w:val="24"/>
        </w:rPr>
        <w:t>«Благоустройство парков, скверов Шрамовского сельского поселения»</w:t>
      </w:r>
      <w:r w:rsidR="007A38D6" w:rsidRPr="003D78A2">
        <w:rPr>
          <w:sz w:val="24"/>
          <w:szCs w:val="24"/>
        </w:rPr>
        <w:t xml:space="preserve"> муниципальной программы Шрамовского сельского поселения</w:t>
      </w:r>
      <w:r w:rsidR="0022740E">
        <w:rPr>
          <w:sz w:val="24"/>
          <w:szCs w:val="24"/>
        </w:rPr>
        <w:t xml:space="preserve"> </w:t>
      </w:r>
      <w:r w:rsidR="00AF2AD4" w:rsidRPr="003D78A2">
        <w:rPr>
          <w:sz w:val="24"/>
          <w:szCs w:val="24"/>
        </w:rPr>
        <w:t>Россошанского муниципального района</w:t>
      </w:r>
    </w:p>
    <w:p w:rsidR="007A38D6" w:rsidRPr="003D78A2" w:rsidRDefault="007A38D6" w:rsidP="003D78A2">
      <w:pPr>
        <w:pStyle w:val="ConsPlusNormal"/>
        <w:ind w:firstLine="709"/>
        <w:jc w:val="center"/>
        <w:rPr>
          <w:sz w:val="24"/>
          <w:szCs w:val="24"/>
        </w:rPr>
      </w:pPr>
      <w:r w:rsidRPr="003D78A2">
        <w:rPr>
          <w:sz w:val="24"/>
          <w:szCs w:val="24"/>
        </w:rPr>
        <w:t>«</w:t>
      </w:r>
      <w:r w:rsidR="00322745" w:rsidRPr="003D78A2">
        <w:rPr>
          <w:sz w:val="24"/>
          <w:szCs w:val="24"/>
        </w:rPr>
        <w:t>Благоустройство Шрамовского сельского поселения</w:t>
      </w:r>
      <w:r w:rsidRPr="003D78A2">
        <w:rPr>
          <w:sz w:val="24"/>
          <w:szCs w:val="24"/>
        </w:rPr>
        <w:t>»</w:t>
      </w:r>
    </w:p>
    <w:p w:rsidR="00DC490B" w:rsidRPr="003D78A2" w:rsidRDefault="00DC490B" w:rsidP="003D78A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235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Администрация Шрамовского сельского поселения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7A38D6" w:rsidRPr="003D78A2" w:rsidRDefault="003D17C1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Обеспечение проведения мероприятий по б</w:t>
            </w:r>
            <w:r w:rsidR="001E7B82" w:rsidRPr="003D78A2">
              <w:rPr>
                <w:sz w:val="24"/>
                <w:szCs w:val="24"/>
              </w:rPr>
              <w:t>лагоустройство парков, скверов</w:t>
            </w:r>
          </w:p>
        </w:tc>
      </w:tr>
      <w:tr w:rsidR="007A38D6" w:rsidRPr="003D78A2" w:rsidTr="00D96B1F">
        <w:trPr>
          <w:trHeight w:val="1441"/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7A38D6" w:rsidRPr="003D78A2" w:rsidRDefault="007A38D6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1E7B82" w:rsidRPr="003D78A2">
              <w:rPr>
                <w:rFonts w:cs="Arial"/>
              </w:rPr>
              <w:t xml:space="preserve"> повышение качества и комфорта сельской среды на территории Шрамовского сельского поселения</w:t>
            </w:r>
            <w:r w:rsidR="00CA5D77" w:rsidRPr="003D78A2">
              <w:rPr>
                <w:rFonts w:cs="Arial"/>
              </w:rPr>
              <w:t>;</w:t>
            </w:r>
          </w:p>
          <w:p w:rsidR="001E7B82" w:rsidRPr="003D78A2" w:rsidRDefault="001E7B82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7A38D6" w:rsidRPr="003D78A2">
              <w:rPr>
                <w:rFonts w:cs="Arial"/>
              </w:rPr>
              <w:t xml:space="preserve"> создание комфортных условий проживания и отдыха граждан;- создание комфортных условий для спортивного развития детей дошкольного</w:t>
            </w:r>
            <w:r w:rsidR="0022740E">
              <w:rPr>
                <w:rFonts w:cs="Arial"/>
              </w:rPr>
              <w:t xml:space="preserve"> </w:t>
            </w:r>
            <w:r w:rsidR="007A38D6" w:rsidRPr="003D78A2">
              <w:rPr>
                <w:rFonts w:cs="Arial"/>
              </w:rPr>
              <w:t>и</w:t>
            </w:r>
            <w:r w:rsidR="0022740E">
              <w:rPr>
                <w:rFonts w:cs="Arial"/>
              </w:rPr>
              <w:t xml:space="preserve"> </w:t>
            </w:r>
            <w:r w:rsidR="007A38D6" w:rsidRPr="003D78A2">
              <w:rPr>
                <w:rFonts w:cs="Arial"/>
              </w:rPr>
              <w:t>школьного возраста</w:t>
            </w:r>
            <w:r w:rsidR="00CA5D77" w:rsidRPr="003D78A2">
              <w:rPr>
                <w:rFonts w:cs="Arial"/>
              </w:rPr>
              <w:t>.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7A38D6" w:rsidRPr="003D78A2" w:rsidRDefault="007A38D6" w:rsidP="003D78A2">
            <w:pPr>
              <w:widowControl w:val="0"/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3D17C1" w:rsidRPr="003D78A2">
              <w:rPr>
                <w:rFonts w:cs="Arial"/>
              </w:rPr>
              <w:t>о</w:t>
            </w:r>
            <w:r w:rsidRPr="003D78A2">
              <w:rPr>
                <w:rFonts w:cs="Arial"/>
              </w:rPr>
              <w:t>беспечение комфортного и безопасного массового отдыха населения;</w:t>
            </w:r>
          </w:p>
          <w:p w:rsidR="003D17C1" w:rsidRPr="003D78A2" w:rsidRDefault="007A38D6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</w:rPr>
              <w:t>-</w:t>
            </w:r>
            <w:r w:rsidR="003D17C1" w:rsidRPr="003D78A2">
              <w:rPr>
                <w:rFonts w:cs="Arial"/>
              </w:rPr>
              <w:t>п</w:t>
            </w:r>
            <w:r w:rsidRPr="003D78A2">
              <w:rPr>
                <w:rFonts w:cs="Arial"/>
              </w:rPr>
              <w:t>ривлечение жителей к участию в решении проблем благоустройства населенных пунктов Шрамовского сельского поселения</w:t>
            </w:r>
            <w:r w:rsidR="003D17C1" w:rsidRPr="003D78A2">
              <w:rPr>
                <w:rFonts w:cs="Arial"/>
              </w:rPr>
              <w:t>;</w:t>
            </w:r>
          </w:p>
          <w:p w:rsidR="003D17C1" w:rsidRPr="003D78A2" w:rsidRDefault="001E7B82" w:rsidP="003D78A2">
            <w:pPr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  <w:color w:val="000000"/>
              </w:rPr>
              <w:t>-формирование условий и создание мест отдыха населения;</w:t>
            </w:r>
          </w:p>
          <w:p w:rsidR="003D17C1" w:rsidRPr="003D78A2" w:rsidRDefault="001E7B82" w:rsidP="003D78A2">
            <w:pPr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  <w:color w:val="000000"/>
              </w:rPr>
              <w:t>-озеленение территории</w:t>
            </w:r>
            <w:r w:rsidR="003D17C1" w:rsidRPr="003D78A2">
              <w:rPr>
                <w:rFonts w:cs="Arial"/>
                <w:color w:val="000000"/>
              </w:rPr>
              <w:t>;</w:t>
            </w:r>
          </w:p>
          <w:p w:rsidR="001E7B82" w:rsidRPr="003D78A2" w:rsidRDefault="001E7B82" w:rsidP="003D78A2">
            <w:pPr>
              <w:ind w:firstLine="0"/>
              <w:rPr>
                <w:rFonts w:cs="Arial"/>
                <w:color w:val="000000"/>
              </w:rPr>
            </w:pPr>
            <w:r w:rsidRPr="003D78A2">
              <w:rPr>
                <w:rFonts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7A38D6" w:rsidRPr="003D78A2" w:rsidRDefault="00CA5D77" w:rsidP="003D78A2">
            <w:pPr>
              <w:ind w:firstLine="0"/>
              <w:rPr>
                <w:rFonts w:cs="Arial"/>
              </w:rPr>
            </w:pPr>
            <w:r w:rsidRPr="003D78A2">
              <w:rPr>
                <w:rFonts w:cs="Arial"/>
                <w:color w:val="000000"/>
                <w:kern w:val="2"/>
              </w:rPr>
              <w:t xml:space="preserve">- </w:t>
            </w:r>
            <w:r w:rsidR="007A38D6" w:rsidRPr="003D78A2">
              <w:rPr>
                <w:rFonts w:cs="Arial"/>
                <w:color w:val="000000"/>
                <w:kern w:val="2"/>
              </w:rPr>
              <w:t xml:space="preserve">Исполнение расходных обязательств по </w:t>
            </w:r>
            <w:r w:rsidRPr="003D78A2">
              <w:rPr>
                <w:rFonts w:cs="Arial"/>
                <w:color w:val="000000"/>
                <w:kern w:val="2"/>
              </w:rPr>
              <w:t>благоустройству парков</w:t>
            </w:r>
            <w:r w:rsidR="007A38D6" w:rsidRPr="003D78A2">
              <w:rPr>
                <w:rFonts w:cs="Arial"/>
                <w:color w:val="000000"/>
                <w:kern w:val="2"/>
              </w:rPr>
              <w:t>,</w:t>
            </w:r>
            <w:r w:rsidRPr="003D78A2">
              <w:rPr>
                <w:rFonts w:cs="Arial"/>
                <w:color w:val="000000"/>
                <w:kern w:val="2"/>
              </w:rPr>
              <w:t xml:space="preserve"> скверов Шрамовского сельского поселения,</w:t>
            </w:r>
            <w:r w:rsidR="007A38D6" w:rsidRPr="003D78A2">
              <w:rPr>
                <w:rFonts w:cs="Arial"/>
                <w:color w:val="000000"/>
                <w:kern w:val="2"/>
              </w:rPr>
              <w:t xml:space="preserve"> %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7A38D6" w:rsidRPr="003D78A2" w:rsidRDefault="007A38D6" w:rsidP="003D78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 xml:space="preserve">Срок реализации </w:t>
            </w:r>
            <w:r w:rsidR="00293C3A" w:rsidRPr="003D78A2">
              <w:rPr>
                <w:sz w:val="24"/>
                <w:szCs w:val="24"/>
              </w:rPr>
              <w:t>программы:</w:t>
            </w:r>
            <w:r w:rsidRPr="003D78A2">
              <w:rPr>
                <w:sz w:val="24"/>
                <w:szCs w:val="24"/>
              </w:rPr>
              <w:t xml:space="preserve"> 2021 – 202</w:t>
            </w:r>
            <w:r w:rsidR="00461D3D">
              <w:rPr>
                <w:sz w:val="24"/>
                <w:szCs w:val="24"/>
              </w:rPr>
              <w:t>7</w:t>
            </w:r>
            <w:r w:rsidRPr="003D78A2">
              <w:rPr>
                <w:sz w:val="24"/>
                <w:szCs w:val="24"/>
              </w:rPr>
              <w:t xml:space="preserve"> годы.</w:t>
            </w:r>
          </w:p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7A38D6" w:rsidRPr="003D78A2" w:rsidTr="00D96B1F">
        <w:trPr>
          <w:jc w:val="center"/>
        </w:trPr>
        <w:tc>
          <w:tcPr>
            <w:tcW w:w="2836" w:type="dxa"/>
          </w:tcPr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DC490B" w:rsidRPr="003D78A2" w:rsidRDefault="00DC490B" w:rsidP="003D78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D78A2">
              <w:rPr>
                <w:sz w:val="24"/>
                <w:szCs w:val="24"/>
              </w:rPr>
              <w:t>Объем финансирования Подпрограммы 4 «</w:t>
            </w:r>
            <w:r w:rsidR="00D96B1F" w:rsidRPr="003D78A2">
              <w:rPr>
                <w:sz w:val="24"/>
                <w:szCs w:val="24"/>
              </w:rPr>
              <w:t>Благоустройство парков, скверов Шрамовского сельского поселения</w:t>
            </w:r>
            <w:r w:rsidRPr="003D78A2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DC490B" w:rsidRPr="003D78A2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9A2D60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9A2D60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D96B1F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F815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96B1F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F815E5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96B1F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C049B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96B1F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C049B8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D96B1F" w:rsidRPr="003D78A2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C490B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9A2D60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3D78A2" w:rsidRDefault="009A2D60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490B" w:rsidRPr="003D78A2" w:rsidRDefault="00DC490B" w:rsidP="003D78A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856F0" w:rsidRPr="003D78A2" w:rsidTr="00D96B1F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856F0" w:rsidRPr="003D78A2" w:rsidRDefault="00D856F0" w:rsidP="00D856F0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D78A2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A38D6" w:rsidRPr="003D78A2" w:rsidRDefault="007A38D6" w:rsidP="003D78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CA5D77" w:rsidRPr="003D78A2" w:rsidRDefault="00CA5D77" w:rsidP="003D78A2">
      <w:pPr>
        <w:ind w:firstLine="709"/>
        <w:jc w:val="center"/>
        <w:rPr>
          <w:rFonts w:cs="Arial"/>
          <w:kern w:val="2"/>
        </w:rPr>
      </w:pPr>
    </w:p>
    <w:p w:rsidR="00EA4B17" w:rsidRPr="003D78A2" w:rsidRDefault="00EA4B17" w:rsidP="003D78A2">
      <w:pPr>
        <w:ind w:firstLine="709"/>
        <w:jc w:val="center"/>
        <w:rPr>
          <w:rFonts w:eastAsia="Calibri" w:cs="Arial"/>
          <w:lang w:eastAsia="en-US"/>
        </w:rPr>
      </w:pPr>
      <w:r w:rsidRPr="003D78A2">
        <w:rPr>
          <w:rFonts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22740E">
        <w:rPr>
          <w:rFonts w:cs="Arial"/>
          <w:kern w:val="2"/>
        </w:rPr>
        <w:t xml:space="preserve"> </w:t>
      </w:r>
      <w:r w:rsidRPr="003D78A2">
        <w:rPr>
          <w:rFonts w:eastAsia="Calibri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A4B17" w:rsidRPr="003D78A2" w:rsidRDefault="00EA4B17" w:rsidP="003D78A2">
      <w:pPr>
        <w:ind w:firstLine="709"/>
        <w:jc w:val="center"/>
        <w:rPr>
          <w:rFonts w:eastAsia="Calibri" w:cs="Arial"/>
          <w:lang w:eastAsia="en-US"/>
        </w:rPr>
      </w:pPr>
    </w:p>
    <w:p w:rsidR="00EA4B17" w:rsidRPr="003D78A2" w:rsidRDefault="00EA4B17" w:rsidP="003D78A2">
      <w:pPr>
        <w:ind w:firstLine="709"/>
        <w:rPr>
          <w:rFonts w:cs="Arial"/>
        </w:rPr>
      </w:pPr>
      <w:r w:rsidRPr="003D78A2">
        <w:rPr>
          <w:rFonts w:cs="Arial"/>
        </w:rPr>
        <w:t>Программа по благоустройству</w:t>
      </w:r>
      <w:r w:rsidR="0022740E">
        <w:rPr>
          <w:rFonts w:cs="Arial"/>
        </w:rPr>
        <w:t xml:space="preserve"> </w:t>
      </w:r>
      <w:r w:rsidRPr="003D78A2">
        <w:rPr>
          <w:rFonts w:cs="Arial"/>
        </w:rPr>
        <w:t xml:space="preserve">территории </w:t>
      </w:r>
      <w:r w:rsidR="00547A18" w:rsidRPr="003D78A2">
        <w:rPr>
          <w:rFonts w:cs="Arial"/>
        </w:rPr>
        <w:t>Шрамовского</w:t>
      </w:r>
      <w:r w:rsidRPr="003D78A2">
        <w:rPr>
          <w:rFonts w:cs="Arial"/>
        </w:rPr>
        <w:t xml:space="preserve"> сельского поселения Росс</w:t>
      </w:r>
      <w:r w:rsidR="00322745" w:rsidRPr="003D78A2">
        <w:rPr>
          <w:rFonts w:cs="Arial"/>
        </w:rPr>
        <w:t>ошанского муниципального района</w:t>
      </w:r>
      <w:r w:rsidRPr="003D78A2">
        <w:rPr>
          <w:rFonts w:cs="Arial"/>
        </w:rPr>
        <w:t>, разработана в соответствии</w:t>
      </w:r>
      <w:r w:rsidR="0022740E">
        <w:rPr>
          <w:rFonts w:cs="Arial"/>
        </w:rPr>
        <w:t xml:space="preserve"> </w:t>
      </w:r>
      <w:r w:rsidRPr="003D78A2">
        <w:rPr>
          <w:rFonts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 w:rsidR="00736986" w:rsidRPr="003D78A2">
        <w:rPr>
          <w:rFonts w:cs="Arial"/>
        </w:rPr>
        <w:t>Шрамовского сельского поселения Россошанского муниципального района Воронежской области</w:t>
      </w:r>
      <w:r w:rsidRPr="003D78A2">
        <w:rPr>
          <w:rFonts w:cs="Arial"/>
        </w:rPr>
        <w:t>», утвержденными решением Совета народных депутатов №</w:t>
      </w:r>
      <w:r w:rsidR="00870916">
        <w:rPr>
          <w:rFonts w:cs="Arial"/>
        </w:rPr>
        <w:t>224</w:t>
      </w:r>
      <w:r w:rsidRPr="003D78A2">
        <w:rPr>
          <w:rFonts w:cs="Arial"/>
        </w:rPr>
        <w:t xml:space="preserve"> от </w:t>
      </w:r>
      <w:r w:rsidR="00870916">
        <w:rPr>
          <w:rFonts w:cs="Arial"/>
        </w:rPr>
        <w:t>28</w:t>
      </w:r>
      <w:r w:rsidRPr="003D78A2">
        <w:rPr>
          <w:rFonts w:cs="Arial"/>
        </w:rPr>
        <w:t>.</w:t>
      </w:r>
      <w:r w:rsidR="00870916">
        <w:rPr>
          <w:rFonts w:cs="Arial"/>
        </w:rPr>
        <w:t>10</w:t>
      </w:r>
      <w:r w:rsidRPr="003D78A2">
        <w:rPr>
          <w:rFonts w:cs="Arial"/>
        </w:rPr>
        <w:t>.20</w:t>
      </w:r>
      <w:r w:rsidR="00870916">
        <w:rPr>
          <w:rFonts w:cs="Arial"/>
        </w:rPr>
        <w:t>24</w:t>
      </w:r>
      <w:r w:rsidRPr="003D78A2">
        <w:rPr>
          <w:rFonts w:cs="Arial"/>
        </w:rPr>
        <w:t>г.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736986" w:rsidRPr="003D78A2">
        <w:rPr>
          <w:rFonts w:cs="Arial"/>
          <w:color w:val="000000"/>
        </w:rPr>
        <w:t>Шрамовское</w:t>
      </w:r>
      <w:r w:rsidRPr="003D78A2">
        <w:rPr>
          <w:rFonts w:cs="Arial"/>
          <w:color w:val="000000"/>
        </w:rPr>
        <w:t xml:space="preserve"> сельское поселение»: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 xml:space="preserve"> - улучшение архитектурного облика </w:t>
      </w:r>
      <w:r w:rsidR="00547A18" w:rsidRPr="003D78A2">
        <w:rPr>
          <w:rFonts w:cs="Arial"/>
          <w:color w:val="000000"/>
        </w:rPr>
        <w:t>Шрамовского</w:t>
      </w:r>
      <w:r w:rsidRPr="003D78A2">
        <w:rPr>
          <w:rFonts w:cs="Arial"/>
          <w:color w:val="000000"/>
        </w:rPr>
        <w:t xml:space="preserve"> сельского поселения;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 xml:space="preserve">-повышение уровня жизни населения </w:t>
      </w:r>
      <w:r w:rsidR="00547A18" w:rsidRPr="003D78A2">
        <w:rPr>
          <w:rFonts w:cs="Arial"/>
          <w:color w:val="000000"/>
        </w:rPr>
        <w:t>Шрамовского</w:t>
      </w:r>
      <w:r w:rsidRPr="003D78A2">
        <w:rPr>
          <w:rFonts w:cs="Arial"/>
          <w:color w:val="000000"/>
        </w:rPr>
        <w:t xml:space="preserve"> сельского поселения;</w:t>
      </w:r>
    </w:p>
    <w:p w:rsidR="00EA4B17" w:rsidRPr="003D78A2" w:rsidRDefault="00736986" w:rsidP="003D78A2">
      <w:pPr>
        <w:ind w:firstLine="709"/>
        <w:rPr>
          <w:rFonts w:cs="Arial"/>
        </w:rPr>
      </w:pPr>
      <w:r w:rsidRPr="003D78A2">
        <w:rPr>
          <w:rFonts w:cs="Arial"/>
        </w:rPr>
        <w:t xml:space="preserve"> - </w:t>
      </w:r>
      <w:r w:rsidR="00EA4B17" w:rsidRPr="003D78A2">
        <w:rPr>
          <w:rFonts w:cs="Arial"/>
        </w:rPr>
        <w:t>проведение работ по ремонту, восстановлени</w:t>
      </w:r>
      <w:r w:rsidRPr="003D78A2">
        <w:rPr>
          <w:rFonts w:cs="Arial"/>
        </w:rPr>
        <w:t>ю и содержанию</w:t>
      </w:r>
      <w:r w:rsidR="00EA4B17" w:rsidRPr="003D78A2">
        <w:rPr>
          <w:rFonts w:cs="Arial"/>
        </w:rPr>
        <w:t xml:space="preserve"> военно-мемориальных объектов</w:t>
      </w:r>
      <w:r w:rsidRPr="003D78A2">
        <w:rPr>
          <w:rFonts w:cs="Arial"/>
        </w:rPr>
        <w:t xml:space="preserve"> и мест захоронения</w:t>
      </w:r>
      <w:r w:rsidR="00EA4B17" w:rsidRPr="003D78A2">
        <w:rPr>
          <w:rFonts w:cs="Arial"/>
        </w:rPr>
        <w:t>;</w:t>
      </w:r>
    </w:p>
    <w:p w:rsidR="00B73E09" w:rsidRPr="003D78A2" w:rsidRDefault="00736986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 xml:space="preserve"> - </w:t>
      </w:r>
      <w:r w:rsidR="00EA4B17" w:rsidRPr="003D78A2">
        <w:rPr>
          <w:rFonts w:cs="Arial"/>
          <w:color w:val="000000"/>
        </w:rPr>
        <w:t>создание комфортных условий проживания и отдыха граждан;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>-создание комфортных условий для спортивного развития детей дошкольного</w:t>
      </w:r>
      <w:r w:rsidR="0022740E">
        <w:rPr>
          <w:rFonts w:cs="Arial"/>
          <w:color w:val="000000"/>
        </w:rPr>
        <w:t xml:space="preserve"> </w:t>
      </w:r>
      <w:r w:rsidRPr="003D78A2">
        <w:rPr>
          <w:rFonts w:cs="Arial"/>
          <w:color w:val="000000"/>
        </w:rPr>
        <w:t>и</w:t>
      </w:r>
      <w:r w:rsidR="0022740E">
        <w:rPr>
          <w:rFonts w:cs="Arial"/>
          <w:color w:val="000000"/>
        </w:rPr>
        <w:t xml:space="preserve"> </w:t>
      </w:r>
      <w:r w:rsidRPr="003D78A2">
        <w:rPr>
          <w:rFonts w:cs="Arial"/>
          <w:color w:val="000000"/>
        </w:rPr>
        <w:t>школьного возраста.</w:t>
      </w:r>
    </w:p>
    <w:p w:rsidR="00EA4B17" w:rsidRPr="003D78A2" w:rsidRDefault="00EA4B17" w:rsidP="003D78A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D78A2">
        <w:rPr>
          <w:rFonts w:cs="Arial"/>
        </w:rPr>
        <w:t>Задачами Программы являются:</w:t>
      </w:r>
    </w:p>
    <w:p w:rsidR="00736986" w:rsidRPr="003D78A2" w:rsidRDefault="00736986" w:rsidP="003D78A2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3D78A2">
        <w:rPr>
          <w:rFonts w:cs="Arial"/>
        </w:rPr>
        <w:t>-</w:t>
      </w:r>
      <w:r w:rsidR="00BE6538" w:rsidRPr="003D78A2">
        <w:rPr>
          <w:rFonts w:cs="Arial"/>
        </w:rPr>
        <w:t>проведение мероприятий по организации уличного освещения</w:t>
      </w:r>
      <w:r w:rsidR="002E5F0D" w:rsidRPr="003D78A2">
        <w:rPr>
          <w:rFonts w:cs="Arial"/>
        </w:rPr>
        <w:t>;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EA4B17" w:rsidRPr="003D78A2" w:rsidRDefault="00EA4B17" w:rsidP="003D78A2">
      <w:pPr>
        <w:ind w:firstLine="709"/>
        <w:rPr>
          <w:rFonts w:cs="Arial"/>
        </w:rPr>
      </w:pPr>
      <w:r w:rsidRPr="003D78A2">
        <w:rPr>
          <w:rFonts w:cs="Arial"/>
        </w:rPr>
        <w:t xml:space="preserve"> -</w:t>
      </w:r>
      <w:r w:rsidR="002E5F0D" w:rsidRPr="003D78A2">
        <w:rPr>
          <w:rFonts w:cs="Arial"/>
        </w:rPr>
        <w:t>проведение работ по ремонту, восстановлению и благоустройству</w:t>
      </w:r>
      <w:r w:rsidR="0022740E">
        <w:rPr>
          <w:rFonts w:cs="Arial"/>
        </w:rPr>
        <w:t xml:space="preserve"> </w:t>
      </w:r>
      <w:r w:rsidR="002E5F0D" w:rsidRPr="003D78A2">
        <w:rPr>
          <w:rFonts w:cs="Arial"/>
        </w:rPr>
        <w:t>территорий военно-мемориальных объектов и мест захоронений расположенных на территории Шрамовского сельского поселения;</w:t>
      </w:r>
    </w:p>
    <w:p w:rsidR="00EA4B17" w:rsidRPr="003D78A2" w:rsidRDefault="00EA4B17" w:rsidP="003D78A2">
      <w:pPr>
        <w:widowControl w:val="0"/>
        <w:snapToGrid w:val="0"/>
        <w:ind w:firstLine="709"/>
        <w:rPr>
          <w:rFonts w:cs="Arial"/>
          <w:color w:val="000000"/>
        </w:rPr>
      </w:pPr>
      <w:r w:rsidRPr="003D78A2">
        <w:rPr>
          <w:rFonts w:cs="Arial"/>
          <w:color w:val="000000"/>
        </w:rPr>
        <w:t>- приведение в качественное состояние элементов благоустройства населенного</w:t>
      </w:r>
      <w:r w:rsidR="0022740E">
        <w:rPr>
          <w:rFonts w:cs="Arial"/>
          <w:color w:val="000000"/>
        </w:rPr>
        <w:t xml:space="preserve"> </w:t>
      </w:r>
      <w:r w:rsidRPr="003D78A2">
        <w:rPr>
          <w:rFonts w:cs="Arial"/>
          <w:color w:val="000000"/>
        </w:rPr>
        <w:t>пункта;</w:t>
      </w:r>
    </w:p>
    <w:p w:rsidR="00EA4B17" w:rsidRPr="003D78A2" w:rsidRDefault="00EA4B17" w:rsidP="003D78A2">
      <w:pPr>
        <w:widowControl w:val="0"/>
        <w:ind w:firstLine="709"/>
        <w:rPr>
          <w:rFonts w:cs="Arial"/>
          <w:color w:val="000000"/>
        </w:rPr>
      </w:pPr>
      <w:r w:rsidRPr="003D78A2">
        <w:rPr>
          <w:rFonts w:cs="Arial"/>
        </w:rPr>
        <w:t>-обеспечение комфортного и безопасного массового отдыха населения;</w:t>
      </w:r>
    </w:p>
    <w:p w:rsidR="00EA4B17" w:rsidRPr="003D78A2" w:rsidRDefault="00EA4B17" w:rsidP="003D78A2">
      <w:pPr>
        <w:widowControl w:val="0"/>
        <w:ind w:firstLine="709"/>
        <w:rPr>
          <w:rFonts w:eastAsia="Arial" w:cs="Arial"/>
          <w:lang w:eastAsia="en-US"/>
        </w:rPr>
      </w:pPr>
      <w:r w:rsidRPr="003D78A2">
        <w:rPr>
          <w:rFonts w:cs="Arial"/>
          <w:color w:val="000000"/>
        </w:rPr>
        <w:t>-привлечение жителей к участию в решении проблем благоустройства населенного пункта.</w:t>
      </w:r>
    </w:p>
    <w:p w:rsidR="00EA4B17" w:rsidRPr="003D78A2" w:rsidRDefault="00EA4B17" w:rsidP="003D78A2">
      <w:pPr>
        <w:ind w:firstLine="709"/>
        <w:rPr>
          <w:rFonts w:eastAsia="Calibri" w:cs="Arial"/>
          <w:lang w:eastAsia="en-US"/>
        </w:rPr>
      </w:pPr>
      <w:r w:rsidRPr="003D78A2">
        <w:rPr>
          <w:rFonts w:eastAsia="Calibri" w:cs="Arial"/>
          <w:lang w:eastAsia="en-US"/>
        </w:rPr>
        <w:t>Социально-экономическая</w:t>
      </w:r>
      <w:r w:rsidR="0022740E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эффективность</w:t>
      </w:r>
      <w:r w:rsidR="0022740E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муниципальной</w:t>
      </w:r>
      <w:r w:rsidR="0022740E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программы обеспечивается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концентрацией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финансовых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и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материальных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ресурсов</w:t>
      </w:r>
      <w:r w:rsidR="00344C12">
        <w:rPr>
          <w:rFonts w:eastAsia="Calibri" w:cs="Arial"/>
          <w:lang w:eastAsia="en-US"/>
        </w:rPr>
        <w:t xml:space="preserve"> </w:t>
      </w:r>
      <w:r w:rsidRPr="003D78A2">
        <w:rPr>
          <w:rFonts w:eastAsia="Calibri" w:cs="Arial"/>
          <w:lang w:eastAsia="en-US"/>
        </w:rPr>
        <w:t>для улучшения социально-бытовых условий, качества жизни населения поселения.</w:t>
      </w:r>
    </w:p>
    <w:p w:rsidR="00EA4B17" w:rsidRPr="003D78A2" w:rsidRDefault="00EA4B17" w:rsidP="003D78A2">
      <w:pPr>
        <w:ind w:firstLine="709"/>
        <w:rPr>
          <w:rFonts w:eastAsia="Calibri" w:cs="Arial"/>
          <w:lang w:eastAsia="en-US"/>
        </w:rPr>
      </w:pPr>
      <w:r w:rsidRPr="003D78A2">
        <w:rPr>
          <w:rFonts w:eastAsia="Calibri" w:cs="Arial"/>
          <w:lang w:eastAsia="en-US"/>
        </w:rPr>
        <w:t>Срок реализации программы 2021-202</w:t>
      </w:r>
      <w:r w:rsidR="00461D3D">
        <w:rPr>
          <w:rFonts w:eastAsia="Calibri" w:cs="Arial"/>
          <w:lang w:eastAsia="en-US"/>
        </w:rPr>
        <w:t>7</w:t>
      </w:r>
      <w:r w:rsidRPr="003D78A2">
        <w:rPr>
          <w:rFonts w:eastAsia="Calibri" w:cs="Arial"/>
          <w:lang w:eastAsia="en-US"/>
        </w:rPr>
        <w:t xml:space="preserve"> годы, реализация муниципальной программы не предусматривает разделения на этапы.</w:t>
      </w:r>
    </w:p>
    <w:p w:rsidR="00EA4B17" w:rsidRPr="003D78A2" w:rsidRDefault="00EA4B17" w:rsidP="003D78A2">
      <w:pPr>
        <w:pStyle w:val="ConsPlusNormal"/>
        <w:ind w:firstLine="709"/>
        <w:jc w:val="both"/>
        <w:rPr>
          <w:sz w:val="24"/>
          <w:szCs w:val="24"/>
        </w:rPr>
      </w:pPr>
    </w:p>
    <w:p w:rsidR="000D3561" w:rsidRPr="003D78A2" w:rsidRDefault="000D3561" w:rsidP="003D78A2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D78A2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547A18" w:rsidRPr="003D78A2">
        <w:rPr>
          <w:rFonts w:ascii="Arial" w:hAnsi="Arial" w:cs="Arial"/>
          <w:sz w:val="24"/>
          <w:szCs w:val="24"/>
        </w:rPr>
        <w:t>Шрамовского</w:t>
      </w:r>
      <w:r w:rsidRPr="003D78A2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E87FF2" w:rsidRPr="003D78A2">
        <w:rPr>
          <w:rFonts w:ascii="Arial" w:hAnsi="Arial" w:cs="Arial"/>
          <w:sz w:val="24"/>
          <w:szCs w:val="24"/>
        </w:rPr>
        <w:t>ьного района</w:t>
      </w:r>
      <w:r w:rsidRPr="003D78A2">
        <w:rPr>
          <w:rFonts w:ascii="Arial" w:hAnsi="Arial" w:cs="Arial"/>
          <w:sz w:val="24"/>
          <w:szCs w:val="24"/>
        </w:rPr>
        <w:t>«</w:t>
      </w:r>
      <w:r w:rsidR="003800FA" w:rsidRPr="003D78A2">
        <w:rPr>
          <w:rFonts w:ascii="Arial" w:hAnsi="Arial" w:cs="Arial"/>
          <w:sz w:val="24"/>
          <w:szCs w:val="24"/>
        </w:rPr>
        <w:t>Благоустройство Шрамовского сельского поселения</w:t>
      </w:r>
      <w:r w:rsidRPr="003D78A2">
        <w:rPr>
          <w:rFonts w:ascii="Arial" w:hAnsi="Arial" w:cs="Arial"/>
          <w:sz w:val="24"/>
          <w:szCs w:val="24"/>
        </w:rPr>
        <w:t>»и их значениях представлены в приложении 1 к муниципальной программе.</w:t>
      </w:r>
    </w:p>
    <w:p w:rsidR="000D3561" w:rsidRPr="003D78A2" w:rsidRDefault="003800FA" w:rsidP="003D78A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D78A2">
        <w:rPr>
          <w:sz w:val="24"/>
          <w:szCs w:val="24"/>
        </w:rPr>
        <w:t xml:space="preserve"> Методика</w:t>
      </w:r>
      <w:r w:rsidR="000D3561" w:rsidRPr="003D78A2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="000D3561" w:rsidRPr="003D78A2">
        <w:rPr>
          <w:sz w:val="24"/>
          <w:szCs w:val="24"/>
        </w:rPr>
        <w:t xml:space="preserve"> сельского поселения Россошанского муниципал</w:t>
      </w:r>
      <w:r w:rsidR="00E87FF2" w:rsidRPr="003D78A2">
        <w:rPr>
          <w:sz w:val="24"/>
          <w:szCs w:val="24"/>
        </w:rPr>
        <w:t>ьного района</w:t>
      </w:r>
      <w:r w:rsidR="000D3561" w:rsidRPr="003D78A2">
        <w:rPr>
          <w:sz w:val="24"/>
          <w:szCs w:val="24"/>
        </w:rPr>
        <w:t>«</w:t>
      </w:r>
      <w:r w:rsidRPr="003D78A2">
        <w:rPr>
          <w:sz w:val="24"/>
          <w:szCs w:val="24"/>
        </w:rPr>
        <w:t>Благоустройство Шрамовского сельского поселения</w:t>
      </w:r>
      <w:r w:rsidR="000D3561" w:rsidRPr="003D78A2">
        <w:rPr>
          <w:sz w:val="24"/>
          <w:szCs w:val="24"/>
        </w:rPr>
        <w:t>»представлены в приложении 2 к муниципальной программе.</w:t>
      </w:r>
    </w:p>
    <w:p w:rsidR="000D3561" w:rsidRPr="003D78A2" w:rsidRDefault="003800FA" w:rsidP="003D78A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D78A2">
        <w:rPr>
          <w:sz w:val="24"/>
          <w:szCs w:val="24"/>
        </w:rPr>
        <w:t>Перечень основных мероприятий</w:t>
      </w:r>
      <w:r w:rsidR="000D3561" w:rsidRPr="003D78A2">
        <w:rPr>
          <w:sz w:val="24"/>
          <w:szCs w:val="24"/>
        </w:rPr>
        <w:t xml:space="preserve">, реализуемых в рамках муниципальной программы </w:t>
      </w:r>
      <w:r w:rsidR="00547A18" w:rsidRPr="003D78A2">
        <w:rPr>
          <w:sz w:val="24"/>
          <w:szCs w:val="24"/>
        </w:rPr>
        <w:t>Шрамовского</w:t>
      </w:r>
      <w:r w:rsidR="000D3561" w:rsidRPr="003D78A2">
        <w:rPr>
          <w:sz w:val="24"/>
          <w:szCs w:val="24"/>
        </w:rPr>
        <w:t xml:space="preserve"> сельского поселения Россошанского муниципал</w:t>
      </w:r>
      <w:r w:rsidR="00E87FF2" w:rsidRPr="003D78A2">
        <w:rPr>
          <w:sz w:val="24"/>
          <w:szCs w:val="24"/>
        </w:rPr>
        <w:t xml:space="preserve">ьного </w:t>
      </w:r>
      <w:r w:rsidR="00E87FF2" w:rsidRPr="003D78A2">
        <w:rPr>
          <w:sz w:val="24"/>
          <w:szCs w:val="24"/>
        </w:rPr>
        <w:lastRenderedPageBreak/>
        <w:t>района</w:t>
      </w:r>
      <w:r w:rsidR="000D3561" w:rsidRPr="003D78A2">
        <w:rPr>
          <w:sz w:val="24"/>
          <w:szCs w:val="24"/>
        </w:rPr>
        <w:t xml:space="preserve"> «</w:t>
      </w:r>
      <w:r w:rsidRPr="003D78A2">
        <w:rPr>
          <w:sz w:val="24"/>
          <w:szCs w:val="24"/>
        </w:rPr>
        <w:t>Благоустройство Шрамовского сельского поселения</w:t>
      </w:r>
      <w:r w:rsidR="000D3561" w:rsidRPr="003D78A2">
        <w:rPr>
          <w:sz w:val="24"/>
          <w:szCs w:val="24"/>
        </w:rPr>
        <w:t>»представлен в приложении 3 к муниципальной программе.</w:t>
      </w:r>
    </w:p>
    <w:p w:rsidR="000D3561" w:rsidRPr="003D78A2" w:rsidRDefault="000D3561" w:rsidP="003D78A2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3D78A2">
        <w:rPr>
          <w:sz w:val="24"/>
          <w:szCs w:val="24"/>
        </w:rPr>
        <w:t xml:space="preserve">Расходы бюджета </w:t>
      </w:r>
      <w:r w:rsidR="00547A18" w:rsidRPr="003D78A2">
        <w:rPr>
          <w:sz w:val="24"/>
          <w:szCs w:val="24"/>
        </w:rPr>
        <w:t>Шрамовского</w:t>
      </w:r>
      <w:r w:rsidRPr="003D78A2">
        <w:rPr>
          <w:sz w:val="24"/>
          <w:szCs w:val="24"/>
        </w:rPr>
        <w:t xml:space="preserve"> сельского поселения</w:t>
      </w:r>
      <w:r w:rsidR="00344C12">
        <w:rPr>
          <w:sz w:val="24"/>
          <w:szCs w:val="24"/>
        </w:rPr>
        <w:t xml:space="preserve"> </w:t>
      </w:r>
      <w:r w:rsidRPr="003D78A2">
        <w:rPr>
          <w:sz w:val="24"/>
          <w:szCs w:val="24"/>
        </w:rPr>
        <w:t>на реализацию</w:t>
      </w:r>
      <w:r w:rsidR="00344C12">
        <w:rPr>
          <w:sz w:val="24"/>
          <w:szCs w:val="24"/>
        </w:rPr>
        <w:t xml:space="preserve"> </w:t>
      </w:r>
      <w:r w:rsidRPr="003D78A2">
        <w:rPr>
          <w:sz w:val="24"/>
          <w:szCs w:val="24"/>
        </w:rPr>
        <w:t>муниципальной программы</w:t>
      </w:r>
      <w:r w:rsidR="00E87FF2" w:rsidRPr="003D78A2">
        <w:rPr>
          <w:sz w:val="24"/>
          <w:szCs w:val="24"/>
        </w:rPr>
        <w:t xml:space="preserve"> Шрамовского сельского поселения Россошанского муниципального района</w:t>
      </w:r>
      <w:r w:rsidRPr="003D78A2">
        <w:rPr>
          <w:sz w:val="24"/>
          <w:szCs w:val="24"/>
        </w:rPr>
        <w:t xml:space="preserve"> «</w:t>
      </w:r>
      <w:r w:rsidR="003800FA" w:rsidRPr="003D78A2">
        <w:rPr>
          <w:sz w:val="24"/>
          <w:szCs w:val="24"/>
        </w:rPr>
        <w:t>Благоустройство Шрамовского сельского поселения</w:t>
      </w:r>
      <w:r w:rsidRPr="003D78A2">
        <w:rPr>
          <w:sz w:val="24"/>
          <w:szCs w:val="24"/>
        </w:rPr>
        <w:t>» представлены в приложении 4 к муниципальной программе.</w:t>
      </w:r>
    </w:p>
    <w:p w:rsidR="002853A0" w:rsidRPr="00E975F7" w:rsidRDefault="002853A0" w:rsidP="00E975F7">
      <w:pPr>
        <w:pStyle w:val="ConsPlusNormal"/>
        <w:ind w:firstLine="709"/>
        <w:jc w:val="center"/>
        <w:rPr>
          <w:sz w:val="24"/>
          <w:szCs w:val="24"/>
        </w:rPr>
        <w:sectPr w:rsidR="002853A0" w:rsidRPr="00E975F7" w:rsidSect="00E975F7">
          <w:headerReference w:type="default" r:id="rId8"/>
          <w:footerReference w:type="default" r:id="rId9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4A0"/>
      </w:tblPr>
      <w:tblGrid>
        <w:gridCol w:w="708"/>
        <w:gridCol w:w="112"/>
        <w:gridCol w:w="3888"/>
        <w:gridCol w:w="33"/>
        <w:gridCol w:w="1472"/>
        <w:gridCol w:w="19"/>
        <w:gridCol w:w="814"/>
        <w:gridCol w:w="18"/>
        <w:gridCol w:w="815"/>
        <w:gridCol w:w="17"/>
        <w:gridCol w:w="816"/>
        <w:gridCol w:w="16"/>
        <w:gridCol w:w="817"/>
        <w:gridCol w:w="16"/>
        <w:gridCol w:w="832"/>
        <w:gridCol w:w="833"/>
        <w:gridCol w:w="833"/>
        <w:gridCol w:w="1385"/>
        <w:gridCol w:w="33"/>
        <w:gridCol w:w="8"/>
        <w:gridCol w:w="1267"/>
      </w:tblGrid>
      <w:tr w:rsidR="00B56D43" w:rsidRPr="00E975F7" w:rsidTr="008A113A">
        <w:trPr>
          <w:trHeight w:val="900"/>
        </w:trPr>
        <w:tc>
          <w:tcPr>
            <w:tcW w:w="14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C12" w:rsidRDefault="008A113A" w:rsidP="003D78A2">
            <w:pPr>
              <w:ind w:left="7699" w:right="884" w:firstLine="0"/>
              <w:rPr>
                <w:rFonts w:cs="Arial"/>
              </w:rPr>
            </w:pPr>
            <w:r w:rsidRPr="00E975F7">
              <w:rPr>
                <w:rFonts w:cs="Arial"/>
              </w:rPr>
              <w:lastRenderedPageBreak/>
              <w:t>Приложение 1</w:t>
            </w:r>
          </w:p>
          <w:p w:rsidR="008A113A" w:rsidRPr="00E975F7" w:rsidRDefault="008A113A" w:rsidP="003D78A2">
            <w:pPr>
              <w:ind w:left="7699" w:right="884" w:firstLine="0"/>
              <w:rPr>
                <w:rFonts w:cs="Arial"/>
                <w:color w:val="000000"/>
              </w:rPr>
            </w:pPr>
            <w:r w:rsidRPr="00E975F7">
              <w:rPr>
                <w:rFonts w:cs="Arial"/>
              </w:rPr>
              <w:t>к муниципальной программе Шрамовского сельского поселения</w:t>
            </w:r>
            <w:r w:rsidR="00344C12">
              <w:rPr>
                <w:rFonts w:cs="Arial"/>
              </w:rPr>
              <w:t xml:space="preserve"> </w:t>
            </w:r>
            <w:r w:rsidRPr="00E975F7">
              <w:rPr>
                <w:rFonts w:cs="Arial"/>
              </w:rPr>
              <w:t>Россошанского муниципального района «Благоустройство Шрамовского сельского поселения»</w:t>
            </w:r>
          </w:p>
          <w:p w:rsidR="008A113A" w:rsidRPr="00E975F7" w:rsidRDefault="008A113A" w:rsidP="00E975F7">
            <w:pPr>
              <w:ind w:left="7699"/>
              <w:rPr>
                <w:rFonts w:cs="Arial"/>
                <w:color w:val="000000"/>
              </w:rPr>
            </w:pPr>
          </w:p>
          <w:p w:rsidR="00B56D43" w:rsidRPr="00E975F7" w:rsidRDefault="00B56D43" w:rsidP="00E975F7">
            <w:pPr>
              <w:jc w:val="center"/>
              <w:rPr>
                <w:rFonts w:cs="Arial"/>
                <w:color w:val="000000"/>
              </w:rPr>
            </w:pPr>
            <w:r w:rsidRPr="00E975F7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</w:t>
            </w:r>
            <w:r w:rsidR="00E87FF2">
              <w:rPr>
                <w:rFonts w:cs="Arial"/>
                <w:color w:val="000000"/>
              </w:rPr>
              <w:t>Шрамовского сельского поселения Россошанского муниципального района</w:t>
            </w:r>
          </w:p>
          <w:p w:rsidR="00B56D43" w:rsidRPr="00E975F7" w:rsidRDefault="00B56D43" w:rsidP="00E975F7">
            <w:pPr>
              <w:jc w:val="center"/>
              <w:rPr>
                <w:rFonts w:cs="Arial"/>
              </w:rPr>
            </w:pPr>
            <w:r w:rsidRPr="00E975F7">
              <w:rPr>
                <w:rFonts w:cs="Arial"/>
              </w:rPr>
              <w:t xml:space="preserve">«Благоустройство Шрамовского сельского поселения» </w:t>
            </w:r>
          </w:p>
          <w:p w:rsidR="00B56D43" w:rsidRPr="00E975F7" w:rsidRDefault="00B56D43" w:rsidP="00E975F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color w:val="000000"/>
              </w:rPr>
              <w:t>и их значения</w:t>
            </w:r>
            <w:r w:rsidR="005F35C6">
              <w:rPr>
                <w:rFonts w:cs="Arial"/>
                <w:color w:val="000000"/>
              </w:rPr>
              <w:t>х</w:t>
            </w:r>
          </w:p>
        </w:tc>
      </w:tr>
      <w:tr w:rsidR="00B56D43" w:rsidRPr="00E975F7" w:rsidTr="008A113A">
        <w:trPr>
          <w:trHeight w:val="195"/>
        </w:trPr>
        <w:tc>
          <w:tcPr>
            <w:tcW w:w="147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D43" w:rsidRPr="00E975F7" w:rsidRDefault="00B56D43" w:rsidP="00E975F7">
            <w:pPr>
              <w:rPr>
                <w:rFonts w:cs="Arial"/>
                <w:sz w:val="20"/>
                <w:szCs w:val="20"/>
              </w:rPr>
            </w:pPr>
          </w:p>
        </w:tc>
      </w:tr>
      <w:tr w:rsidR="00B56D43" w:rsidRPr="00E975F7" w:rsidTr="00596DC5">
        <w:trPr>
          <w:trHeight w:val="5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D856F0" w:rsidRPr="00E975F7" w:rsidTr="00596DC5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6F0" w:rsidRPr="00E975F7" w:rsidRDefault="00D856F0" w:rsidP="003D78A2">
            <w:pPr>
              <w:pStyle w:val="ConsPlusNormal"/>
              <w:ind w:firstLine="0"/>
              <w:jc w:val="center"/>
            </w:pPr>
            <w:r w:rsidRPr="00E975F7"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D856F0" w:rsidRPr="00E975F7" w:rsidTr="00596DC5">
        <w:trPr>
          <w:trHeight w:val="1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B56D43" w:rsidRPr="00E975F7" w:rsidTr="008A113A">
        <w:trPr>
          <w:trHeight w:val="239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6D43" w:rsidRPr="00E975F7" w:rsidRDefault="00B56D43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МУНИЦИПАЛЬНАЯ ПРОГРАММА</w:t>
            </w:r>
            <w:r w:rsidR="00E87FF2">
              <w:rPr>
                <w:rFonts w:cs="Arial"/>
                <w:sz w:val="20"/>
                <w:szCs w:val="20"/>
              </w:rPr>
              <w:t xml:space="preserve"> Шрамовского сельского поселения Россошанского муниципального района</w:t>
            </w:r>
            <w:r w:rsidRPr="00E975F7">
              <w:rPr>
                <w:rFonts w:cs="Arial"/>
                <w:sz w:val="20"/>
                <w:szCs w:val="20"/>
              </w:rPr>
              <w:t xml:space="preserve"> «</w:t>
            </w:r>
            <w:r w:rsidR="00532236" w:rsidRPr="00E975F7">
              <w:rPr>
                <w:rFonts w:cs="Arial"/>
                <w:sz w:val="20"/>
                <w:szCs w:val="20"/>
              </w:rPr>
              <w:t>Благоустройство Шрамовского сельского поселения</w:t>
            </w:r>
            <w:r w:rsidRPr="00E975F7">
              <w:rPr>
                <w:rFonts w:cs="Arial"/>
                <w:sz w:val="20"/>
                <w:szCs w:val="20"/>
              </w:rPr>
              <w:t>»</w:t>
            </w:r>
          </w:p>
        </w:tc>
      </w:tr>
      <w:tr w:rsidR="00D856F0" w:rsidRPr="00E975F7" w:rsidTr="00596DC5">
        <w:trPr>
          <w:trHeight w:val="274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Количество проведенных мероприятий </w:t>
            </w:r>
            <w:r w:rsidRPr="00E975F7">
              <w:rPr>
                <w:rFonts w:cs="Arial"/>
                <w:sz w:val="20"/>
                <w:szCs w:val="20"/>
              </w:rPr>
              <w:lastRenderedPageBreak/>
              <w:t>по благоустройству Шрамовского сельского поселения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56D43" w:rsidRPr="00E975F7" w:rsidTr="008A113A">
        <w:trPr>
          <w:trHeight w:val="139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D43" w:rsidRPr="00E975F7" w:rsidRDefault="00E87FF2" w:rsidP="003D78A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ПОДПРОГРАММА 1 «</w:t>
            </w:r>
            <w:r w:rsidR="00532236" w:rsidRPr="00E975F7">
              <w:rPr>
                <w:rFonts w:cs="Arial"/>
                <w:sz w:val="20"/>
                <w:szCs w:val="20"/>
              </w:rPr>
              <w:t>Уличное освещение</w:t>
            </w:r>
            <w:r w:rsidR="00B56D43" w:rsidRPr="00E975F7">
              <w:rPr>
                <w:rFonts w:cs="Arial"/>
                <w:sz w:val="20"/>
                <w:szCs w:val="20"/>
              </w:rPr>
              <w:t>»</w:t>
            </w:r>
          </w:p>
        </w:tc>
      </w:tr>
      <w:tr w:rsidR="00B56D43" w:rsidRPr="00E975F7" w:rsidTr="00596DC5">
        <w:trPr>
          <w:trHeight w:val="161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43" w:rsidRPr="00E975F7" w:rsidRDefault="00B56D4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43" w:rsidRPr="00E975F7" w:rsidRDefault="00B56D43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Основное мероприятие 1 </w:t>
            </w:r>
            <w:r w:rsidR="00692798" w:rsidRPr="00E975F7">
              <w:rPr>
                <w:rFonts w:cs="Arial"/>
                <w:sz w:val="20"/>
                <w:szCs w:val="20"/>
              </w:rPr>
              <w:t>«</w:t>
            </w:r>
            <w:r w:rsidR="00532236" w:rsidRPr="00E975F7"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  <w:r w:rsidR="00692798" w:rsidRPr="00E975F7">
              <w:rPr>
                <w:rFonts w:cs="Arial"/>
                <w:sz w:val="20"/>
                <w:szCs w:val="20"/>
              </w:rPr>
              <w:t>»</w:t>
            </w:r>
          </w:p>
        </w:tc>
      </w:tr>
      <w:tr w:rsidR="00D856F0" w:rsidRPr="00E975F7" w:rsidTr="00596DC5">
        <w:trPr>
          <w:trHeight w:val="513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 1.1.1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81024" w:rsidRPr="00E975F7" w:rsidTr="008A113A">
        <w:trPr>
          <w:trHeight w:val="241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24" w:rsidRPr="00E975F7" w:rsidRDefault="00081024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081024" w:rsidRPr="00E975F7" w:rsidTr="00596DC5">
        <w:trPr>
          <w:trHeight w:val="267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24" w:rsidRPr="00E975F7" w:rsidRDefault="00081024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24" w:rsidRPr="00E975F7" w:rsidRDefault="00081024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Основное мероприятие 1 </w:t>
            </w:r>
            <w:r w:rsidR="00692798" w:rsidRPr="00E975F7">
              <w:rPr>
                <w:rFonts w:cs="Arial"/>
                <w:sz w:val="20"/>
                <w:szCs w:val="20"/>
              </w:rPr>
              <w:t>«</w:t>
            </w:r>
            <w:r w:rsidR="001F0838" w:rsidRPr="00E975F7">
              <w:rPr>
                <w:rFonts w:cs="Arial"/>
                <w:sz w:val="20"/>
                <w:szCs w:val="20"/>
              </w:rPr>
              <w:t>Ремонт и с</w:t>
            </w:r>
            <w:r w:rsidRPr="00E975F7">
              <w:rPr>
                <w:rFonts w:cs="Arial"/>
                <w:sz w:val="20"/>
                <w:szCs w:val="20"/>
              </w:rPr>
              <w:t>одержание мест захоронения</w:t>
            </w:r>
            <w:r w:rsidR="00692798" w:rsidRPr="00E975F7">
              <w:rPr>
                <w:rFonts w:cs="Arial"/>
                <w:sz w:val="20"/>
                <w:szCs w:val="20"/>
              </w:rPr>
              <w:t>»</w:t>
            </w:r>
          </w:p>
        </w:tc>
      </w:tr>
      <w:tr w:rsidR="00D856F0" w:rsidRPr="00E975F7" w:rsidTr="00596DC5">
        <w:trPr>
          <w:trHeight w:val="457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56F0" w:rsidRPr="00E975F7" w:rsidTr="00596DC5">
        <w:trPr>
          <w:trHeight w:val="457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2.1.2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+</w:t>
            </w:r>
          </w:p>
        </w:tc>
      </w:tr>
      <w:tr w:rsidR="00692798" w:rsidRPr="00E975F7" w:rsidTr="008A113A">
        <w:trPr>
          <w:trHeight w:val="259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692798" w:rsidRPr="00E975F7" w:rsidTr="00596DC5">
        <w:trPr>
          <w:trHeight w:val="26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D856F0" w:rsidRPr="00E975F7" w:rsidTr="00596DC5">
        <w:trPr>
          <w:trHeight w:val="6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96DC5" w:rsidRPr="00E975F7" w:rsidTr="00596DC5">
        <w:trPr>
          <w:trHeight w:val="25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596DC5">
              <w:rPr>
                <w:rFonts w:cs="Arial"/>
                <w:sz w:val="20"/>
                <w:szCs w:val="20"/>
              </w:rPr>
              <w:t>Основное мероприятие 2 «Инициативное бюджетирование»</w:t>
            </w:r>
          </w:p>
        </w:tc>
      </w:tr>
      <w:tr w:rsidR="00596DC5" w:rsidRPr="00E975F7" w:rsidTr="00596DC5">
        <w:trPr>
          <w:trHeight w:val="6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  <w:r w:rsidRPr="00E975F7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 xml:space="preserve">Исполнение расходных обязательств </w:t>
            </w:r>
            <w:r w:rsidRPr="00596DC5">
              <w:rPr>
                <w:rFonts w:cs="Arial"/>
                <w:sz w:val="20"/>
                <w:szCs w:val="20"/>
              </w:rPr>
              <w:t>на организацию инициативного бюджетирования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C5" w:rsidRPr="00E975F7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2798" w:rsidRPr="00E975F7" w:rsidTr="008A113A">
        <w:trPr>
          <w:trHeight w:val="137"/>
        </w:trPr>
        <w:tc>
          <w:tcPr>
            <w:tcW w:w="14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ПОДПРОГРАММА 4 «</w:t>
            </w:r>
            <w:r w:rsidR="008A113A" w:rsidRPr="00E975F7">
              <w:rPr>
                <w:rFonts w:cs="Arial"/>
                <w:sz w:val="20"/>
                <w:szCs w:val="20"/>
              </w:rPr>
              <w:t>Благоустройство парков, скверов»</w:t>
            </w:r>
          </w:p>
        </w:tc>
      </w:tr>
      <w:tr w:rsidR="00692798" w:rsidRPr="00E975F7" w:rsidTr="00596DC5">
        <w:trPr>
          <w:trHeight w:val="269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692798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798" w:rsidRPr="00E975F7" w:rsidRDefault="008A113A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D856F0" w:rsidRPr="00E975F7" w:rsidTr="00596DC5">
        <w:trPr>
          <w:trHeight w:val="6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благоустройству парков, скверов Шрамовского сельского поселения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975F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F0" w:rsidRPr="00E975F7" w:rsidRDefault="00D856F0" w:rsidP="00D856F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6F0" w:rsidRPr="00E975F7" w:rsidRDefault="00D856F0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975F7" w:rsidRDefault="00E975F7" w:rsidP="003D78A2">
      <w:pPr>
        <w:pStyle w:val="ConsPlusNormal"/>
        <w:ind w:firstLine="0"/>
        <w:jc w:val="center"/>
        <w:rPr>
          <w:sz w:val="24"/>
          <w:szCs w:val="24"/>
        </w:rPr>
      </w:pPr>
    </w:p>
    <w:p w:rsidR="00E975F7" w:rsidRDefault="00E975F7">
      <w:pPr>
        <w:rPr>
          <w:rFonts w:cs="Arial"/>
        </w:rPr>
      </w:pPr>
      <w:r>
        <w:br w:type="page"/>
      </w:r>
    </w:p>
    <w:p w:rsidR="00344C12" w:rsidRDefault="00964CCD" w:rsidP="003D78A2">
      <w:pPr>
        <w:ind w:left="8505" w:right="1387" w:firstLine="0"/>
        <w:rPr>
          <w:rFonts w:cs="Arial"/>
        </w:rPr>
      </w:pPr>
      <w:r w:rsidRPr="00E975F7">
        <w:rPr>
          <w:rFonts w:cs="Arial"/>
        </w:rPr>
        <w:lastRenderedPageBreak/>
        <w:t>Приложение 2</w:t>
      </w:r>
    </w:p>
    <w:p w:rsidR="00964CCD" w:rsidRPr="00E975F7" w:rsidRDefault="008E37CC" w:rsidP="003D78A2">
      <w:pPr>
        <w:ind w:left="8505" w:right="1387" w:firstLine="0"/>
        <w:rPr>
          <w:rFonts w:cs="Arial"/>
        </w:rPr>
      </w:pPr>
      <w:r w:rsidRPr="00E975F7">
        <w:rPr>
          <w:rFonts w:cs="Arial"/>
        </w:rPr>
        <w:t>к муниципальной программе Шрамовского сельского поселения Россошанского муниципального района «Благоустройство Шрамовского сельского поселения»</w:t>
      </w:r>
    </w:p>
    <w:p w:rsidR="00964CCD" w:rsidRPr="00E975F7" w:rsidRDefault="00964CCD" w:rsidP="00FE390B">
      <w:pPr>
        <w:pStyle w:val="ConsPlusNormal"/>
        <w:ind w:left="8505" w:firstLine="0"/>
        <w:jc w:val="both"/>
        <w:rPr>
          <w:sz w:val="24"/>
          <w:szCs w:val="24"/>
        </w:rPr>
      </w:pPr>
    </w:p>
    <w:p w:rsidR="0099134D" w:rsidRPr="00FE390B" w:rsidRDefault="0099134D" w:rsidP="00E975F7">
      <w:pPr>
        <w:pStyle w:val="ConsPlusNormal"/>
        <w:ind w:firstLine="709"/>
        <w:jc w:val="center"/>
      </w:pPr>
      <w:r w:rsidRPr="00FE390B">
        <w:t>Методики</w:t>
      </w:r>
    </w:p>
    <w:p w:rsidR="0099134D" w:rsidRPr="00FE390B" w:rsidRDefault="0099134D" w:rsidP="00E975F7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99134D" w:rsidRPr="00FE390B" w:rsidRDefault="000C0A0B" w:rsidP="00E975F7">
      <w:pPr>
        <w:pStyle w:val="ConsPlusNormal"/>
        <w:ind w:firstLine="709"/>
        <w:jc w:val="center"/>
      </w:pPr>
      <w:r w:rsidRPr="00FE390B">
        <w:t>муниципальной</w:t>
      </w:r>
      <w:r w:rsidR="0099134D" w:rsidRPr="00FE390B">
        <w:t xml:space="preserve"> программы</w:t>
      </w:r>
      <w:r w:rsidR="00344C12">
        <w:t xml:space="preserve"> </w:t>
      </w:r>
      <w:r w:rsidR="00547A18" w:rsidRPr="00FE390B">
        <w:t>Шрамовского</w:t>
      </w:r>
      <w:r w:rsidR="002B6082" w:rsidRPr="00FE390B">
        <w:t xml:space="preserve"> сельского поселения</w:t>
      </w:r>
      <w:r w:rsidR="00E71740" w:rsidRPr="00FE390B">
        <w:t xml:space="preserve"> Россошанского</w:t>
      </w:r>
      <w:r w:rsidR="00E87FF2">
        <w:t xml:space="preserve"> муниципального</w:t>
      </w:r>
      <w:r w:rsidR="00E71740" w:rsidRPr="00FE390B">
        <w:t xml:space="preserve"> района </w:t>
      </w:r>
    </w:p>
    <w:p w:rsidR="0099134D" w:rsidRPr="00FE390B" w:rsidRDefault="00DF7374" w:rsidP="00E975F7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 w:rsidR="00547A18" w:rsidRPr="00FE390B">
        <w:rPr>
          <w:kern w:val="28"/>
        </w:rPr>
        <w:t>Шрамовского</w:t>
      </w:r>
      <w:r w:rsidRPr="00FE390B">
        <w:rPr>
          <w:kern w:val="28"/>
        </w:rPr>
        <w:t xml:space="preserve"> сельского поселения</w:t>
      </w:r>
      <w:r w:rsidRPr="00FE390B">
        <w:rPr>
          <w:kern w:val="2"/>
        </w:rPr>
        <w:t>»</w:t>
      </w:r>
    </w:p>
    <w:p w:rsidR="0099134D" w:rsidRPr="00E975F7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99134D" w:rsidRPr="00FE390B" w:rsidTr="006B2074">
        <w:trPr>
          <w:jc w:val="center"/>
        </w:trPr>
        <w:tc>
          <w:tcPr>
            <w:tcW w:w="333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8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 xml:space="preserve">Наименование </w:t>
            </w:r>
            <w:r w:rsidR="000C0A0B" w:rsidRPr="00FE390B">
              <w:t xml:space="preserve">муниципальной </w:t>
            </w:r>
            <w:r w:rsidRPr="00FE390B">
              <w:t xml:space="preserve">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Единицы измерения</w:t>
            </w:r>
          </w:p>
        </w:tc>
        <w:tc>
          <w:tcPr>
            <w:tcW w:w="1121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Орган, ответственный за сбор данных для расчета показателя (индикатора)</w:t>
            </w:r>
          </w:p>
        </w:tc>
      </w:tr>
      <w:tr w:rsidR="0099134D" w:rsidRPr="00FE390B" w:rsidTr="006B2074">
        <w:trPr>
          <w:jc w:val="center"/>
        </w:trPr>
        <w:tc>
          <w:tcPr>
            <w:tcW w:w="333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99134D" w:rsidRPr="00FE390B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99134D" w:rsidRPr="00FE390B" w:rsidRDefault="000C0A0B" w:rsidP="003D78A2">
            <w:pPr>
              <w:pStyle w:val="ConsPlusNormal"/>
              <w:ind w:firstLine="0"/>
            </w:pPr>
            <w:r w:rsidRPr="00FE390B">
              <w:t>МУНИЦИПАЛЬНАЯ</w:t>
            </w:r>
            <w:r w:rsidR="0099134D" w:rsidRPr="00FE390B">
              <w:t>ПРОГРАММА</w:t>
            </w:r>
            <w:r w:rsidR="00E87FF2">
              <w:t xml:space="preserve"> Шрамовского сельского поселения Россошанского муниципального района</w:t>
            </w:r>
            <w:r w:rsidR="002D1A4D" w:rsidRPr="00FE390B">
              <w:t xml:space="preserve"> «</w:t>
            </w:r>
            <w:r w:rsidR="002D1A4D" w:rsidRPr="00FE390B">
              <w:rPr>
                <w:kern w:val="28"/>
              </w:rPr>
              <w:t xml:space="preserve">Благоустройство </w:t>
            </w:r>
            <w:r w:rsidR="00547A18" w:rsidRPr="00FE390B">
              <w:rPr>
                <w:kern w:val="28"/>
              </w:rPr>
              <w:t>Шрамовского</w:t>
            </w:r>
            <w:r w:rsidR="002D1A4D" w:rsidRPr="00FE390B">
              <w:rPr>
                <w:kern w:val="28"/>
              </w:rPr>
              <w:t xml:space="preserve"> сельского поселения</w:t>
            </w:r>
            <w:r w:rsidR="002D1A4D" w:rsidRPr="00FE390B">
              <w:rPr>
                <w:kern w:val="2"/>
              </w:rPr>
              <w:t>»</w:t>
            </w:r>
          </w:p>
        </w:tc>
      </w:tr>
      <w:tr w:rsidR="00197A85" w:rsidRPr="00FE390B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197A85" w:rsidRPr="00FE390B" w:rsidRDefault="00197A85" w:rsidP="003D78A2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197A85" w:rsidRPr="00FE390B" w:rsidRDefault="00197A85" w:rsidP="003D78A2">
            <w:pPr>
              <w:pStyle w:val="ConsPlusNormal"/>
              <w:ind w:firstLine="0"/>
            </w:pPr>
            <w:r w:rsidRPr="00FE390B">
              <w:t>Количество проведенных мероприятий по благоустройству Шрамовского сельского поселения</w:t>
            </w:r>
          </w:p>
        </w:tc>
        <w:tc>
          <w:tcPr>
            <w:tcW w:w="655" w:type="pct"/>
          </w:tcPr>
          <w:p w:rsidR="00197A85" w:rsidRPr="00FE390B" w:rsidRDefault="00197A85" w:rsidP="003D78A2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197A85" w:rsidRPr="00FE390B" w:rsidRDefault="00197A85" w:rsidP="003D78A2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Показатель рассчитывается путем суммирования проведенных мероприятий по благоустройству Шрамовского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97A85" w:rsidRPr="00FE390B" w:rsidRDefault="00197A85" w:rsidP="003D78A2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:rsidR="00197A85" w:rsidRPr="00FE390B" w:rsidRDefault="00197A85" w:rsidP="003D78A2">
            <w:pPr>
              <w:pStyle w:val="af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2D1A4D" w:rsidP="003D78A2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3D78A2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</w:t>
            </w:r>
            <w:r w:rsidR="00197A85" w:rsidRPr="00FE390B">
              <w:t xml:space="preserve"> «</w:t>
            </w:r>
            <w:r w:rsidR="002D1A4D" w:rsidRPr="00FE390B">
              <w:rPr>
                <w:color w:val="000000"/>
              </w:rPr>
              <w:t>Организация уличного освещения</w:t>
            </w:r>
            <w:r w:rsidR="00197A85" w:rsidRPr="00FE390B">
              <w:rPr>
                <w:color w:val="000000"/>
              </w:rPr>
              <w:t>»</w:t>
            </w:r>
          </w:p>
        </w:tc>
      </w:tr>
      <w:tr w:rsidR="0099134D" w:rsidRPr="00FE390B" w:rsidTr="00BE6538">
        <w:trPr>
          <w:trHeight w:val="1206"/>
          <w:jc w:val="center"/>
        </w:trPr>
        <w:tc>
          <w:tcPr>
            <w:tcW w:w="333" w:type="pct"/>
            <w:gridSpan w:val="2"/>
          </w:tcPr>
          <w:p w:rsidR="0099134D" w:rsidRPr="00FE390B" w:rsidRDefault="00DF7374" w:rsidP="003D78A2">
            <w:pPr>
              <w:pStyle w:val="ConsPlusNormal"/>
              <w:ind w:firstLine="0"/>
              <w:jc w:val="center"/>
            </w:pPr>
            <w:r w:rsidRPr="00FE390B"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99134D" w:rsidRPr="00FE390B" w:rsidRDefault="00197A85" w:rsidP="003D78A2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99134D" w:rsidRPr="00FE390B" w:rsidRDefault="00BE6538" w:rsidP="003D78A2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99134D" w:rsidRPr="00FE390B" w:rsidRDefault="00BE6538" w:rsidP="003D78A2">
            <w:pPr>
              <w:pStyle w:val="ConsPlusNormal"/>
              <w:ind w:firstLine="0"/>
            </w:pPr>
            <w:r w:rsidRPr="00FE390B">
              <w:t>Показатель рассчитывается путем суммирования проведенных мероприятий по организации уличного освещения Шрамовского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99134D" w:rsidRPr="00FE390B" w:rsidRDefault="00977BDF" w:rsidP="003D78A2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FE390B" w:rsidRDefault="00DF7374" w:rsidP="003D78A2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547A18" w:rsidRPr="00FE390B">
              <w:t>Шрамовского</w:t>
            </w:r>
            <w:r w:rsidRPr="00FE390B">
              <w:t xml:space="preserve"> сельского поселения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3D78A2">
            <w:pPr>
              <w:pStyle w:val="ConsPlusNormal"/>
              <w:ind w:firstLine="0"/>
            </w:pPr>
            <w:r w:rsidRPr="00FE390B">
              <w:t>ПОДПРОГРАММА 2</w:t>
            </w:r>
            <w:r w:rsidR="002D1A4D" w:rsidRPr="00FE390B">
              <w:t xml:space="preserve"> «Организация и содержание мест захоронения»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3D78A2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351F45" w:rsidRPr="00FE390B">
              <w:t>1</w:t>
            </w:r>
            <w:r w:rsidR="002D1A4D" w:rsidRPr="00FE390B">
              <w:t xml:space="preserve"> Ремонт и содержание мест захоронения</w:t>
            </w:r>
          </w:p>
        </w:tc>
      </w:tr>
      <w:tr w:rsidR="0099134D" w:rsidRPr="00FE390B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99134D" w:rsidRPr="00FE390B" w:rsidRDefault="00DF7374" w:rsidP="003D78A2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:rsidR="0099134D" w:rsidRPr="00FE390B" w:rsidRDefault="001F0838" w:rsidP="003D78A2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</w:t>
            </w:r>
            <w:r w:rsidR="002D1A4D" w:rsidRPr="00FE390B">
              <w:rPr>
                <w:color w:val="000000"/>
                <w:kern w:val="2"/>
              </w:rPr>
              <w:t xml:space="preserve">сполнение расходных обязательств по </w:t>
            </w:r>
            <w:r w:rsidRPr="00FE390B">
              <w:rPr>
                <w:color w:val="000000"/>
                <w:kern w:val="2"/>
              </w:rPr>
              <w:t xml:space="preserve">ремонту и </w:t>
            </w:r>
            <w:r w:rsidR="002D1A4D" w:rsidRPr="00FE390B">
              <w:rPr>
                <w:color w:val="000000"/>
                <w:kern w:val="2"/>
              </w:rPr>
              <w:t>содержанию мест захоронения</w:t>
            </w:r>
          </w:p>
        </w:tc>
        <w:tc>
          <w:tcPr>
            <w:tcW w:w="655" w:type="pct"/>
          </w:tcPr>
          <w:p w:rsidR="0099134D" w:rsidRPr="00FE390B" w:rsidRDefault="00F26471" w:rsidP="003D78A2">
            <w:pPr>
              <w:pStyle w:val="ConsPlusNormal"/>
              <w:ind w:firstLine="0"/>
              <w:jc w:val="center"/>
            </w:pPr>
            <w:r w:rsidRPr="00FE390B">
              <w:t>%</w:t>
            </w:r>
            <w:r w:rsidR="00DF7374" w:rsidRPr="00FE390B">
              <w:t>.</w:t>
            </w:r>
          </w:p>
        </w:tc>
        <w:tc>
          <w:tcPr>
            <w:tcW w:w="1121" w:type="pct"/>
            <w:gridSpan w:val="2"/>
          </w:tcPr>
          <w:p w:rsidR="0099134D" w:rsidRPr="00FE390B" w:rsidRDefault="001F0838" w:rsidP="003D78A2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344C1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99134D" w:rsidRPr="00FE390B" w:rsidRDefault="00977BDF" w:rsidP="003D78A2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FE390B" w:rsidRDefault="00DF7374" w:rsidP="003D78A2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547A18" w:rsidRPr="00FE390B">
              <w:t>Шрамовского</w:t>
            </w:r>
            <w:r w:rsidRPr="00FE390B">
              <w:t xml:space="preserve"> сельского поселения</w:t>
            </w:r>
          </w:p>
        </w:tc>
      </w:tr>
      <w:tr w:rsidR="00084175" w:rsidRPr="00FE390B" w:rsidTr="00612ACB">
        <w:trPr>
          <w:trHeight w:val="693"/>
          <w:jc w:val="center"/>
        </w:trPr>
        <w:tc>
          <w:tcPr>
            <w:tcW w:w="333" w:type="pct"/>
            <w:gridSpan w:val="2"/>
          </w:tcPr>
          <w:p w:rsidR="00084175" w:rsidRPr="00FE390B" w:rsidRDefault="00084175" w:rsidP="003D78A2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:rsidR="00084175" w:rsidRPr="00FE390B" w:rsidRDefault="00084175" w:rsidP="003D78A2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084175" w:rsidRPr="00FE390B" w:rsidRDefault="00084175" w:rsidP="003D78A2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К=Т1+Т2+…Тх</w:t>
            </w:r>
          </w:p>
          <w:p w:rsidR="00084175" w:rsidRPr="00FE390B" w:rsidRDefault="00084175" w:rsidP="003D78A2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Тк – наличие контейнерной площадки;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Тп – наличие подъезда к места захоронения;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Тч – отсутствие сорной травяной растительности, аварийный деревьев.</w:t>
            </w:r>
          </w:p>
          <w:p w:rsidR="00084175" w:rsidRPr="00FE390B" w:rsidRDefault="00084175" w:rsidP="003D78A2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</w:t>
            </w: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 xml:space="preserve">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084175" w:rsidRPr="00FE390B" w:rsidRDefault="00084175" w:rsidP="003D78A2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:rsidR="00084175" w:rsidRPr="00FE390B" w:rsidRDefault="00084175" w:rsidP="003D78A2">
            <w:pPr>
              <w:pStyle w:val="ConsPlusNormal"/>
              <w:ind w:firstLine="0"/>
            </w:pPr>
            <w:r w:rsidRPr="00FE390B">
              <w:t>Администрация Шрамовского сельского поселения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DF7374" w:rsidP="003D78A2">
            <w:pPr>
              <w:pStyle w:val="ConsPlusNormal"/>
              <w:ind w:firstLine="0"/>
            </w:pPr>
            <w:r w:rsidRPr="00FE390B">
              <w:lastRenderedPageBreak/>
              <w:t>ПОДПРОГРАММА 3 «</w:t>
            </w:r>
            <w:r w:rsidR="00351F45" w:rsidRPr="00FE390B">
              <w:t>Организация прочего благоустройства</w:t>
            </w:r>
            <w:r w:rsidRPr="00FE390B">
              <w:t>»</w:t>
            </w:r>
          </w:p>
        </w:tc>
      </w:tr>
      <w:tr w:rsidR="00DF7374" w:rsidRPr="00FE390B" w:rsidTr="006B2074">
        <w:trPr>
          <w:jc w:val="center"/>
        </w:trPr>
        <w:tc>
          <w:tcPr>
            <w:tcW w:w="5000" w:type="pct"/>
            <w:gridSpan w:val="10"/>
          </w:tcPr>
          <w:p w:rsidR="00DF7374" w:rsidRPr="00FE390B" w:rsidRDefault="00351F45" w:rsidP="003D78A2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DF7374" w:rsidRPr="00FE390B">
              <w:t xml:space="preserve">1 </w:t>
            </w:r>
            <w:r w:rsidRPr="00FE390B">
              <w:t>«</w:t>
            </w:r>
            <w:r w:rsidR="00DF7374" w:rsidRPr="00FE390B">
              <w:t>Прочие мероприятия по благоустройству</w:t>
            </w:r>
            <w:r w:rsidRPr="00FE390B">
              <w:t>»</w:t>
            </w:r>
          </w:p>
        </w:tc>
      </w:tr>
      <w:tr w:rsidR="00977BDF" w:rsidRPr="00FE390B" w:rsidTr="00964CCD">
        <w:trPr>
          <w:trHeight w:val="1204"/>
          <w:jc w:val="center"/>
        </w:trPr>
        <w:tc>
          <w:tcPr>
            <w:tcW w:w="276" w:type="pct"/>
          </w:tcPr>
          <w:p w:rsidR="00DF7374" w:rsidRPr="00FE390B" w:rsidRDefault="00DF7374" w:rsidP="003D78A2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:rsidR="00DF7374" w:rsidRPr="00FE390B" w:rsidRDefault="00CB5DCA" w:rsidP="003D78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DF7374" w:rsidRPr="00FE390B" w:rsidRDefault="00F26471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DF7374" w:rsidRPr="00FE390B" w:rsidRDefault="00977BDF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344C12">
              <w:rPr>
                <w:rFonts w:cs="Arial"/>
                <w:sz w:val="20"/>
                <w:szCs w:val="20"/>
              </w:rPr>
              <w:t xml:space="preserve"> </w:t>
            </w:r>
            <w:r w:rsidRPr="00FE390B">
              <w:rPr>
                <w:rFonts w:cs="Arial"/>
                <w:sz w:val="20"/>
                <w:szCs w:val="20"/>
              </w:rPr>
              <w:t xml:space="preserve">кассовых расходов </w:t>
            </w:r>
            <w:r w:rsidR="00351F45" w:rsidRPr="00FE390B">
              <w:rPr>
                <w:rFonts w:cs="Arial"/>
                <w:sz w:val="20"/>
                <w:szCs w:val="20"/>
              </w:rPr>
              <w:t xml:space="preserve">на организацию прочего благоустройства </w:t>
            </w:r>
            <w:r w:rsidRPr="00FE390B">
              <w:rPr>
                <w:rFonts w:cs="Arial"/>
                <w:sz w:val="20"/>
                <w:szCs w:val="20"/>
              </w:rPr>
              <w:t xml:space="preserve">к плановым расходам в соответствии кассовым </w:t>
            </w:r>
            <w:r w:rsidR="00351F45" w:rsidRPr="00FE390B">
              <w:rPr>
                <w:rFonts w:cs="Arial"/>
                <w:sz w:val="20"/>
                <w:szCs w:val="20"/>
              </w:rPr>
              <w:t xml:space="preserve">планом </w:t>
            </w:r>
            <w:r w:rsidRPr="00FE390B">
              <w:rPr>
                <w:rFonts w:cs="Arial"/>
                <w:sz w:val="20"/>
                <w:szCs w:val="20"/>
              </w:rPr>
              <w:t xml:space="preserve">на конец отчётного периода </w:t>
            </w:r>
          </w:p>
        </w:tc>
        <w:tc>
          <w:tcPr>
            <w:tcW w:w="575" w:type="pct"/>
          </w:tcPr>
          <w:p w:rsidR="00DF7374" w:rsidRPr="00FE390B" w:rsidRDefault="00977BDF" w:rsidP="003D78A2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DF7374" w:rsidRPr="00FE390B" w:rsidRDefault="00DF7374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547A18" w:rsidRPr="00FE390B">
              <w:rPr>
                <w:rFonts w:cs="Arial"/>
                <w:sz w:val="20"/>
                <w:szCs w:val="20"/>
              </w:rPr>
              <w:t>Шрамовского</w:t>
            </w:r>
            <w:r w:rsidRPr="00FE390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596DC5" w:rsidRPr="00FE390B" w:rsidTr="00596DC5">
        <w:trPr>
          <w:trHeight w:val="300"/>
          <w:jc w:val="center"/>
        </w:trPr>
        <w:tc>
          <w:tcPr>
            <w:tcW w:w="5000" w:type="pct"/>
            <w:gridSpan w:val="10"/>
          </w:tcPr>
          <w:p w:rsidR="00596DC5" w:rsidRPr="00FE390B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 w:rsidRPr="00596DC5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596DC5">
              <w:rPr>
                <w:rFonts w:cs="Arial"/>
                <w:sz w:val="20"/>
                <w:szCs w:val="20"/>
              </w:rPr>
              <w:t xml:space="preserve"> «Инициативное бюджетирование»</w:t>
            </w:r>
          </w:p>
        </w:tc>
      </w:tr>
      <w:tr w:rsidR="00596DC5" w:rsidRPr="00FE390B" w:rsidTr="00964CCD">
        <w:trPr>
          <w:trHeight w:val="1002"/>
          <w:jc w:val="center"/>
        </w:trPr>
        <w:tc>
          <w:tcPr>
            <w:tcW w:w="276" w:type="pct"/>
          </w:tcPr>
          <w:p w:rsidR="00596DC5" w:rsidRPr="00FE390B" w:rsidRDefault="00596DC5" w:rsidP="00596DC5">
            <w:pPr>
              <w:pStyle w:val="ConsPlusNormal"/>
              <w:ind w:firstLine="0"/>
            </w:pPr>
            <w:r>
              <w:t>3.2.1</w:t>
            </w:r>
          </w:p>
        </w:tc>
        <w:tc>
          <w:tcPr>
            <w:tcW w:w="1572" w:type="pct"/>
            <w:gridSpan w:val="2"/>
          </w:tcPr>
          <w:p w:rsidR="00596DC5" w:rsidRPr="00FE390B" w:rsidRDefault="00596DC5" w:rsidP="00596D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596DC5">
              <w:rPr>
                <w:rFonts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</w:t>
            </w:r>
            <w:r>
              <w:rPr>
                <w:rFonts w:cs="Arial"/>
                <w:color w:val="000000"/>
                <w:kern w:val="2"/>
                <w:sz w:val="20"/>
                <w:szCs w:val="20"/>
              </w:rPr>
              <w:t>и</w:t>
            </w:r>
            <w:r w:rsidRPr="00596DC5">
              <w:rPr>
                <w:rFonts w:cs="Arial"/>
                <w:color w:val="000000"/>
                <w:kern w:val="2"/>
                <w:sz w:val="20"/>
                <w:szCs w:val="20"/>
              </w:rPr>
              <w:t>нициативно</w:t>
            </w:r>
            <w:r>
              <w:rPr>
                <w:rFonts w:cs="Arial"/>
                <w:color w:val="000000"/>
                <w:kern w:val="2"/>
                <w:sz w:val="20"/>
                <w:szCs w:val="20"/>
              </w:rPr>
              <w:t>му</w:t>
            </w:r>
            <w:r w:rsidRPr="00596DC5">
              <w:rPr>
                <w:rFonts w:cs="Arial"/>
                <w:color w:val="000000"/>
                <w:kern w:val="2"/>
                <w:sz w:val="20"/>
                <w:szCs w:val="20"/>
              </w:rPr>
              <w:t xml:space="preserve"> бюджетировани</w:t>
            </w:r>
            <w:r>
              <w:rPr>
                <w:rFonts w:cs="Arial"/>
                <w:color w:val="000000"/>
                <w:kern w:val="2"/>
                <w:sz w:val="20"/>
                <w:szCs w:val="20"/>
              </w:rPr>
              <w:t>ю</w:t>
            </w:r>
          </w:p>
        </w:tc>
        <w:tc>
          <w:tcPr>
            <w:tcW w:w="705" w:type="pct"/>
            <w:gridSpan w:val="3"/>
          </w:tcPr>
          <w:p w:rsidR="00596DC5" w:rsidRPr="00FE390B" w:rsidRDefault="00596DC5" w:rsidP="00596DC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596DC5" w:rsidRPr="00FE390B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 w:rsidRPr="00596DC5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</w:t>
            </w:r>
            <w:r>
              <w:rPr>
                <w:rFonts w:cs="Arial"/>
                <w:sz w:val="20"/>
                <w:szCs w:val="20"/>
              </w:rPr>
              <w:t>инициативного бюджетирования</w:t>
            </w:r>
            <w:r w:rsidRPr="00596DC5">
              <w:rPr>
                <w:rFonts w:cs="Arial"/>
                <w:sz w:val="20"/>
                <w:szCs w:val="20"/>
              </w:rPr>
              <w:t xml:space="preserve">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596DC5" w:rsidRPr="00FE390B" w:rsidRDefault="00596DC5" w:rsidP="00596DC5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596DC5" w:rsidRPr="00FE390B" w:rsidRDefault="00596DC5" w:rsidP="00596DC5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  <w:tr w:rsidR="00351F45" w:rsidRPr="00FE390B" w:rsidTr="00351F45">
        <w:trPr>
          <w:jc w:val="center"/>
        </w:trPr>
        <w:tc>
          <w:tcPr>
            <w:tcW w:w="5000" w:type="pct"/>
            <w:gridSpan w:val="10"/>
          </w:tcPr>
          <w:p w:rsidR="00351F45" w:rsidRPr="00FE390B" w:rsidRDefault="00351F45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351F45" w:rsidRPr="00FE390B" w:rsidTr="00351F45">
        <w:trPr>
          <w:jc w:val="center"/>
        </w:trPr>
        <w:tc>
          <w:tcPr>
            <w:tcW w:w="5000" w:type="pct"/>
            <w:gridSpan w:val="10"/>
          </w:tcPr>
          <w:p w:rsidR="00351F45" w:rsidRPr="00FE390B" w:rsidRDefault="00351F45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964CCD" w:rsidRPr="00FE390B" w:rsidTr="00351F45">
        <w:trPr>
          <w:jc w:val="center"/>
        </w:trPr>
        <w:tc>
          <w:tcPr>
            <w:tcW w:w="276" w:type="pct"/>
          </w:tcPr>
          <w:p w:rsidR="00964CCD" w:rsidRPr="00FE390B" w:rsidRDefault="00964CCD" w:rsidP="003D78A2">
            <w:pPr>
              <w:pStyle w:val="ConsPlusNormal"/>
              <w:ind w:firstLine="0"/>
            </w:pPr>
            <w:r w:rsidRPr="00FE390B">
              <w:t>4.1.1</w:t>
            </w:r>
          </w:p>
        </w:tc>
        <w:tc>
          <w:tcPr>
            <w:tcW w:w="1572" w:type="pct"/>
            <w:gridSpan w:val="2"/>
          </w:tcPr>
          <w:p w:rsidR="00964CCD" w:rsidRPr="00FE390B" w:rsidRDefault="00964CCD" w:rsidP="003D78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964CCD" w:rsidRPr="00FE390B" w:rsidRDefault="00964CCD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964CCD" w:rsidRPr="00FE390B" w:rsidRDefault="00964CC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Фактическое значение показателя рассчитывается как отношениекассовых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964CCD" w:rsidRPr="00FE390B" w:rsidRDefault="00964CCD" w:rsidP="003D78A2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964CCD" w:rsidRPr="00FE390B" w:rsidRDefault="00964CC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</w:tr>
    </w:tbl>
    <w:p w:rsidR="0099134D" w:rsidRPr="00E975F7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6D1452" w:rsidRPr="00E975F7" w:rsidRDefault="000F42EC" w:rsidP="003D78A2">
      <w:pPr>
        <w:pStyle w:val="ConsPlusNormal"/>
        <w:tabs>
          <w:tab w:val="left" w:pos="8364"/>
          <w:tab w:val="left" w:pos="9531"/>
        </w:tabs>
        <w:ind w:left="8364" w:right="1387" w:firstLine="0"/>
        <w:jc w:val="both"/>
        <w:rPr>
          <w:sz w:val="24"/>
          <w:szCs w:val="24"/>
        </w:rPr>
      </w:pPr>
      <w:bookmarkStart w:id="0" w:name="P942"/>
      <w:bookmarkEnd w:id="0"/>
      <w:r w:rsidRPr="00E975F7">
        <w:rPr>
          <w:sz w:val="24"/>
          <w:szCs w:val="24"/>
        </w:rPr>
        <w:br w:type="page"/>
      </w:r>
      <w:r w:rsidR="00851736" w:rsidRPr="00E975F7">
        <w:rPr>
          <w:sz w:val="24"/>
          <w:szCs w:val="24"/>
        </w:rPr>
        <w:lastRenderedPageBreak/>
        <w:t>Приложение 3</w:t>
      </w:r>
    </w:p>
    <w:p w:rsidR="008E37CC" w:rsidRPr="00E975F7" w:rsidRDefault="008E37CC" w:rsidP="003D78A2">
      <w:pPr>
        <w:tabs>
          <w:tab w:val="left" w:pos="8364"/>
        </w:tabs>
        <w:ind w:left="8364" w:right="1387" w:firstLine="0"/>
        <w:rPr>
          <w:rFonts w:cs="Arial"/>
        </w:rPr>
      </w:pPr>
      <w:r w:rsidRPr="00E975F7">
        <w:rPr>
          <w:rFonts w:cs="Arial"/>
        </w:rPr>
        <w:t xml:space="preserve">к муниципальной программе Шрамовского сельского поселения Россошанского муниципального района </w:t>
      </w:r>
    </w:p>
    <w:p w:rsidR="008E37CC" w:rsidRPr="00E975F7" w:rsidRDefault="008E37CC" w:rsidP="003D78A2">
      <w:pPr>
        <w:pStyle w:val="ConsPlusNormal"/>
        <w:tabs>
          <w:tab w:val="left" w:pos="8364"/>
          <w:tab w:val="left" w:pos="9531"/>
        </w:tabs>
        <w:ind w:left="8364" w:right="1387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«Благоустройство Шрамовского сельского поселения»</w:t>
      </w:r>
    </w:p>
    <w:p w:rsidR="008E37CC" w:rsidRPr="00E975F7" w:rsidRDefault="008E37C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99134D" w:rsidRPr="00FE390B" w:rsidRDefault="0099134D" w:rsidP="00FE390B">
      <w:pPr>
        <w:pStyle w:val="ConsPlusNormal"/>
        <w:ind w:firstLine="709"/>
        <w:jc w:val="center"/>
      </w:pPr>
      <w:bookmarkStart w:id="1" w:name="P949"/>
      <w:bookmarkEnd w:id="1"/>
      <w:r w:rsidRPr="00FE390B">
        <w:t>Перечень</w:t>
      </w:r>
    </w:p>
    <w:p w:rsidR="0099134D" w:rsidRPr="00FE390B" w:rsidRDefault="0099134D" w:rsidP="00FE390B">
      <w:pPr>
        <w:pStyle w:val="ConsPlusNormal"/>
        <w:ind w:firstLine="709"/>
        <w:jc w:val="center"/>
      </w:pPr>
      <w:r w:rsidRPr="00FE390B">
        <w:t>основных мероприятий</w:t>
      </w:r>
      <w:r w:rsidR="00344C12">
        <w:t xml:space="preserve"> </w:t>
      </w:r>
      <w:r w:rsidR="00A73DD2" w:rsidRPr="00FE390B">
        <w:t>подпрограмм и</w:t>
      </w:r>
      <w:r w:rsidR="00344C12">
        <w:t xml:space="preserve"> </w:t>
      </w:r>
      <w:r w:rsidRPr="00FE390B">
        <w:t>мероприятий</w:t>
      </w:r>
      <w:r w:rsidR="00A73DD2" w:rsidRPr="00FE390B">
        <w:t>,</w:t>
      </w:r>
    </w:p>
    <w:p w:rsidR="00120FFD" w:rsidRPr="00FE390B" w:rsidRDefault="00E44958" w:rsidP="00FE390B">
      <w:pPr>
        <w:pStyle w:val="ConsPlusNormal"/>
        <w:ind w:firstLine="709"/>
        <w:jc w:val="center"/>
      </w:pPr>
      <w:r w:rsidRPr="00FE390B">
        <w:t>реализуемых</w:t>
      </w:r>
      <w:r w:rsidR="00344C12">
        <w:t xml:space="preserve"> </w:t>
      </w:r>
      <w:r w:rsidRPr="00FE390B">
        <w:t xml:space="preserve">в рамках </w:t>
      </w:r>
      <w:r w:rsidR="000C0A0B" w:rsidRPr="00FE390B">
        <w:t>муниципальной программы</w:t>
      </w:r>
      <w:r w:rsidR="00344C12">
        <w:t xml:space="preserve"> </w:t>
      </w:r>
      <w:r w:rsidR="00547A18" w:rsidRPr="00FE390B">
        <w:t>Шрамовского</w:t>
      </w:r>
      <w:r w:rsidR="002B6082" w:rsidRPr="00FE390B">
        <w:t xml:space="preserve"> сельского поселения</w:t>
      </w:r>
      <w:r w:rsidR="00E71740" w:rsidRPr="00FE390B">
        <w:t xml:space="preserve"> Россошанского муниципального района</w:t>
      </w:r>
      <w:r w:rsidR="00120FFD" w:rsidRPr="00FE390B">
        <w:t>«</w:t>
      </w:r>
      <w:r w:rsidR="00120FFD" w:rsidRPr="00FE390B">
        <w:rPr>
          <w:kern w:val="28"/>
        </w:rPr>
        <w:t xml:space="preserve">Благоустройство </w:t>
      </w:r>
      <w:r w:rsidR="00547A18" w:rsidRPr="00FE390B">
        <w:rPr>
          <w:kern w:val="28"/>
        </w:rPr>
        <w:t>Шрамовского</w:t>
      </w:r>
      <w:r w:rsidR="00120FFD" w:rsidRPr="00FE390B">
        <w:rPr>
          <w:kern w:val="28"/>
        </w:rPr>
        <w:t xml:space="preserve"> сельского поселения</w:t>
      </w:r>
      <w:r w:rsidR="00120FFD"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99134D" w:rsidRPr="00FE390B" w:rsidTr="00EB2574">
        <w:trPr>
          <w:trHeight w:val="1590"/>
        </w:trPr>
        <w:tc>
          <w:tcPr>
            <w:tcW w:w="2472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Статус</w:t>
            </w:r>
          </w:p>
        </w:tc>
        <w:tc>
          <w:tcPr>
            <w:tcW w:w="2552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 xml:space="preserve">Наименование основного мероприятия </w:t>
            </w:r>
            <w:r w:rsidR="000C0A0B" w:rsidRPr="00FE390B">
              <w:t>муниципальной</w:t>
            </w:r>
            <w:r w:rsidRPr="00FE390B">
              <w:t xml:space="preserve">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Срок реализации</w:t>
            </w:r>
          </w:p>
          <w:p w:rsidR="00084175" w:rsidRPr="00FE390B" w:rsidRDefault="00084175" w:rsidP="003D78A2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Исполнитель</w:t>
            </w:r>
          </w:p>
        </w:tc>
        <w:tc>
          <w:tcPr>
            <w:tcW w:w="2126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99134D" w:rsidRPr="00FE390B" w:rsidTr="00EB2574">
        <w:trPr>
          <w:trHeight w:val="185"/>
        </w:trPr>
        <w:tc>
          <w:tcPr>
            <w:tcW w:w="2472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:rsidR="0099134D" w:rsidRPr="00FE390B" w:rsidRDefault="0099134D" w:rsidP="003D78A2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:rsidR="0099134D" w:rsidRPr="00FE390B" w:rsidRDefault="0099134D" w:rsidP="003D78A2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:rsidR="0099134D" w:rsidRPr="00FE390B" w:rsidRDefault="0099134D" w:rsidP="003D78A2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99134D" w:rsidRPr="00FE390B" w:rsidTr="00EB2574">
        <w:trPr>
          <w:trHeight w:val="129"/>
        </w:trPr>
        <w:tc>
          <w:tcPr>
            <w:tcW w:w="13670" w:type="dxa"/>
            <w:gridSpan w:val="6"/>
          </w:tcPr>
          <w:p w:rsidR="0099134D" w:rsidRPr="00FE390B" w:rsidRDefault="000C0A0B" w:rsidP="003D78A2">
            <w:pPr>
              <w:pStyle w:val="ConsPlusNormal"/>
              <w:ind w:firstLine="0"/>
            </w:pPr>
            <w:r w:rsidRPr="00FE390B">
              <w:t>МУНИЦИПАЛЬНАЯ</w:t>
            </w:r>
            <w:r w:rsidR="00344C12">
              <w:t xml:space="preserve"> </w:t>
            </w:r>
            <w:r w:rsidR="0099134D" w:rsidRPr="00FE390B">
              <w:t>ПРОГРАММА</w:t>
            </w:r>
            <w:r w:rsidR="00344C12">
              <w:t xml:space="preserve"> </w:t>
            </w:r>
            <w:r w:rsidR="00E87FF2">
              <w:t xml:space="preserve">Шрамовского сельского поселения Россошанского муниципального района </w:t>
            </w:r>
            <w:r w:rsidR="00120FFD" w:rsidRPr="00FE390B">
              <w:t>«</w:t>
            </w:r>
            <w:r w:rsidR="00120FFD" w:rsidRPr="00FE390B">
              <w:rPr>
                <w:kern w:val="28"/>
              </w:rPr>
              <w:t xml:space="preserve">Благоустройство </w:t>
            </w:r>
            <w:r w:rsidR="00547A18" w:rsidRPr="00FE390B">
              <w:rPr>
                <w:kern w:val="28"/>
              </w:rPr>
              <w:t>Шрамовского</w:t>
            </w:r>
            <w:r w:rsidR="00120FFD" w:rsidRPr="00FE390B">
              <w:rPr>
                <w:kern w:val="28"/>
              </w:rPr>
              <w:t xml:space="preserve"> сельского поселения </w:t>
            </w:r>
            <w:r w:rsidR="00120FFD" w:rsidRPr="00FE390B">
              <w:rPr>
                <w:kern w:val="2"/>
              </w:rPr>
              <w:t>»</w:t>
            </w:r>
          </w:p>
        </w:tc>
      </w:tr>
      <w:tr w:rsidR="0099134D" w:rsidRPr="00FE390B" w:rsidTr="00596DC5">
        <w:trPr>
          <w:trHeight w:val="78"/>
        </w:trPr>
        <w:tc>
          <w:tcPr>
            <w:tcW w:w="13670" w:type="dxa"/>
            <w:gridSpan w:val="6"/>
          </w:tcPr>
          <w:p w:rsidR="0099134D" w:rsidRPr="00FE390B" w:rsidRDefault="0099134D" w:rsidP="003D78A2">
            <w:pPr>
              <w:pStyle w:val="ConsPlusNormal"/>
              <w:ind w:firstLine="0"/>
            </w:pPr>
            <w:r w:rsidRPr="00FE390B">
              <w:t>ПОДПРОГРАММА 1</w:t>
            </w:r>
            <w:r w:rsidR="00120FFD" w:rsidRPr="00FE390B">
              <w:t>«Уличное освещение»</w:t>
            </w:r>
          </w:p>
        </w:tc>
      </w:tr>
      <w:tr w:rsidR="00120FFD" w:rsidRPr="00FE390B" w:rsidTr="00EB2574">
        <w:trPr>
          <w:trHeight w:val="666"/>
        </w:trPr>
        <w:tc>
          <w:tcPr>
            <w:tcW w:w="2472" w:type="dxa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120FFD" w:rsidRPr="00FE390B" w:rsidRDefault="008436EA" w:rsidP="003D78A2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120FFD" w:rsidRPr="00FE390B" w:rsidRDefault="00EC2370" w:rsidP="00D856F0">
            <w:pPr>
              <w:pStyle w:val="ConsPlusNormal"/>
              <w:ind w:firstLine="0"/>
            </w:pPr>
            <w:r w:rsidRPr="00FE390B">
              <w:t>2021-202</w:t>
            </w:r>
            <w:r w:rsidR="00D856F0">
              <w:t>7</w:t>
            </w:r>
          </w:p>
        </w:tc>
        <w:tc>
          <w:tcPr>
            <w:tcW w:w="2291" w:type="dxa"/>
          </w:tcPr>
          <w:p w:rsidR="00120FFD" w:rsidRPr="00FE390B" w:rsidRDefault="00120FF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547A18" w:rsidRPr="00FE390B">
              <w:rPr>
                <w:rFonts w:cs="Arial"/>
                <w:sz w:val="20"/>
                <w:szCs w:val="20"/>
              </w:rPr>
              <w:t>Шрамовского</w:t>
            </w:r>
            <w:r w:rsidRPr="00FE390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C70EF8" w:rsidP="003D78A2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99134D" w:rsidRPr="00FE390B" w:rsidTr="00EB2574">
        <w:trPr>
          <w:trHeight w:val="217"/>
        </w:trPr>
        <w:tc>
          <w:tcPr>
            <w:tcW w:w="13670" w:type="dxa"/>
            <w:gridSpan w:val="6"/>
          </w:tcPr>
          <w:p w:rsidR="0099134D" w:rsidRPr="00FE390B" w:rsidRDefault="0099134D" w:rsidP="003D78A2">
            <w:pPr>
              <w:pStyle w:val="ConsPlusNormal"/>
              <w:ind w:firstLine="0"/>
            </w:pPr>
            <w:r w:rsidRPr="00FE390B">
              <w:t>ПОДПРОГРАММА 2</w:t>
            </w:r>
            <w:r w:rsidR="00120FFD" w:rsidRPr="00FE390B">
              <w:t>«Организация и содержание мест захоронения»</w:t>
            </w:r>
          </w:p>
        </w:tc>
      </w:tr>
      <w:tr w:rsidR="00120FFD" w:rsidRPr="00FE390B" w:rsidTr="00EB2574">
        <w:trPr>
          <w:trHeight w:val="634"/>
        </w:trPr>
        <w:tc>
          <w:tcPr>
            <w:tcW w:w="2472" w:type="dxa"/>
          </w:tcPr>
          <w:p w:rsidR="00120FFD" w:rsidRPr="00FE390B" w:rsidRDefault="00120FFD" w:rsidP="003D78A2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lastRenderedPageBreak/>
              <w:t xml:space="preserve">Основное мероприятие </w:t>
            </w:r>
            <w:r w:rsidR="005B1D88" w:rsidRPr="00FE390B">
              <w:t>1</w:t>
            </w:r>
          </w:p>
        </w:tc>
        <w:tc>
          <w:tcPr>
            <w:tcW w:w="2552" w:type="dxa"/>
          </w:tcPr>
          <w:p w:rsidR="00120FFD" w:rsidRPr="00FE390B" w:rsidRDefault="00120FF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120FFD" w:rsidRPr="00FE390B" w:rsidRDefault="00C70EF8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Проведение </w:t>
            </w:r>
            <w:r w:rsidR="00EB2574" w:rsidRPr="00FE390B">
              <w:rPr>
                <w:rFonts w:cs="Arial"/>
                <w:sz w:val="20"/>
                <w:szCs w:val="20"/>
              </w:rPr>
              <w:t>мероприятий</w:t>
            </w:r>
            <w:r w:rsidRPr="00FE390B">
              <w:rPr>
                <w:rFonts w:cs="Arial"/>
                <w:sz w:val="20"/>
                <w:szCs w:val="20"/>
              </w:rPr>
              <w:t xml:space="preserve"> по ремонту, восстановлению, санитарной очистке и благоустройству</w:t>
            </w:r>
            <w:r w:rsidR="00590FC9">
              <w:rPr>
                <w:rFonts w:cs="Arial"/>
                <w:sz w:val="20"/>
                <w:szCs w:val="20"/>
              </w:rPr>
              <w:t xml:space="preserve"> </w:t>
            </w:r>
            <w:r w:rsidRPr="00FE390B">
              <w:rPr>
                <w:rFonts w:cs="Arial"/>
                <w:sz w:val="20"/>
                <w:szCs w:val="20"/>
              </w:rPr>
              <w:t>территор</w:t>
            </w:r>
            <w:r w:rsidR="00EB2574" w:rsidRPr="00FE390B">
              <w:rPr>
                <w:rFonts w:cs="Arial"/>
                <w:sz w:val="20"/>
                <w:szCs w:val="20"/>
              </w:rPr>
              <w:t>ий военно-мемориальных объектов</w:t>
            </w:r>
            <w:r w:rsidRPr="00FE390B">
              <w:rPr>
                <w:rFonts w:cs="Arial"/>
                <w:sz w:val="20"/>
                <w:szCs w:val="20"/>
              </w:rPr>
              <w:t xml:space="preserve"> и мест захоронения</w:t>
            </w:r>
            <w:r w:rsidR="00EB2574" w:rsidRPr="00FE390B">
              <w:rPr>
                <w:rFonts w:cs="Arial"/>
                <w:sz w:val="20"/>
                <w:szCs w:val="20"/>
              </w:rPr>
              <w:t>, кладбищ</w:t>
            </w:r>
          </w:p>
        </w:tc>
        <w:tc>
          <w:tcPr>
            <w:tcW w:w="1820" w:type="dxa"/>
          </w:tcPr>
          <w:p w:rsidR="00120FFD" w:rsidRPr="00FE390B" w:rsidRDefault="00EC2370" w:rsidP="00D856F0">
            <w:pPr>
              <w:pStyle w:val="ConsPlusNormal"/>
              <w:ind w:firstLine="0"/>
            </w:pPr>
            <w:r w:rsidRPr="00FE390B">
              <w:t>2021-202</w:t>
            </w:r>
            <w:r w:rsidR="00D856F0">
              <w:t>7</w:t>
            </w:r>
          </w:p>
        </w:tc>
        <w:tc>
          <w:tcPr>
            <w:tcW w:w="2291" w:type="dxa"/>
          </w:tcPr>
          <w:p w:rsidR="00120FFD" w:rsidRPr="00FE390B" w:rsidRDefault="00120FF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547A18" w:rsidRPr="00FE390B">
              <w:rPr>
                <w:rFonts w:cs="Arial"/>
                <w:sz w:val="20"/>
                <w:szCs w:val="20"/>
              </w:rPr>
              <w:t>Шрамовского</w:t>
            </w:r>
            <w:r w:rsidRPr="00FE390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C70EF8" w:rsidP="003D78A2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</w:t>
            </w:r>
            <w:r w:rsidR="00EB2574" w:rsidRPr="00FE390B">
              <w:t>, кладбищ</w:t>
            </w:r>
          </w:p>
        </w:tc>
      </w:tr>
      <w:tr w:rsidR="00120FFD" w:rsidRPr="00FE390B" w:rsidTr="00596DC5">
        <w:trPr>
          <w:trHeight w:val="63"/>
        </w:trPr>
        <w:tc>
          <w:tcPr>
            <w:tcW w:w="13670" w:type="dxa"/>
            <w:gridSpan w:val="6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t>ПОДПРОГРАММА 3 «Прочие мероприятия по благоустройству»</w:t>
            </w:r>
          </w:p>
        </w:tc>
      </w:tr>
      <w:tr w:rsidR="00120FFD" w:rsidRPr="00FE390B" w:rsidTr="00596DC5">
        <w:trPr>
          <w:trHeight w:val="1556"/>
        </w:trPr>
        <w:tc>
          <w:tcPr>
            <w:tcW w:w="2472" w:type="dxa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5B1D88" w:rsidRPr="00FE390B">
              <w:t>1</w:t>
            </w:r>
          </w:p>
        </w:tc>
        <w:tc>
          <w:tcPr>
            <w:tcW w:w="2552" w:type="dxa"/>
          </w:tcPr>
          <w:p w:rsidR="00120FFD" w:rsidRPr="00FE390B" w:rsidRDefault="00120FFD" w:rsidP="003D78A2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:rsidR="00120FFD" w:rsidRPr="00FE390B" w:rsidRDefault="00BB2FEA" w:rsidP="003D78A2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20FFD" w:rsidRPr="00FE390B" w:rsidRDefault="00EC2370" w:rsidP="00D856F0">
            <w:pPr>
              <w:pStyle w:val="ConsPlusNormal"/>
              <w:ind w:firstLine="0"/>
            </w:pPr>
            <w:r w:rsidRPr="00FE390B">
              <w:t>2021-202</w:t>
            </w:r>
            <w:r w:rsidR="00D856F0">
              <w:t>7</w:t>
            </w:r>
          </w:p>
        </w:tc>
        <w:tc>
          <w:tcPr>
            <w:tcW w:w="2291" w:type="dxa"/>
          </w:tcPr>
          <w:p w:rsidR="00120FFD" w:rsidRPr="00FE390B" w:rsidRDefault="00120FFD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547A18" w:rsidRPr="00FE390B">
              <w:rPr>
                <w:rFonts w:cs="Arial"/>
                <w:sz w:val="20"/>
                <w:szCs w:val="20"/>
              </w:rPr>
              <w:t>Шрамовского</w:t>
            </w:r>
            <w:r w:rsidRPr="00FE390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5C6BF1" w:rsidP="003D78A2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7F16BA" w:rsidRPr="00FE390B" w:rsidTr="00596DC5">
        <w:trPr>
          <w:trHeight w:val="1630"/>
        </w:trPr>
        <w:tc>
          <w:tcPr>
            <w:tcW w:w="2472" w:type="dxa"/>
          </w:tcPr>
          <w:p w:rsidR="007F16BA" w:rsidRPr="00FE390B" w:rsidRDefault="007F16BA" w:rsidP="007F16BA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>
              <w:t>2</w:t>
            </w:r>
          </w:p>
        </w:tc>
        <w:tc>
          <w:tcPr>
            <w:tcW w:w="2552" w:type="dxa"/>
          </w:tcPr>
          <w:p w:rsidR="007F16BA" w:rsidRPr="00FE390B" w:rsidRDefault="007F16BA" w:rsidP="007F16BA">
            <w:pPr>
              <w:pStyle w:val="ConsPlusNormal"/>
              <w:ind w:firstLine="0"/>
            </w:pPr>
            <w:r w:rsidRPr="007F16BA">
              <w:t>Инициативное бюджетирование</w:t>
            </w:r>
          </w:p>
        </w:tc>
        <w:tc>
          <w:tcPr>
            <w:tcW w:w="2409" w:type="dxa"/>
          </w:tcPr>
          <w:p w:rsidR="007F16BA" w:rsidRPr="00FE390B" w:rsidRDefault="007F16BA" w:rsidP="007F16BA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 xml:space="preserve">Проведение мероприятий </w:t>
            </w:r>
            <w:r w:rsidRPr="007F16BA">
              <w:rPr>
                <w:color w:val="000000"/>
                <w:kern w:val="2"/>
              </w:rPr>
              <w:t>на реализацию проектов по поддержке местных инициатив на территории муниципальных образований Воронежской области</w:t>
            </w:r>
          </w:p>
        </w:tc>
        <w:tc>
          <w:tcPr>
            <w:tcW w:w="1820" w:type="dxa"/>
          </w:tcPr>
          <w:p w:rsidR="007F16BA" w:rsidRPr="00FE390B" w:rsidRDefault="007F16BA" w:rsidP="007F16BA">
            <w:pPr>
              <w:pStyle w:val="ConsPlusNormal"/>
              <w:ind w:firstLine="0"/>
            </w:pPr>
            <w:r w:rsidRPr="00FE390B">
              <w:t>2021-202</w:t>
            </w:r>
            <w:r>
              <w:t>7</w:t>
            </w:r>
          </w:p>
        </w:tc>
        <w:tc>
          <w:tcPr>
            <w:tcW w:w="2291" w:type="dxa"/>
          </w:tcPr>
          <w:p w:rsidR="007F16BA" w:rsidRPr="00FE390B" w:rsidRDefault="007F16BA" w:rsidP="007F16BA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  <w:tc>
          <w:tcPr>
            <w:tcW w:w="2126" w:type="dxa"/>
          </w:tcPr>
          <w:p w:rsidR="007F16BA" w:rsidRPr="00FE390B" w:rsidRDefault="00596DC5" w:rsidP="007F16BA">
            <w:pPr>
              <w:pStyle w:val="ConsPlusNormal"/>
              <w:ind w:firstLine="0"/>
            </w:pPr>
            <w:r>
              <w:t>П</w:t>
            </w:r>
            <w:r w:rsidRPr="00596DC5">
              <w:t>овышение уровня жизни населения Шрамовского сельского поселения; - создание комфортных условий проживания и отдыха граждан</w:t>
            </w:r>
          </w:p>
        </w:tc>
      </w:tr>
      <w:tr w:rsidR="005C6BF1" w:rsidRPr="00FE390B" w:rsidTr="00596DC5">
        <w:trPr>
          <w:trHeight w:val="16"/>
        </w:trPr>
        <w:tc>
          <w:tcPr>
            <w:tcW w:w="13670" w:type="dxa"/>
            <w:gridSpan w:val="6"/>
          </w:tcPr>
          <w:p w:rsidR="005C6BF1" w:rsidRPr="00FE390B" w:rsidRDefault="005C6BF1" w:rsidP="003D78A2">
            <w:pPr>
              <w:pStyle w:val="ConsPlusNormal"/>
              <w:ind w:firstLine="0"/>
            </w:pPr>
            <w:r w:rsidRPr="00FE390B">
              <w:t>ПОДПРОГРАММА 4 «Благоустройство парков, скверов»</w:t>
            </w:r>
          </w:p>
        </w:tc>
      </w:tr>
      <w:tr w:rsidR="005C6BF1" w:rsidRPr="00FE390B" w:rsidTr="00EB2574">
        <w:tc>
          <w:tcPr>
            <w:tcW w:w="2472" w:type="dxa"/>
          </w:tcPr>
          <w:p w:rsidR="005C6BF1" w:rsidRPr="00FE390B" w:rsidRDefault="005C6BF1" w:rsidP="003D78A2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5C6BF1" w:rsidRPr="00FE390B" w:rsidRDefault="005C6BF1" w:rsidP="003D78A2">
            <w:pPr>
              <w:pStyle w:val="ConsPlusNormal"/>
              <w:ind w:firstLine="0"/>
            </w:pPr>
            <w:r w:rsidRPr="00FE390B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5C6BF1" w:rsidRPr="00FE390B" w:rsidRDefault="005C6BF1" w:rsidP="003D78A2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rPr>
                <w:color w:val="2D2D2D"/>
                <w:spacing w:val="2"/>
                <w:shd w:val="clear" w:color="auto" w:fill="FFFFFF"/>
              </w:rPr>
              <w:t xml:space="preserve">Проведение комплекса </w:t>
            </w:r>
            <w:r w:rsidR="008B3B1C" w:rsidRPr="00FE390B">
              <w:rPr>
                <w:color w:val="2D2D2D"/>
                <w:spacing w:val="2"/>
                <w:shd w:val="clear" w:color="auto" w:fill="FFFFFF"/>
              </w:rPr>
              <w:t>мероприятий</w:t>
            </w:r>
            <w:r w:rsidRPr="00FE390B">
              <w:rPr>
                <w:color w:val="2D2D2D"/>
                <w:spacing w:val="2"/>
                <w:shd w:val="clear" w:color="auto" w:fill="FFFFFF"/>
              </w:rPr>
              <w:t xml:space="preserve"> по благоустройству</w:t>
            </w:r>
            <w:r w:rsidR="00590FC9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 w:rsidRPr="00FE390B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5C6BF1" w:rsidRPr="00FE390B" w:rsidRDefault="005C6BF1" w:rsidP="00D856F0">
            <w:pPr>
              <w:pStyle w:val="ConsPlusNormal"/>
              <w:ind w:firstLine="0"/>
            </w:pPr>
            <w:r w:rsidRPr="00FE390B">
              <w:t>2021-202</w:t>
            </w:r>
            <w:r w:rsidR="00D856F0">
              <w:t>7</w:t>
            </w:r>
          </w:p>
        </w:tc>
        <w:tc>
          <w:tcPr>
            <w:tcW w:w="2291" w:type="dxa"/>
          </w:tcPr>
          <w:p w:rsidR="005C6BF1" w:rsidRPr="00FE390B" w:rsidRDefault="005C6BF1" w:rsidP="003D78A2">
            <w:pPr>
              <w:ind w:firstLine="0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Администрация Шрамовского сельского поселения</w:t>
            </w:r>
          </w:p>
        </w:tc>
        <w:tc>
          <w:tcPr>
            <w:tcW w:w="2126" w:type="dxa"/>
          </w:tcPr>
          <w:p w:rsidR="005C6BF1" w:rsidRPr="00FE390B" w:rsidRDefault="005C6BF1" w:rsidP="003D78A2">
            <w:pPr>
              <w:pStyle w:val="ConsPlusNormal"/>
              <w:ind w:firstLine="0"/>
            </w:pPr>
            <w:r w:rsidRPr="002E5691">
              <w:t>Повышение уровня комфортности, качества и условий отдыха граждан</w:t>
            </w:r>
          </w:p>
        </w:tc>
      </w:tr>
    </w:tbl>
    <w:p w:rsidR="008B3B1C" w:rsidRPr="00E975F7" w:rsidRDefault="008B3B1C" w:rsidP="003D78A2">
      <w:pPr>
        <w:pStyle w:val="ConsPlusNormal"/>
        <w:tabs>
          <w:tab w:val="left" w:pos="9531"/>
        </w:tabs>
        <w:ind w:left="8930" w:right="964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:rsidR="008B3B1C" w:rsidRPr="00E975F7" w:rsidRDefault="008B3B1C" w:rsidP="003D78A2">
      <w:pPr>
        <w:ind w:left="8930" w:right="964" w:firstLine="0"/>
        <w:rPr>
          <w:rFonts w:cs="Arial"/>
        </w:rPr>
      </w:pPr>
      <w:r w:rsidRPr="00E975F7">
        <w:rPr>
          <w:rFonts w:cs="Arial"/>
        </w:rPr>
        <w:t xml:space="preserve">к муниципальной программе Шрамовского сельского поселения Россошанского муниципального района </w:t>
      </w:r>
    </w:p>
    <w:p w:rsidR="008B3B1C" w:rsidRPr="00E975F7" w:rsidRDefault="008B3B1C" w:rsidP="003D78A2">
      <w:pPr>
        <w:pStyle w:val="ConsPlusNormal"/>
        <w:tabs>
          <w:tab w:val="left" w:pos="9531"/>
        </w:tabs>
        <w:ind w:left="8930" w:right="964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«Благоустройство Шрамовского сельского поселения»</w:t>
      </w:r>
    </w:p>
    <w:p w:rsidR="008B3B1C" w:rsidRPr="00E975F7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tbl>
      <w:tblPr>
        <w:tblW w:w="15299" w:type="dxa"/>
        <w:tblInd w:w="-732" w:type="dxa"/>
        <w:tblLayout w:type="fixed"/>
        <w:tblLook w:val="04A0"/>
      </w:tblPr>
      <w:tblGrid>
        <w:gridCol w:w="850"/>
        <w:gridCol w:w="132"/>
        <w:gridCol w:w="718"/>
        <w:gridCol w:w="700"/>
        <w:gridCol w:w="1559"/>
        <w:gridCol w:w="709"/>
        <w:gridCol w:w="661"/>
        <w:gridCol w:w="661"/>
        <w:gridCol w:w="662"/>
        <w:gridCol w:w="708"/>
        <w:gridCol w:w="709"/>
        <w:gridCol w:w="567"/>
        <w:gridCol w:w="568"/>
        <w:gridCol w:w="566"/>
        <w:gridCol w:w="992"/>
        <w:gridCol w:w="567"/>
        <w:gridCol w:w="709"/>
        <w:gridCol w:w="709"/>
        <w:gridCol w:w="850"/>
        <w:gridCol w:w="851"/>
        <w:gridCol w:w="851"/>
      </w:tblGrid>
      <w:tr w:rsidR="00A83E23" w:rsidRPr="00FE390B" w:rsidTr="00A83E23">
        <w:trPr>
          <w:trHeight w:val="502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9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Расходы бюджета Шрамовского сельского поселения на реализацию муниципальной программы </w:t>
            </w:r>
          </w:p>
          <w:p w:rsidR="00A83E23" w:rsidRPr="00FE390B" w:rsidRDefault="00A83E23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Шрамовского сельского поселения Россошанского муниципального района </w:t>
            </w:r>
            <w:r w:rsidRPr="00FE390B">
              <w:rPr>
                <w:rFonts w:cs="Arial"/>
                <w:sz w:val="20"/>
                <w:szCs w:val="20"/>
              </w:rPr>
              <w:t>«</w:t>
            </w:r>
            <w:r w:rsidRPr="00FE390B">
              <w:rPr>
                <w:rFonts w:cs="Arial"/>
                <w:kern w:val="28"/>
                <w:sz w:val="20"/>
                <w:szCs w:val="20"/>
              </w:rPr>
              <w:t xml:space="preserve">Благоустройство Шрамовского сельского поселения </w:t>
            </w:r>
            <w:r w:rsidRPr="00FE390B">
              <w:rPr>
                <w:rFonts w:cs="Arial"/>
                <w:kern w:val="2"/>
                <w:sz w:val="20"/>
                <w:szCs w:val="20"/>
              </w:rPr>
              <w:t>»</w:t>
            </w:r>
          </w:p>
        </w:tc>
      </w:tr>
      <w:tr w:rsidR="00293C3A" w:rsidRPr="00FE390B" w:rsidTr="007F16BA">
        <w:trPr>
          <w:trHeight w:val="208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Шрамовского сельского поселения (далее - ГРБС)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293C3A" w:rsidRPr="00FE390B" w:rsidTr="007F16BA">
        <w:trPr>
          <w:trHeight w:val="254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93C3A" w:rsidRPr="00FE390B" w:rsidTr="00293C3A">
        <w:trPr>
          <w:trHeight w:val="412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293C3A">
            <w:pPr>
              <w:ind w:left="-103" w:right="-154"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 xml:space="preserve">2021 </w:t>
            </w:r>
            <w:r>
              <w:rPr>
                <w:rFonts w:cs="Arial"/>
                <w:sz w:val="20"/>
                <w:szCs w:val="20"/>
              </w:rPr>
              <w:t>(п</w:t>
            </w:r>
            <w:r w:rsidRPr="00FE390B">
              <w:rPr>
                <w:rFonts w:cs="Arial"/>
                <w:sz w:val="20"/>
                <w:szCs w:val="20"/>
              </w:rPr>
              <w:t>ервый год реализации)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2022 (второй год реализации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 (четвертый год реализации)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2025 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E390B">
              <w:rPr>
                <w:rFonts w:cs="Arial"/>
                <w:sz w:val="20"/>
                <w:szCs w:val="20"/>
              </w:rPr>
              <w:t>2026 (шестой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(седьмой год реализации)</w:t>
            </w:r>
          </w:p>
        </w:tc>
      </w:tr>
      <w:tr w:rsidR="00293C3A" w:rsidRPr="00FE390B" w:rsidTr="00293C3A">
        <w:trPr>
          <w:trHeight w:val="649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всего </w:t>
            </w:r>
          </w:p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всего (бюджетные ассигнования, предусмотренные решением СНД о бюджете </w:t>
            </w:r>
          </w:p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Шрамовского сельского поселения </w:t>
            </w:r>
          </w:p>
          <w:p w:rsidR="00293C3A" w:rsidRPr="004C7A61" w:rsidRDefault="00293C3A" w:rsidP="003D78A2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3C3A" w:rsidRPr="00FE390B" w:rsidTr="007F16BA">
        <w:trPr>
          <w:trHeight w:val="1833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FE390B" w:rsidRDefault="00293C3A" w:rsidP="003D78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4C7A61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C3A" w:rsidRPr="00FE390B" w:rsidRDefault="00293C3A" w:rsidP="003D7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3C3A" w:rsidRPr="00FE390B" w:rsidTr="007F16BA">
        <w:trPr>
          <w:trHeight w:val="201"/>
        </w:trPr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C3A" w:rsidRPr="007F16BA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7F16BA" w:rsidRDefault="007F16B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7F16BA" w:rsidRDefault="007F16B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sz w:val="16"/>
                <w:szCs w:val="16"/>
              </w:rPr>
              <w:t>19</w:t>
            </w:r>
          </w:p>
        </w:tc>
      </w:tr>
      <w:tr w:rsidR="00293C3A" w:rsidRPr="00FE390B" w:rsidTr="00293C3A">
        <w:trPr>
          <w:trHeight w:val="198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kern w:val="28"/>
                <w:sz w:val="16"/>
                <w:szCs w:val="16"/>
              </w:rPr>
              <w:t xml:space="preserve">Благоустройство Шрамовского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8D150B" w:rsidRDefault="00293C3A" w:rsidP="003D78A2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5187,6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3D78A2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1661,1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3D78A2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102,2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293C3A">
            <w:pPr>
              <w:ind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144,8</w:t>
            </w:r>
          </w:p>
        </w:tc>
      </w:tr>
      <w:tr w:rsidR="00293C3A" w:rsidRPr="00FE390B" w:rsidTr="007F16BA">
        <w:trPr>
          <w:trHeight w:val="193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1A3890" w:rsidRDefault="00293C3A" w:rsidP="003D78A2">
            <w:pPr>
              <w:ind w:firstLine="0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8D150B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8D150B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3D78A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293C3A" w:rsidRPr="00FE390B" w:rsidTr="007F16BA">
        <w:trPr>
          <w:trHeight w:val="525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1A3890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1A3890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8D150B" w:rsidRDefault="00293C3A" w:rsidP="00293C3A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5187,6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1661,1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293C3A">
            <w:pPr>
              <w:ind w:left="-108"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102,2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8D150B" w:rsidRDefault="00293C3A" w:rsidP="00293C3A">
            <w:pPr>
              <w:ind w:right="-108"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1A3890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144,8</w:t>
            </w:r>
          </w:p>
        </w:tc>
      </w:tr>
      <w:tr w:rsidR="00293C3A" w:rsidRPr="00FE390B" w:rsidTr="00293C3A">
        <w:trPr>
          <w:trHeight w:val="221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136,8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</w:tr>
      <w:tr w:rsidR="00293C3A" w:rsidRPr="00FE390B" w:rsidTr="00293C3A">
        <w:trPr>
          <w:trHeight w:val="253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</w:tr>
      <w:tr w:rsidR="00293C3A" w:rsidRPr="00FE390B" w:rsidTr="00293C3A">
        <w:trPr>
          <w:trHeight w:val="412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136,8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</w:tr>
      <w:tr w:rsidR="00293C3A" w:rsidRPr="00FE390B" w:rsidTr="00293C3A">
        <w:trPr>
          <w:trHeight w:val="140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color w:val="000000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136,8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</w:tr>
      <w:tr w:rsidR="00293C3A" w:rsidRPr="00FE390B" w:rsidTr="00293C3A">
        <w:trPr>
          <w:trHeight w:val="157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</w:tr>
      <w:tr w:rsidR="00293C3A" w:rsidRPr="00FE390B" w:rsidTr="00293C3A">
        <w:trPr>
          <w:trHeight w:val="375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136,8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12,9</w:t>
            </w:r>
          </w:p>
        </w:tc>
      </w:tr>
      <w:tr w:rsidR="00293C3A" w:rsidRPr="00FE390B" w:rsidTr="007F16BA">
        <w:trPr>
          <w:trHeight w:val="165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«Организация и содержание мест захоронения»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424,9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</w:t>
            </w:r>
            <w:r w:rsidR="00835DB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</w:tr>
      <w:tr w:rsidR="00293C3A" w:rsidRPr="00FE390B" w:rsidTr="007F16BA">
        <w:trPr>
          <w:trHeight w:val="240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835DBC" w:rsidRPr="00FE390B" w:rsidTr="00293C3A">
        <w:trPr>
          <w:trHeight w:val="375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424,9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</w:tr>
      <w:tr w:rsidR="00835DBC" w:rsidRPr="00FE390B" w:rsidTr="007F16BA">
        <w:trPr>
          <w:trHeight w:val="186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 xml:space="preserve">Ремонт и содержание мест захоронения </w:t>
            </w:r>
          </w:p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424,9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</w:tr>
      <w:tr w:rsidR="00293C3A" w:rsidRPr="00FE390B" w:rsidTr="007F16BA">
        <w:trPr>
          <w:trHeight w:val="202"/>
        </w:trPr>
        <w:tc>
          <w:tcPr>
            <w:tcW w:w="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835DBC" w:rsidRPr="00FE390B" w:rsidTr="00836AB5">
        <w:trPr>
          <w:trHeight w:val="596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424,9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131,9</w:t>
            </w:r>
          </w:p>
        </w:tc>
      </w:tr>
      <w:tr w:rsidR="00293C3A" w:rsidRPr="00FE390B" w:rsidTr="007F16BA">
        <w:trPr>
          <w:trHeight w:val="62"/>
        </w:trPr>
        <w:tc>
          <w:tcPr>
            <w:tcW w:w="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ПОДПРОГРАММА 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«</w:t>
            </w:r>
            <w:r w:rsidRPr="004C7A61">
              <w:rPr>
                <w:rFonts w:cs="Arial"/>
                <w:color w:val="000000"/>
                <w:kern w:val="2"/>
                <w:sz w:val="16"/>
                <w:szCs w:val="16"/>
              </w:rPr>
              <w:t>Организация прочего благоустройства</w:t>
            </w:r>
            <w:r w:rsidRPr="004C7A6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4625,9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Default="00293C3A" w:rsidP="00293C3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1632,8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835DBC" w:rsidP="00293C3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293C3A" w:rsidRPr="00FE390B" w:rsidTr="00293C3A">
        <w:trPr>
          <w:trHeight w:val="275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835DBC" w:rsidRPr="00FE390B" w:rsidTr="00836AB5">
        <w:trPr>
          <w:trHeight w:val="562"/>
        </w:trPr>
        <w:tc>
          <w:tcPr>
            <w:tcW w:w="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5DBC" w:rsidRPr="004C7A61" w:rsidRDefault="00835DBC" w:rsidP="00835DBC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4625,9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Default="00835DBC" w:rsidP="00835DBC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1632,8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DBC" w:rsidRPr="004C7A61" w:rsidRDefault="00835DBC" w:rsidP="00835DB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7F16BA" w:rsidRPr="00FE390B" w:rsidTr="00836AB5">
        <w:trPr>
          <w:trHeight w:val="60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right="-107" w:firstLine="0"/>
              <w:jc w:val="center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1827,7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1632,8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293C3A" w:rsidRPr="00FE390B" w:rsidTr="00293C3A">
        <w:trPr>
          <w:trHeight w:val="223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3A" w:rsidRPr="004C7A61" w:rsidRDefault="00293C3A" w:rsidP="00293C3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7F16BA" w:rsidRPr="00FE390B" w:rsidTr="00836AB5">
        <w:trPr>
          <w:trHeight w:val="520"/>
        </w:trPr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1827,7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1632,8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7F16BA" w:rsidRPr="00FE390B" w:rsidTr="00836AB5">
        <w:trPr>
          <w:trHeight w:val="126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7F16BA">
              <w:rPr>
                <w:rFonts w:cs="Arial"/>
                <w:color w:val="000000"/>
                <w:kern w:val="2"/>
                <w:sz w:val="16"/>
                <w:szCs w:val="16"/>
              </w:rPr>
              <w:t>Основное мероприятие</w:t>
            </w:r>
            <w:r>
              <w:rPr>
                <w:rFonts w:cs="Arial"/>
                <w:color w:val="000000"/>
                <w:kern w:val="2"/>
                <w:sz w:val="16"/>
                <w:szCs w:val="16"/>
              </w:rPr>
              <w:t xml:space="preserve"> 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6BA" w:rsidRPr="004C7A61" w:rsidRDefault="007F16BA" w:rsidP="007F16BA">
            <w:pPr>
              <w:ind w:right="-107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  <w:r w:rsidRPr="007F16BA">
              <w:rPr>
                <w:rFonts w:cs="Arial"/>
                <w:color w:val="000000"/>
                <w:kern w:val="2"/>
                <w:sz w:val="16"/>
                <w:szCs w:val="16"/>
              </w:rPr>
              <w:t>Инициативное бюджетирование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7F16BA" w:rsidRPr="00FE390B" w:rsidTr="007F16BA">
        <w:trPr>
          <w:trHeight w:val="200"/>
        </w:trPr>
        <w:tc>
          <w:tcPr>
            <w:tcW w:w="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BA" w:rsidRPr="007F16BA" w:rsidRDefault="007F16BA" w:rsidP="007F16BA">
            <w:pPr>
              <w:ind w:firstLine="0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6BA" w:rsidRDefault="007F16BA" w:rsidP="007F16BA">
            <w:pPr>
              <w:ind w:right="-107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F16BA" w:rsidRPr="00FE390B" w:rsidTr="00836AB5">
        <w:trPr>
          <w:trHeight w:val="200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Pr="007F16BA" w:rsidRDefault="007F16BA" w:rsidP="007F16BA">
            <w:pPr>
              <w:ind w:firstLine="0"/>
              <w:rPr>
                <w:rFonts w:cs="Arial"/>
                <w:color w:val="000000"/>
                <w:kern w:val="2"/>
                <w:sz w:val="16"/>
                <w:szCs w:val="16"/>
              </w:rPr>
            </w:pPr>
            <w:bookmarkStart w:id="2" w:name="_GoBack" w:colFirst="7" w:colLast="7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BA" w:rsidRDefault="007F16BA" w:rsidP="007F16BA">
            <w:pPr>
              <w:ind w:right="-107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16BA" w:rsidRPr="004C7A61" w:rsidRDefault="007F16BA" w:rsidP="007F16BA">
            <w:pPr>
              <w:ind w:firstLine="0"/>
              <w:rPr>
                <w:rFonts w:cs="Arial"/>
                <w:sz w:val="16"/>
                <w:szCs w:val="16"/>
              </w:rPr>
            </w:pPr>
            <w:r w:rsidRPr="004C7A61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6BA" w:rsidRPr="004C7A61" w:rsidRDefault="007F16BA" w:rsidP="007F16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bookmarkEnd w:id="2"/>
    </w:tbl>
    <w:p w:rsidR="00085404" w:rsidRPr="00E975F7" w:rsidRDefault="00085404" w:rsidP="00E975F7">
      <w:pPr>
        <w:ind w:firstLine="709"/>
        <w:rPr>
          <w:rFonts w:cs="Arial"/>
        </w:rPr>
      </w:pPr>
    </w:p>
    <w:sectPr w:rsidR="00085404" w:rsidRPr="00E975F7" w:rsidSect="009D1E87">
      <w:pgSz w:w="16838" w:h="11906" w:orient="landscape"/>
      <w:pgMar w:top="2268" w:right="567" w:bottom="709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E5" w:rsidRDefault="004B43E5">
      <w:r>
        <w:separator/>
      </w:r>
    </w:p>
  </w:endnote>
  <w:endnote w:type="continuationSeparator" w:id="1">
    <w:p w:rsidR="004B43E5" w:rsidRDefault="004B4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E" w:rsidRPr="007D62BC" w:rsidRDefault="0022740E" w:rsidP="007D62BC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E5" w:rsidRDefault="004B43E5">
      <w:r>
        <w:separator/>
      </w:r>
    </w:p>
  </w:footnote>
  <w:footnote w:type="continuationSeparator" w:id="1">
    <w:p w:rsidR="004B43E5" w:rsidRDefault="004B4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E" w:rsidRDefault="0022740E" w:rsidP="00362EC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FC6"/>
    <w:rsid w:val="00001329"/>
    <w:rsid w:val="00001EE0"/>
    <w:rsid w:val="00004FE0"/>
    <w:rsid w:val="00007FE3"/>
    <w:rsid w:val="00011FE8"/>
    <w:rsid w:val="00014964"/>
    <w:rsid w:val="00014F61"/>
    <w:rsid w:val="00027E2D"/>
    <w:rsid w:val="00030D89"/>
    <w:rsid w:val="000365A2"/>
    <w:rsid w:val="00036D3F"/>
    <w:rsid w:val="000402BF"/>
    <w:rsid w:val="00042114"/>
    <w:rsid w:val="00042753"/>
    <w:rsid w:val="00043CC0"/>
    <w:rsid w:val="00043E91"/>
    <w:rsid w:val="00045ACA"/>
    <w:rsid w:val="000461F4"/>
    <w:rsid w:val="000473AF"/>
    <w:rsid w:val="00051114"/>
    <w:rsid w:val="00053767"/>
    <w:rsid w:val="000609AF"/>
    <w:rsid w:val="00063248"/>
    <w:rsid w:val="00066C42"/>
    <w:rsid w:val="00067067"/>
    <w:rsid w:val="000676AC"/>
    <w:rsid w:val="00072E20"/>
    <w:rsid w:val="00074150"/>
    <w:rsid w:val="00075EE6"/>
    <w:rsid w:val="00077A8B"/>
    <w:rsid w:val="00077F9A"/>
    <w:rsid w:val="00081024"/>
    <w:rsid w:val="00083388"/>
    <w:rsid w:val="00084175"/>
    <w:rsid w:val="00085075"/>
    <w:rsid w:val="00085404"/>
    <w:rsid w:val="00087C8A"/>
    <w:rsid w:val="00091D36"/>
    <w:rsid w:val="00091FE8"/>
    <w:rsid w:val="00092870"/>
    <w:rsid w:val="00094ACA"/>
    <w:rsid w:val="000960A8"/>
    <w:rsid w:val="00096454"/>
    <w:rsid w:val="000975EE"/>
    <w:rsid w:val="000A2178"/>
    <w:rsid w:val="000A5B67"/>
    <w:rsid w:val="000B00A4"/>
    <w:rsid w:val="000B1664"/>
    <w:rsid w:val="000B1CAE"/>
    <w:rsid w:val="000B2EC4"/>
    <w:rsid w:val="000B609A"/>
    <w:rsid w:val="000B641D"/>
    <w:rsid w:val="000B71C8"/>
    <w:rsid w:val="000C0A0B"/>
    <w:rsid w:val="000C6658"/>
    <w:rsid w:val="000D1458"/>
    <w:rsid w:val="000D3561"/>
    <w:rsid w:val="000D3701"/>
    <w:rsid w:val="000E0DC5"/>
    <w:rsid w:val="000E62FA"/>
    <w:rsid w:val="000F3127"/>
    <w:rsid w:val="000F3A66"/>
    <w:rsid w:val="000F42EC"/>
    <w:rsid w:val="000F5918"/>
    <w:rsid w:val="000F68AF"/>
    <w:rsid w:val="000F6E46"/>
    <w:rsid w:val="00101389"/>
    <w:rsid w:val="00104726"/>
    <w:rsid w:val="001050A6"/>
    <w:rsid w:val="00106A1E"/>
    <w:rsid w:val="00110EDA"/>
    <w:rsid w:val="00115D73"/>
    <w:rsid w:val="0012052C"/>
    <w:rsid w:val="00120FFD"/>
    <w:rsid w:val="001218F8"/>
    <w:rsid w:val="001221A3"/>
    <w:rsid w:val="00126417"/>
    <w:rsid w:val="00130A4E"/>
    <w:rsid w:val="001322D8"/>
    <w:rsid w:val="00133D16"/>
    <w:rsid w:val="00133D64"/>
    <w:rsid w:val="0013561C"/>
    <w:rsid w:val="001356B4"/>
    <w:rsid w:val="00136C77"/>
    <w:rsid w:val="0013754D"/>
    <w:rsid w:val="001401B3"/>
    <w:rsid w:val="00140260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6EE3"/>
    <w:rsid w:val="00173945"/>
    <w:rsid w:val="00180DEC"/>
    <w:rsid w:val="00182D6D"/>
    <w:rsid w:val="001838B0"/>
    <w:rsid w:val="001877E1"/>
    <w:rsid w:val="0019353D"/>
    <w:rsid w:val="00197A85"/>
    <w:rsid w:val="001A3890"/>
    <w:rsid w:val="001A6738"/>
    <w:rsid w:val="001B221D"/>
    <w:rsid w:val="001C03C9"/>
    <w:rsid w:val="001C09A2"/>
    <w:rsid w:val="001C63F8"/>
    <w:rsid w:val="001C6A49"/>
    <w:rsid w:val="001C7C08"/>
    <w:rsid w:val="001D0F1B"/>
    <w:rsid w:val="001D7997"/>
    <w:rsid w:val="001E19F1"/>
    <w:rsid w:val="001E2162"/>
    <w:rsid w:val="001E26FD"/>
    <w:rsid w:val="001E2913"/>
    <w:rsid w:val="001E296F"/>
    <w:rsid w:val="001E7B82"/>
    <w:rsid w:val="001F0838"/>
    <w:rsid w:val="001F44EC"/>
    <w:rsid w:val="001F49FC"/>
    <w:rsid w:val="00203FC6"/>
    <w:rsid w:val="0020444D"/>
    <w:rsid w:val="002065D8"/>
    <w:rsid w:val="0021142D"/>
    <w:rsid w:val="00213AB9"/>
    <w:rsid w:val="002146E6"/>
    <w:rsid w:val="0021518F"/>
    <w:rsid w:val="00216962"/>
    <w:rsid w:val="00222F8E"/>
    <w:rsid w:val="00223E00"/>
    <w:rsid w:val="00225299"/>
    <w:rsid w:val="00227250"/>
    <w:rsid w:val="0022740E"/>
    <w:rsid w:val="002278ED"/>
    <w:rsid w:val="002305D0"/>
    <w:rsid w:val="00232295"/>
    <w:rsid w:val="00236B68"/>
    <w:rsid w:val="00236D2B"/>
    <w:rsid w:val="002417E6"/>
    <w:rsid w:val="00241AA3"/>
    <w:rsid w:val="00241BC3"/>
    <w:rsid w:val="0024480C"/>
    <w:rsid w:val="00247AAE"/>
    <w:rsid w:val="00253A48"/>
    <w:rsid w:val="00257AC2"/>
    <w:rsid w:val="00261628"/>
    <w:rsid w:val="002638B8"/>
    <w:rsid w:val="002716E0"/>
    <w:rsid w:val="00271E6A"/>
    <w:rsid w:val="00271FC2"/>
    <w:rsid w:val="00274743"/>
    <w:rsid w:val="0027768D"/>
    <w:rsid w:val="002853A0"/>
    <w:rsid w:val="002853C8"/>
    <w:rsid w:val="002861A9"/>
    <w:rsid w:val="00292D31"/>
    <w:rsid w:val="00293C3A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048E"/>
    <w:rsid w:val="002B2153"/>
    <w:rsid w:val="002B3702"/>
    <w:rsid w:val="002B3EEF"/>
    <w:rsid w:val="002B5DBD"/>
    <w:rsid w:val="002B6082"/>
    <w:rsid w:val="002B6BDF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691"/>
    <w:rsid w:val="002E5F0D"/>
    <w:rsid w:val="002F3F1F"/>
    <w:rsid w:val="00302CCE"/>
    <w:rsid w:val="00303593"/>
    <w:rsid w:val="00311CEC"/>
    <w:rsid w:val="00314795"/>
    <w:rsid w:val="003169CB"/>
    <w:rsid w:val="00320F8D"/>
    <w:rsid w:val="00321238"/>
    <w:rsid w:val="00322745"/>
    <w:rsid w:val="00337249"/>
    <w:rsid w:val="00337C51"/>
    <w:rsid w:val="00340429"/>
    <w:rsid w:val="003411D0"/>
    <w:rsid w:val="00343E1B"/>
    <w:rsid w:val="00344C12"/>
    <w:rsid w:val="00345014"/>
    <w:rsid w:val="00345671"/>
    <w:rsid w:val="00351F45"/>
    <w:rsid w:val="00352001"/>
    <w:rsid w:val="003546AB"/>
    <w:rsid w:val="00361152"/>
    <w:rsid w:val="00362ECE"/>
    <w:rsid w:val="00364862"/>
    <w:rsid w:val="00366401"/>
    <w:rsid w:val="003718CB"/>
    <w:rsid w:val="0037241E"/>
    <w:rsid w:val="00374C76"/>
    <w:rsid w:val="00375A46"/>
    <w:rsid w:val="00376C81"/>
    <w:rsid w:val="003800FA"/>
    <w:rsid w:val="003812AB"/>
    <w:rsid w:val="003822AE"/>
    <w:rsid w:val="0038231B"/>
    <w:rsid w:val="00387ABA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D147E"/>
    <w:rsid w:val="003D17C1"/>
    <w:rsid w:val="003D3E73"/>
    <w:rsid w:val="003D78A2"/>
    <w:rsid w:val="003E1CC5"/>
    <w:rsid w:val="003E5F8B"/>
    <w:rsid w:val="003E6C0E"/>
    <w:rsid w:val="003E7A3B"/>
    <w:rsid w:val="003F25BC"/>
    <w:rsid w:val="003F3F86"/>
    <w:rsid w:val="003F4193"/>
    <w:rsid w:val="004003DD"/>
    <w:rsid w:val="004011B1"/>
    <w:rsid w:val="004071A4"/>
    <w:rsid w:val="00410C77"/>
    <w:rsid w:val="00413822"/>
    <w:rsid w:val="00414C98"/>
    <w:rsid w:val="0042173A"/>
    <w:rsid w:val="00421DA6"/>
    <w:rsid w:val="004264AC"/>
    <w:rsid w:val="004271BB"/>
    <w:rsid w:val="00427487"/>
    <w:rsid w:val="00431B42"/>
    <w:rsid w:val="00435FC1"/>
    <w:rsid w:val="00443CB5"/>
    <w:rsid w:val="004451A1"/>
    <w:rsid w:val="0045005A"/>
    <w:rsid w:val="00450199"/>
    <w:rsid w:val="00450E96"/>
    <w:rsid w:val="00452BAD"/>
    <w:rsid w:val="0045657A"/>
    <w:rsid w:val="00456E90"/>
    <w:rsid w:val="0045783B"/>
    <w:rsid w:val="00461AF4"/>
    <w:rsid w:val="00461D3D"/>
    <w:rsid w:val="00464D17"/>
    <w:rsid w:val="00472CE3"/>
    <w:rsid w:val="00481035"/>
    <w:rsid w:val="00481968"/>
    <w:rsid w:val="00482C7B"/>
    <w:rsid w:val="00483D3E"/>
    <w:rsid w:val="00483FE7"/>
    <w:rsid w:val="0048469A"/>
    <w:rsid w:val="0049481A"/>
    <w:rsid w:val="004A3BAA"/>
    <w:rsid w:val="004A52D4"/>
    <w:rsid w:val="004A6989"/>
    <w:rsid w:val="004B0436"/>
    <w:rsid w:val="004B0F37"/>
    <w:rsid w:val="004B43E5"/>
    <w:rsid w:val="004B5702"/>
    <w:rsid w:val="004B61E5"/>
    <w:rsid w:val="004B6BDD"/>
    <w:rsid w:val="004C0E56"/>
    <w:rsid w:val="004C0E65"/>
    <w:rsid w:val="004C1AB2"/>
    <w:rsid w:val="004C7A61"/>
    <w:rsid w:val="004D10A9"/>
    <w:rsid w:val="004D4553"/>
    <w:rsid w:val="004D4A7C"/>
    <w:rsid w:val="004E05FD"/>
    <w:rsid w:val="004E0E6B"/>
    <w:rsid w:val="004F37E8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433B"/>
    <w:rsid w:val="005252F9"/>
    <w:rsid w:val="00532236"/>
    <w:rsid w:val="0053257F"/>
    <w:rsid w:val="005331E7"/>
    <w:rsid w:val="00535164"/>
    <w:rsid w:val="00535180"/>
    <w:rsid w:val="005422C8"/>
    <w:rsid w:val="005435D9"/>
    <w:rsid w:val="00543EB4"/>
    <w:rsid w:val="005452C3"/>
    <w:rsid w:val="00547A18"/>
    <w:rsid w:val="005515E0"/>
    <w:rsid w:val="005522C0"/>
    <w:rsid w:val="00557310"/>
    <w:rsid w:val="00560603"/>
    <w:rsid w:val="00561298"/>
    <w:rsid w:val="005629DF"/>
    <w:rsid w:val="005757FA"/>
    <w:rsid w:val="00581AA6"/>
    <w:rsid w:val="00582079"/>
    <w:rsid w:val="00586ECF"/>
    <w:rsid w:val="00590FC9"/>
    <w:rsid w:val="00592E95"/>
    <w:rsid w:val="00593CD8"/>
    <w:rsid w:val="00596DC5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3BF5"/>
    <w:rsid w:val="005B46A5"/>
    <w:rsid w:val="005C1EBC"/>
    <w:rsid w:val="005C2833"/>
    <w:rsid w:val="005C54F1"/>
    <w:rsid w:val="005C637D"/>
    <w:rsid w:val="005C6BF1"/>
    <w:rsid w:val="005C7D29"/>
    <w:rsid w:val="005D2461"/>
    <w:rsid w:val="005D3CDB"/>
    <w:rsid w:val="005D57E5"/>
    <w:rsid w:val="005D5C64"/>
    <w:rsid w:val="005D7D0C"/>
    <w:rsid w:val="005E11C1"/>
    <w:rsid w:val="005E1F34"/>
    <w:rsid w:val="005E48E5"/>
    <w:rsid w:val="005E5671"/>
    <w:rsid w:val="005E58CA"/>
    <w:rsid w:val="005E75C1"/>
    <w:rsid w:val="005F35C6"/>
    <w:rsid w:val="005F3E3A"/>
    <w:rsid w:val="005F607C"/>
    <w:rsid w:val="005F6881"/>
    <w:rsid w:val="005F74EC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FAC"/>
    <w:rsid w:val="006178C1"/>
    <w:rsid w:val="00622014"/>
    <w:rsid w:val="00622F41"/>
    <w:rsid w:val="00623EBE"/>
    <w:rsid w:val="006247A3"/>
    <w:rsid w:val="00624AD8"/>
    <w:rsid w:val="00625C15"/>
    <w:rsid w:val="00625D61"/>
    <w:rsid w:val="0063169D"/>
    <w:rsid w:val="0063373D"/>
    <w:rsid w:val="00635305"/>
    <w:rsid w:val="0063613C"/>
    <w:rsid w:val="00637AE0"/>
    <w:rsid w:val="00640177"/>
    <w:rsid w:val="00640680"/>
    <w:rsid w:val="00644027"/>
    <w:rsid w:val="0064680D"/>
    <w:rsid w:val="006521F3"/>
    <w:rsid w:val="00652B8F"/>
    <w:rsid w:val="00652CE6"/>
    <w:rsid w:val="00655900"/>
    <w:rsid w:val="00655C6A"/>
    <w:rsid w:val="00662E8F"/>
    <w:rsid w:val="0066395D"/>
    <w:rsid w:val="00664F1D"/>
    <w:rsid w:val="00665249"/>
    <w:rsid w:val="006675F7"/>
    <w:rsid w:val="00670170"/>
    <w:rsid w:val="00670209"/>
    <w:rsid w:val="006745C0"/>
    <w:rsid w:val="00681AB6"/>
    <w:rsid w:val="00683F8F"/>
    <w:rsid w:val="006870AF"/>
    <w:rsid w:val="006874B3"/>
    <w:rsid w:val="006900E1"/>
    <w:rsid w:val="00692798"/>
    <w:rsid w:val="0069472C"/>
    <w:rsid w:val="00695327"/>
    <w:rsid w:val="006977BD"/>
    <w:rsid w:val="006A39F0"/>
    <w:rsid w:val="006B05F3"/>
    <w:rsid w:val="006B2074"/>
    <w:rsid w:val="006B6E9F"/>
    <w:rsid w:val="006B7238"/>
    <w:rsid w:val="006B729D"/>
    <w:rsid w:val="006C0A90"/>
    <w:rsid w:val="006C0D10"/>
    <w:rsid w:val="006D1452"/>
    <w:rsid w:val="006D57CB"/>
    <w:rsid w:val="006D769B"/>
    <w:rsid w:val="006D7F0C"/>
    <w:rsid w:val="006E31F5"/>
    <w:rsid w:val="006E4296"/>
    <w:rsid w:val="006E4C81"/>
    <w:rsid w:val="006E6AB5"/>
    <w:rsid w:val="006F05F0"/>
    <w:rsid w:val="006F58E9"/>
    <w:rsid w:val="006F6FB8"/>
    <w:rsid w:val="00701102"/>
    <w:rsid w:val="007046A0"/>
    <w:rsid w:val="007059A6"/>
    <w:rsid w:val="00705B82"/>
    <w:rsid w:val="0071019B"/>
    <w:rsid w:val="00710801"/>
    <w:rsid w:val="00711BC7"/>
    <w:rsid w:val="007125D4"/>
    <w:rsid w:val="007136C2"/>
    <w:rsid w:val="00714210"/>
    <w:rsid w:val="00714815"/>
    <w:rsid w:val="00714BA7"/>
    <w:rsid w:val="00720166"/>
    <w:rsid w:val="007221E0"/>
    <w:rsid w:val="00722A45"/>
    <w:rsid w:val="007231D6"/>
    <w:rsid w:val="00724A45"/>
    <w:rsid w:val="00731DD3"/>
    <w:rsid w:val="00732EEA"/>
    <w:rsid w:val="00733A27"/>
    <w:rsid w:val="00734485"/>
    <w:rsid w:val="00736986"/>
    <w:rsid w:val="00737CFC"/>
    <w:rsid w:val="007417F5"/>
    <w:rsid w:val="00746A17"/>
    <w:rsid w:val="0075027B"/>
    <w:rsid w:val="00751457"/>
    <w:rsid w:val="00751BDB"/>
    <w:rsid w:val="00751F9C"/>
    <w:rsid w:val="00752AC3"/>
    <w:rsid w:val="0075465D"/>
    <w:rsid w:val="00755C33"/>
    <w:rsid w:val="007605DE"/>
    <w:rsid w:val="00763C93"/>
    <w:rsid w:val="00765143"/>
    <w:rsid w:val="007747A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38D6"/>
    <w:rsid w:val="007A4B2C"/>
    <w:rsid w:val="007A4B44"/>
    <w:rsid w:val="007B0826"/>
    <w:rsid w:val="007B149A"/>
    <w:rsid w:val="007B2F38"/>
    <w:rsid w:val="007B3A16"/>
    <w:rsid w:val="007B3D89"/>
    <w:rsid w:val="007B79CB"/>
    <w:rsid w:val="007B7FB3"/>
    <w:rsid w:val="007C5EF5"/>
    <w:rsid w:val="007D1247"/>
    <w:rsid w:val="007D43A9"/>
    <w:rsid w:val="007D4EEA"/>
    <w:rsid w:val="007D5534"/>
    <w:rsid w:val="007D62BC"/>
    <w:rsid w:val="007E0328"/>
    <w:rsid w:val="007E56FE"/>
    <w:rsid w:val="007F16BA"/>
    <w:rsid w:val="007F35B5"/>
    <w:rsid w:val="00801878"/>
    <w:rsid w:val="00801BC6"/>
    <w:rsid w:val="00803F81"/>
    <w:rsid w:val="008055B0"/>
    <w:rsid w:val="00805755"/>
    <w:rsid w:val="00805FFD"/>
    <w:rsid w:val="0080624A"/>
    <w:rsid w:val="00810790"/>
    <w:rsid w:val="00810B7B"/>
    <w:rsid w:val="00810D18"/>
    <w:rsid w:val="00813FB8"/>
    <w:rsid w:val="00814340"/>
    <w:rsid w:val="008147EF"/>
    <w:rsid w:val="00814C6C"/>
    <w:rsid w:val="00820E58"/>
    <w:rsid w:val="008252C8"/>
    <w:rsid w:val="00831233"/>
    <w:rsid w:val="008314D3"/>
    <w:rsid w:val="00832EDD"/>
    <w:rsid w:val="00833507"/>
    <w:rsid w:val="00835DBC"/>
    <w:rsid w:val="00836AB5"/>
    <w:rsid w:val="00840281"/>
    <w:rsid w:val="00840B94"/>
    <w:rsid w:val="00842DD6"/>
    <w:rsid w:val="008436EA"/>
    <w:rsid w:val="00844B1B"/>
    <w:rsid w:val="00851317"/>
    <w:rsid w:val="00851736"/>
    <w:rsid w:val="00852EEB"/>
    <w:rsid w:val="008554FF"/>
    <w:rsid w:val="0086011E"/>
    <w:rsid w:val="008613A8"/>
    <w:rsid w:val="00862D1D"/>
    <w:rsid w:val="00864B99"/>
    <w:rsid w:val="00866B06"/>
    <w:rsid w:val="00867780"/>
    <w:rsid w:val="00870916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23B7"/>
    <w:rsid w:val="008A3361"/>
    <w:rsid w:val="008A5F93"/>
    <w:rsid w:val="008A707A"/>
    <w:rsid w:val="008B3B1C"/>
    <w:rsid w:val="008C35A8"/>
    <w:rsid w:val="008C5583"/>
    <w:rsid w:val="008C58BE"/>
    <w:rsid w:val="008C6CCB"/>
    <w:rsid w:val="008C78ED"/>
    <w:rsid w:val="008D150B"/>
    <w:rsid w:val="008D3AD5"/>
    <w:rsid w:val="008D4A03"/>
    <w:rsid w:val="008D6DB5"/>
    <w:rsid w:val="008D7418"/>
    <w:rsid w:val="008E3110"/>
    <w:rsid w:val="008E3188"/>
    <w:rsid w:val="008E37CC"/>
    <w:rsid w:val="008E4994"/>
    <w:rsid w:val="008E5892"/>
    <w:rsid w:val="008F0AD9"/>
    <w:rsid w:val="008F26A0"/>
    <w:rsid w:val="008F2E1E"/>
    <w:rsid w:val="008F3F0B"/>
    <w:rsid w:val="008F74AF"/>
    <w:rsid w:val="00901B0A"/>
    <w:rsid w:val="0090351C"/>
    <w:rsid w:val="0090455C"/>
    <w:rsid w:val="00904DA7"/>
    <w:rsid w:val="009103BF"/>
    <w:rsid w:val="009110B9"/>
    <w:rsid w:val="00917155"/>
    <w:rsid w:val="0092025A"/>
    <w:rsid w:val="00920B31"/>
    <w:rsid w:val="00922893"/>
    <w:rsid w:val="00926BCA"/>
    <w:rsid w:val="009322E6"/>
    <w:rsid w:val="00932676"/>
    <w:rsid w:val="00932BBC"/>
    <w:rsid w:val="00933A7E"/>
    <w:rsid w:val="009342EA"/>
    <w:rsid w:val="00935812"/>
    <w:rsid w:val="0093599C"/>
    <w:rsid w:val="0095190F"/>
    <w:rsid w:val="00953C1C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1ADC"/>
    <w:rsid w:val="00972654"/>
    <w:rsid w:val="0097397E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4A5A"/>
    <w:rsid w:val="009A0FD5"/>
    <w:rsid w:val="009A2D60"/>
    <w:rsid w:val="009A7068"/>
    <w:rsid w:val="009B01CB"/>
    <w:rsid w:val="009B1AC8"/>
    <w:rsid w:val="009B4280"/>
    <w:rsid w:val="009B64A8"/>
    <w:rsid w:val="009C3037"/>
    <w:rsid w:val="009C3DDD"/>
    <w:rsid w:val="009C60EF"/>
    <w:rsid w:val="009C6655"/>
    <w:rsid w:val="009D0DE6"/>
    <w:rsid w:val="009D106C"/>
    <w:rsid w:val="009D1E87"/>
    <w:rsid w:val="009D4A95"/>
    <w:rsid w:val="009E1A0F"/>
    <w:rsid w:val="009E4324"/>
    <w:rsid w:val="009E4629"/>
    <w:rsid w:val="009E5F64"/>
    <w:rsid w:val="009E7A5E"/>
    <w:rsid w:val="009F224C"/>
    <w:rsid w:val="009F4D02"/>
    <w:rsid w:val="009F520B"/>
    <w:rsid w:val="009F69EF"/>
    <w:rsid w:val="009F79F0"/>
    <w:rsid w:val="00A0091A"/>
    <w:rsid w:val="00A0212B"/>
    <w:rsid w:val="00A0244D"/>
    <w:rsid w:val="00A03507"/>
    <w:rsid w:val="00A03B3B"/>
    <w:rsid w:val="00A05594"/>
    <w:rsid w:val="00A14150"/>
    <w:rsid w:val="00A15800"/>
    <w:rsid w:val="00A23C37"/>
    <w:rsid w:val="00A405CD"/>
    <w:rsid w:val="00A41FF0"/>
    <w:rsid w:val="00A431DF"/>
    <w:rsid w:val="00A459DC"/>
    <w:rsid w:val="00A46F29"/>
    <w:rsid w:val="00A5111A"/>
    <w:rsid w:val="00A511D8"/>
    <w:rsid w:val="00A523FC"/>
    <w:rsid w:val="00A605A3"/>
    <w:rsid w:val="00A6237B"/>
    <w:rsid w:val="00A6434A"/>
    <w:rsid w:val="00A6548F"/>
    <w:rsid w:val="00A655A6"/>
    <w:rsid w:val="00A70F47"/>
    <w:rsid w:val="00A73DD2"/>
    <w:rsid w:val="00A77E54"/>
    <w:rsid w:val="00A83372"/>
    <w:rsid w:val="00A836B1"/>
    <w:rsid w:val="00A83E23"/>
    <w:rsid w:val="00A86A87"/>
    <w:rsid w:val="00A875E5"/>
    <w:rsid w:val="00A879E5"/>
    <w:rsid w:val="00A90125"/>
    <w:rsid w:val="00A95EFF"/>
    <w:rsid w:val="00A97809"/>
    <w:rsid w:val="00AA272E"/>
    <w:rsid w:val="00AA3A83"/>
    <w:rsid w:val="00AA3F26"/>
    <w:rsid w:val="00AA588A"/>
    <w:rsid w:val="00AA5B11"/>
    <w:rsid w:val="00AA6441"/>
    <w:rsid w:val="00AB02A5"/>
    <w:rsid w:val="00AB1268"/>
    <w:rsid w:val="00AB4CE1"/>
    <w:rsid w:val="00AB6E50"/>
    <w:rsid w:val="00AC18EB"/>
    <w:rsid w:val="00AC4DB5"/>
    <w:rsid w:val="00AC52DA"/>
    <w:rsid w:val="00AD152C"/>
    <w:rsid w:val="00AD17D8"/>
    <w:rsid w:val="00AD31A4"/>
    <w:rsid w:val="00AD76BC"/>
    <w:rsid w:val="00AE012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20114"/>
    <w:rsid w:val="00B21E6B"/>
    <w:rsid w:val="00B232D4"/>
    <w:rsid w:val="00B234A1"/>
    <w:rsid w:val="00B30029"/>
    <w:rsid w:val="00B3170B"/>
    <w:rsid w:val="00B32DC4"/>
    <w:rsid w:val="00B3399D"/>
    <w:rsid w:val="00B3526D"/>
    <w:rsid w:val="00B35A59"/>
    <w:rsid w:val="00B37B35"/>
    <w:rsid w:val="00B40D1D"/>
    <w:rsid w:val="00B4250F"/>
    <w:rsid w:val="00B430F8"/>
    <w:rsid w:val="00B4454E"/>
    <w:rsid w:val="00B453CD"/>
    <w:rsid w:val="00B50681"/>
    <w:rsid w:val="00B52E4D"/>
    <w:rsid w:val="00B55E9B"/>
    <w:rsid w:val="00B56D43"/>
    <w:rsid w:val="00B62EDE"/>
    <w:rsid w:val="00B700DF"/>
    <w:rsid w:val="00B7137B"/>
    <w:rsid w:val="00B73E09"/>
    <w:rsid w:val="00B7584F"/>
    <w:rsid w:val="00B77511"/>
    <w:rsid w:val="00B805F7"/>
    <w:rsid w:val="00B82618"/>
    <w:rsid w:val="00B841B3"/>
    <w:rsid w:val="00B87B43"/>
    <w:rsid w:val="00B90F4C"/>
    <w:rsid w:val="00B90F55"/>
    <w:rsid w:val="00B911B8"/>
    <w:rsid w:val="00B92384"/>
    <w:rsid w:val="00B94ACF"/>
    <w:rsid w:val="00B962E3"/>
    <w:rsid w:val="00B97C0A"/>
    <w:rsid w:val="00BA1825"/>
    <w:rsid w:val="00BA3795"/>
    <w:rsid w:val="00BA582E"/>
    <w:rsid w:val="00BB2FEA"/>
    <w:rsid w:val="00BB3E78"/>
    <w:rsid w:val="00BB434F"/>
    <w:rsid w:val="00BB4D48"/>
    <w:rsid w:val="00BC0B52"/>
    <w:rsid w:val="00BC2643"/>
    <w:rsid w:val="00BC2C1B"/>
    <w:rsid w:val="00BC5AE6"/>
    <w:rsid w:val="00BC5C37"/>
    <w:rsid w:val="00BD4BD7"/>
    <w:rsid w:val="00BD6D76"/>
    <w:rsid w:val="00BE2AF1"/>
    <w:rsid w:val="00BE4CFB"/>
    <w:rsid w:val="00BE6538"/>
    <w:rsid w:val="00BF3EA1"/>
    <w:rsid w:val="00BF5E29"/>
    <w:rsid w:val="00BF7267"/>
    <w:rsid w:val="00C0113A"/>
    <w:rsid w:val="00C045C6"/>
    <w:rsid w:val="00C049B8"/>
    <w:rsid w:val="00C05027"/>
    <w:rsid w:val="00C05471"/>
    <w:rsid w:val="00C06D26"/>
    <w:rsid w:val="00C11366"/>
    <w:rsid w:val="00C119FA"/>
    <w:rsid w:val="00C1294F"/>
    <w:rsid w:val="00C207FA"/>
    <w:rsid w:val="00C21886"/>
    <w:rsid w:val="00C2539D"/>
    <w:rsid w:val="00C25A83"/>
    <w:rsid w:val="00C27153"/>
    <w:rsid w:val="00C306E0"/>
    <w:rsid w:val="00C34193"/>
    <w:rsid w:val="00C343CD"/>
    <w:rsid w:val="00C34C80"/>
    <w:rsid w:val="00C41889"/>
    <w:rsid w:val="00C43D64"/>
    <w:rsid w:val="00C47495"/>
    <w:rsid w:val="00C50C3E"/>
    <w:rsid w:val="00C52C1C"/>
    <w:rsid w:val="00C5396C"/>
    <w:rsid w:val="00C543D2"/>
    <w:rsid w:val="00C5604C"/>
    <w:rsid w:val="00C560F5"/>
    <w:rsid w:val="00C63424"/>
    <w:rsid w:val="00C66CE4"/>
    <w:rsid w:val="00C66E5F"/>
    <w:rsid w:val="00C70EF8"/>
    <w:rsid w:val="00C7384F"/>
    <w:rsid w:val="00C74E3A"/>
    <w:rsid w:val="00C75377"/>
    <w:rsid w:val="00C76FF9"/>
    <w:rsid w:val="00C7709D"/>
    <w:rsid w:val="00C82EEF"/>
    <w:rsid w:val="00C84A4A"/>
    <w:rsid w:val="00C85F16"/>
    <w:rsid w:val="00C903AB"/>
    <w:rsid w:val="00C95783"/>
    <w:rsid w:val="00CA14B9"/>
    <w:rsid w:val="00CA49F8"/>
    <w:rsid w:val="00CA5C41"/>
    <w:rsid w:val="00CA5D77"/>
    <w:rsid w:val="00CB5DCA"/>
    <w:rsid w:val="00CC1A8E"/>
    <w:rsid w:val="00CC3220"/>
    <w:rsid w:val="00CC3B4B"/>
    <w:rsid w:val="00CC5ADB"/>
    <w:rsid w:val="00CC7D2F"/>
    <w:rsid w:val="00CD078E"/>
    <w:rsid w:val="00CD188A"/>
    <w:rsid w:val="00CD5C9A"/>
    <w:rsid w:val="00CE4EEA"/>
    <w:rsid w:val="00CE7243"/>
    <w:rsid w:val="00CE75AC"/>
    <w:rsid w:val="00CF08A7"/>
    <w:rsid w:val="00CF118A"/>
    <w:rsid w:val="00CF1643"/>
    <w:rsid w:val="00CF2C23"/>
    <w:rsid w:val="00CF3800"/>
    <w:rsid w:val="00CF4FA6"/>
    <w:rsid w:val="00CF635A"/>
    <w:rsid w:val="00D0286C"/>
    <w:rsid w:val="00D02FF6"/>
    <w:rsid w:val="00D07302"/>
    <w:rsid w:val="00D11872"/>
    <w:rsid w:val="00D11D77"/>
    <w:rsid w:val="00D150DB"/>
    <w:rsid w:val="00D1568E"/>
    <w:rsid w:val="00D172CE"/>
    <w:rsid w:val="00D220A3"/>
    <w:rsid w:val="00D222B9"/>
    <w:rsid w:val="00D22F8C"/>
    <w:rsid w:val="00D3195C"/>
    <w:rsid w:val="00D342EE"/>
    <w:rsid w:val="00D35C93"/>
    <w:rsid w:val="00D45949"/>
    <w:rsid w:val="00D45B1C"/>
    <w:rsid w:val="00D52BB3"/>
    <w:rsid w:val="00D52E70"/>
    <w:rsid w:val="00D552B8"/>
    <w:rsid w:val="00D5567B"/>
    <w:rsid w:val="00D57370"/>
    <w:rsid w:val="00D60067"/>
    <w:rsid w:val="00D623A4"/>
    <w:rsid w:val="00D627A2"/>
    <w:rsid w:val="00D64FE6"/>
    <w:rsid w:val="00D661E6"/>
    <w:rsid w:val="00D674BC"/>
    <w:rsid w:val="00D76C20"/>
    <w:rsid w:val="00D856F0"/>
    <w:rsid w:val="00D9474F"/>
    <w:rsid w:val="00D96B1F"/>
    <w:rsid w:val="00DA0278"/>
    <w:rsid w:val="00DA2F14"/>
    <w:rsid w:val="00DA3B35"/>
    <w:rsid w:val="00DA45CB"/>
    <w:rsid w:val="00DA4E44"/>
    <w:rsid w:val="00DA53B2"/>
    <w:rsid w:val="00DA55A2"/>
    <w:rsid w:val="00DA616D"/>
    <w:rsid w:val="00DB0F73"/>
    <w:rsid w:val="00DB36BE"/>
    <w:rsid w:val="00DB4737"/>
    <w:rsid w:val="00DC437E"/>
    <w:rsid w:val="00DC490B"/>
    <w:rsid w:val="00DC4F94"/>
    <w:rsid w:val="00DD04B9"/>
    <w:rsid w:val="00DD103A"/>
    <w:rsid w:val="00DD1D93"/>
    <w:rsid w:val="00DD4E19"/>
    <w:rsid w:val="00DD67D7"/>
    <w:rsid w:val="00DD6BE0"/>
    <w:rsid w:val="00DD6EB5"/>
    <w:rsid w:val="00DE4843"/>
    <w:rsid w:val="00DF0401"/>
    <w:rsid w:val="00DF31F8"/>
    <w:rsid w:val="00DF32D5"/>
    <w:rsid w:val="00DF7374"/>
    <w:rsid w:val="00E02CBB"/>
    <w:rsid w:val="00E04A56"/>
    <w:rsid w:val="00E059EF"/>
    <w:rsid w:val="00E05CA4"/>
    <w:rsid w:val="00E06D4E"/>
    <w:rsid w:val="00E21F94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147"/>
    <w:rsid w:val="00E54B2D"/>
    <w:rsid w:val="00E56169"/>
    <w:rsid w:val="00E57EA0"/>
    <w:rsid w:val="00E60301"/>
    <w:rsid w:val="00E64AA2"/>
    <w:rsid w:val="00E65241"/>
    <w:rsid w:val="00E71740"/>
    <w:rsid w:val="00E7507C"/>
    <w:rsid w:val="00E7552F"/>
    <w:rsid w:val="00E76688"/>
    <w:rsid w:val="00E82939"/>
    <w:rsid w:val="00E82B28"/>
    <w:rsid w:val="00E84307"/>
    <w:rsid w:val="00E8446D"/>
    <w:rsid w:val="00E86775"/>
    <w:rsid w:val="00E87FF2"/>
    <w:rsid w:val="00E9752F"/>
    <w:rsid w:val="00E975F7"/>
    <w:rsid w:val="00EA0C10"/>
    <w:rsid w:val="00EA1649"/>
    <w:rsid w:val="00EA1AA9"/>
    <w:rsid w:val="00EA1EB1"/>
    <w:rsid w:val="00EA4B17"/>
    <w:rsid w:val="00EA621A"/>
    <w:rsid w:val="00EB2574"/>
    <w:rsid w:val="00EB5023"/>
    <w:rsid w:val="00EC0F6C"/>
    <w:rsid w:val="00EC2370"/>
    <w:rsid w:val="00EC2E6C"/>
    <w:rsid w:val="00EC6099"/>
    <w:rsid w:val="00EC6416"/>
    <w:rsid w:val="00EC6F79"/>
    <w:rsid w:val="00ED7E92"/>
    <w:rsid w:val="00EE0631"/>
    <w:rsid w:val="00EE1E17"/>
    <w:rsid w:val="00EE5EDB"/>
    <w:rsid w:val="00EF0D6A"/>
    <w:rsid w:val="00EF268E"/>
    <w:rsid w:val="00EF5135"/>
    <w:rsid w:val="00EF6986"/>
    <w:rsid w:val="00EF7B5C"/>
    <w:rsid w:val="00F0184E"/>
    <w:rsid w:val="00F01A46"/>
    <w:rsid w:val="00F01AB7"/>
    <w:rsid w:val="00F038C9"/>
    <w:rsid w:val="00F0712C"/>
    <w:rsid w:val="00F130EA"/>
    <w:rsid w:val="00F160B1"/>
    <w:rsid w:val="00F220C6"/>
    <w:rsid w:val="00F243FE"/>
    <w:rsid w:val="00F26471"/>
    <w:rsid w:val="00F2705C"/>
    <w:rsid w:val="00F27512"/>
    <w:rsid w:val="00F3341A"/>
    <w:rsid w:val="00F33F5C"/>
    <w:rsid w:val="00F36AF4"/>
    <w:rsid w:val="00F45CF1"/>
    <w:rsid w:val="00F4644D"/>
    <w:rsid w:val="00F47D11"/>
    <w:rsid w:val="00F51010"/>
    <w:rsid w:val="00F53144"/>
    <w:rsid w:val="00F54934"/>
    <w:rsid w:val="00F56424"/>
    <w:rsid w:val="00F5659D"/>
    <w:rsid w:val="00F566C2"/>
    <w:rsid w:val="00F57EA2"/>
    <w:rsid w:val="00F63000"/>
    <w:rsid w:val="00F637E8"/>
    <w:rsid w:val="00F64235"/>
    <w:rsid w:val="00F700D7"/>
    <w:rsid w:val="00F733D8"/>
    <w:rsid w:val="00F74449"/>
    <w:rsid w:val="00F75285"/>
    <w:rsid w:val="00F80F14"/>
    <w:rsid w:val="00F815E5"/>
    <w:rsid w:val="00F8333C"/>
    <w:rsid w:val="00F9575F"/>
    <w:rsid w:val="00F959EA"/>
    <w:rsid w:val="00F95A04"/>
    <w:rsid w:val="00F96C7F"/>
    <w:rsid w:val="00FA6360"/>
    <w:rsid w:val="00FB3F92"/>
    <w:rsid w:val="00FB5648"/>
    <w:rsid w:val="00FB6DC4"/>
    <w:rsid w:val="00FB72FD"/>
    <w:rsid w:val="00FC1499"/>
    <w:rsid w:val="00FC3190"/>
    <w:rsid w:val="00FD7DC4"/>
    <w:rsid w:val="00FE075F"/>
    <w:rsid w:val="00FE0CE2"/>
    <w:rsid w:val="00FE2333"/>
    <w:rsid w:val="00FE390B"/>
    <w:rsid w:val="00FE40A3"/>
    <w:rsid w:val="00FE4A9A"/>
    <w:rsid w:val="00FE60E5"/>
    <w:rsid w:val="00FE73A0"/>
    <w:rsid w:val="00FF4A6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BF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3BF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3BF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3BF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3BF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8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</w:pPr>
    <w:rPr>
      <w:sz w:val="28"/>
      <w:szCs w:val="28"/>
    </w:rPr>
  </w:style>
  <w:style w:type="paragraph" w:styleId="a9">
    <w:name w:val="header"/>
    <w:basedOn w:val="a"/>
    <w:rsid w:val="00362EC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page number"/>
    <w:basedOn w:val="a0"/>
    <w:rsid w:val="007D62BC"/>
  </w:style>
  <w:style w:type="character" w:styleId="ad">
    <w:name w:val="Hyperlink"/>
    <w:rsid w:val="005B3BF5"/>
    <w:rPr>
      <w:color w:val="0000FF"/>
      <w:u w:val="none"/>
    </w:rPr>
  </w:style>
  <w:style w:type="table" w:styleId="ae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ConsPlusCell">
    <w:name w:val="ConsPlusCell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rsid w:val="00960A0A"/>
    <w:rPr>
      <w:rFonts w:eastAsia="Calibri"/>
      <w:szCs w:val="20"/>
    </w:rPr>
  </w:style>
  <w:style w:type="character" w:customStyle="1" w:styleId="af0">
    <w:name w:val="Основной текст Знак"/>
    <w:link w:val="af"/>
    <w:uiPriority w:val="99"/>
    <w:rsid w:val="00960A0A"/>
    <w:rPr>
      <w:rFonts w:eastAsia="Calibri"/>
      <w:sz w:val="24"/>
    </w:rPr>
  </w:style>
  <w:style w:type="character" w:customStyle="1" w:styleId="ConsPlusNormal0">
    <w:name w:val="ConsPlusNormal Знак"/>
    <w:link w:val="ConsPlusNormal"/>
    <w:locked/>
    <w:rsid w:val="00960A0A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link w:val="a6"/>
    <w:locked/>
    <w:rsid w:val="000D3561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1E7B82"/>
    <w:pPr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197A85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97A85"/>
    <w:rPr>
      <w:sz w:val="24"/>
      <w:szCs w:val="24"/>
      <w:lang w:bidi="ar-SA"/>
    </w:rPr>
  </w:style>
  <w:style w:type="character" w:customStyle="1" w:styleId="10">
    <w:name w:val="Заголовок 1 Знак"/>
    <w:aliases w:val="!Части документа Знак"/>
    <w:link w:val="1"/>
    <w:rsid w:val="005B3BF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B3BF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B3BF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B3BF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3BF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5B3BF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5B3BF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B3BF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B3BF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3BF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3BF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0488-3171-42DC-A494-4E620800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19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Малинина Юлия Николаевна</dc:creator>
  <cp:lastModifiedBy>Admin</cp:lastModifiedBy>
  <cp:revision>2</cp:revision>
  <cp:lastPrinted>2024-12-12T06:50:00Z</cp:lastPrinted>
  <dcterms:created xsi:type="dcterms:W3CDTF">2024-12-18T12:13:00Z</dcterms:created>
  <dcterms:modified xsi:type="dcterms:W3CDTF">2024-12-18T12:13:00Z</dcterms:modified>
</cp:coreProperties>
</file>