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281A39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5834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583443" w:rsidRPr="002968A8" w:rsidRDefault="00583443" w:rsidP="0058344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Шрамовское</w:t>
      </w:r>
      <w:r w:rsidRPr="002968A8">
        <w:rPr>
          <w:b/>
          <w:sz w:val="28"/>
          <w:szCs w:val="16"/>
        </w:rPr>
        <w:t xml:space="preserve"> сельское поселение</w:t>
      </w:r>
    </w:p>
    <w:p w:rsidR="003173A3" w:rsidRPr="0091011F" w:rsidRDefault="00FB32D3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FB32D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12F23">
        <w:rPr>
          <w:sz w:val="28"/>
          <w:szCs w:val="28"/>
        </w:rPr>
        <w:t xml:space="preserve"> </w:t>
      </w:r>
      <w:r w:rsidR="00245403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041AF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012F23">
        <w:rPr>
          <w:i/>
          <w:sz w:val="28"/>
          <w:szCs w:val="28"/>
        </w:rPr>
        <w:t xml:space="preserve"> </w:t>
      </w:r>
      <w:r w:rsidR="00A041AF">
        <w:rPr>
          <w:i/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012F23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012F23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012F23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012F23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012F23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012F23">
        <w:rPr>
          <w:sz w:val="28"/>
          <w:szCs w:val="28"/>
        </w:rPr>
        <w:t xml:space="preserve"> 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12F2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012F23">
        <w:rPr>
          <w:sz w:val="28"/>
          <w:szCs w:val="28"/>
        </w:rPr>
        <w:t xml:space="preserve"> 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>.</w:t>
      </w:r>
    </w:p>
    <w:sectPr w:rsidR="004D34A2" w:rsidRPr="00FD2791" w:rsidSect="007E54C7">
      <w:headerReference w:type="default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AA" w:rsidRDefault="006B50AA" w:rsidP="00120F7E">
      <w:r>
        <w:separator/>
      </w:r>
    </w:p>
  </w:endnote>
  <w:endnote w:type="continuationSeparator" w:id="1">
    <w:p w:rsidR="006B50AA" w:rsidRDefault="006B50AA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AA" w:rsidRDefault="006B50AA" w:rsidP="00120F7E">
      <w:r>
        <w:separator/>
      </w:r>
    </w:p>
  </w:footnote>
  <w:footnote w:type="continuationSeparator" w:id="1">
    <w:p w:rsidR="006B50AA" w:rsidRDefault="006B50AA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FB32D3">
    <w:pPr>
      <w:pStyle w:val="a7"/>
      <w:jc w:val="center"/>
    </w:pPr>
    <w:fldSimple w:instr="PAGE   \* MERGEFORMAT">
      <w:r w:rsidR="00A041AF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06"/>
    <w:rsid w:val="0001064A"/>
    <w:rsid w:val="00012F23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5403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1A39"/>
    <w:rsid w:val="002830D5"/>
    <w:rsid w:val="00283337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4773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3443"/>
    <w:rsid w:val="0058719D"/>
    <w:rsid w:val="0059277C"/>
    <w:rsid w:val="005A0DF0"/>
    <w:rsid w:val="005B412D"/>
    <w:rsid w:val="005B578F"/>
    <w:rsid w:val="005C1D07"/>
    <w:rsid w:val="005C5F88"/>
    <w:rsid w:val="005E230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3EC5"/>
    <w:rsid w:val="006B50AA"/>
    <w:rsid w:val="006C4CD4"/>
    <w:rsid w:val="006F5982"/>
    <w:rsid w:val="00706CCC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041AF"/>
    <w:rsid w:val="00A10265"/>
    <w:rsid w:val="00A10D3D"/>
    <w:rsid w:val="00A13DB8"/>
    <w:rsid w:val="00A16367"/>
    <w:rsid w:val="00A2185A"/>
    <w:rsid w:val="00A230E2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D4501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10B8"/>
    <w:rsid w:val="00CD09A7"/>
    <w:rsid w:val="00CD1A3A"/>
    <w:rsid w:val="00CD6B7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C77DA"/>
    <w:rsid w:val="00ED525F"/>
    <w:rsid w:val="00EE0D4F"/>
    <w:rsid w:val="00EE4E5F"/>
    <w:rsid w:val="00EE6155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47BB"/>
    <w:rsid w:val="00FA78A2"/>
    <w:rsid w:val="00FB32D3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773"/>
    <w:rPr>
      <w:sz w:val="24"/>
      <w:szCs w:val="24"/>
    </w:rPr>
  </w:style>
  <w:style w:type="paragraph" w:styleId="1">
    <w:name w:val="heading 1"/>
    <w:basedOn w:val="a"/>
    <w:next w:val="2"/>
    <w:qFormat/>
    <w:rsid w:val="0045477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454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45477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45477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54773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54773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45477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45477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454773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454773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3E5F-3F4A-451F-9CCC-6EA7F521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Admin</cp:lastModifiedBy>
  <cp:revision>2</cp:revision>
  <cp:lastPrinted>2021-09-23T05:59:00Z</cp:lastPrinted>
  <dcterms:created xsi:type="dcterms:W3CDTF">2024-12-03T07:08:00Z</dcterms:created>
  <dcterms:modified xsi:type="dcterms:W3CDTF">2024-12-03T07:08:00Z</dcterms:modified>
  <cp:category>к. 123</cp:category>
</cp:coreProperties>
</file>