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04865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C453C0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Шрамовское</w:t>
      </w:r>
      <w:r w:rsidR="002968A8" w:rsidRPr="002968A8">
        <w:rPr>
          <w:b/>
          <w:sz w:val="28"/>
          <w:szCs w:val="16"/>
        </w:rPr>
        <w:t xml:space="preserve"> сельское поселение</w:t>
      </w:r>
    </w:p>
    <w:p w:rsidR="003173A3" w:rsidRPr="0091011F" w:rsidRDefault="00BE1CE4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BE1CE4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A04865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A04865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A04865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>.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2C0" w:rsidRDefault="004F22C0" w:rsidP="00120F7E">
      <w:r>
        <w:separator/>
      </w:r>
    </w:p>
  </w:endnote>
  <w:endnote w:type="continuationSeparator" w:id="1">
    <w:p w:rsidR="004F22C0" w:rsidRDefault="004F22C0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2C0" w:rsidRDefault="004F22C0" w:rsidP="00120F7E">
      <w:r>
        <w:separator/>
      </w:r>
    </w:p>
  </w:footnote>
  <w:footnote w:type="continuationSeparator" w:id="1">
    <w:p w:rsidR="004F22C0" w:rsidRDefault="004F22C0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BE1CE4">
    <w:pPr>
      <w:pStyle w:val="a7"/>
      <w:jc w:val="center"/>
    </w:pPr>
    <w:fldSimple w:instr="PAGE   \* MERGEFORMAT">
      <w:r w:rsidR="00A04865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ru-RU" w:vendorID="1" w:dllVersion="512" w:checkStyle="1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2C0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04865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217A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E1CE4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453C0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25D5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7A"/>
    <w:rPr>
      <w:sz w:val="24"/>
      <w:szCs w:val="24"/>
    </w:rPr>
  </w:style>
  <w:style w:type="paragraph" w:styleId="1">
    <w:name w:val="heading 1"/>
    <w:basedOn w:val="a"/>
    <w:next w:val="2"/>
    <w:qFormat/>
    <w:rsid w:val="00A7217A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721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7217A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7217A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721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721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721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721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7217A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721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C1BA-C0C4-4E19-AD94-C41F4678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Admin</cp:lastModifiedBy>
  <cp:revision>2</cp:revision>
  <cp:lastPrinted>2021-09-23T06:59:00Z</cp:lastPrinted>
  <dcterms:created xsi:type="dcterms:W3CDTF">2024-12-03T06:46:00Z</dcterms:created>
  <dcterms:modified xsi:type="dcterms:W3CDTF">2024-12-03T06:46:00Z</dcterms:modified>
  <cp:category>к. 123</cp:category>
</cp:coreProperties>
</file>